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E359" w14:textId="2A62BAB4" w:rsidR="00FE067E" w:rsidRDefault="00CD36CF" w:rsidP="004B7F95">
      <w:pPr>
        <w:pStyle w:val="TitlePageOrigin"/>
      </w:pPr>
      <w:r>
        <w:t>WEST</w:t>
      </w:r>
      <w:r w:rsidR="00A75A6D">
        <w:t xml:space="preserve"> </w:t>
      </w:r>
      <w:r>
        <w:t>virginia</w:t>
      </w:r>
      <w:r w:rsidR="00A75A6D">
        <w:t xml:space="preserve"> </w:t>
      </w:r>
      <w:r>
        <w:t>legislature</w:t>
      </w:r>
    </w:p>
    <w:p w14:paraId="5441B242" w14:textId="0B5100B9" w:rsidR="00CD36CF" w:rsidRDefault="00B837E9" w:rsidP="004B7F95">
      <w:pPr>
        <w:pStyle w:val="TitlePageSession"/>
      </w:pPr>
      <w:r>
        <w:t>20</w:t>
      </w:r>
      <w:r w:rsidR="0011072C">
        <w:t>2</w:t>
      </w:r>
      <w:r w:rsidR="004708CE">
        <w:t>5</w:t>
      </w:r>
      <w:r w:rsidR="00A75A6D">
        <w:t xml:space="preserve"> </w:t>
      </w:r>
      <w:r w:rsidR="00CD36CF">
        <w:t>regular</w:t>
      </w:r>
      <w:r w:rsidR="00A75A6D">
        <w:t xml:space="preserve"> </w:t>
      </w:r>
      <w:r w:rsidR="00CD36CF">
        <w:t>session</w:t>
      </w:r>
    </w:p>
    <w:p w14:paraId="334BD82F" w14:textId="7CE2480C" w:rsidR="00BB3094" w:rsidRDefault="00BB3094" w:rsidP="004B7F95">
      <w:pPr>
        <w:pStyle w:val="TitlePageSession"/>
      </w:pPr>
      <w:r>
        <w:t>ENGROSSED</w:t>
      </w:r>
    </w:p>
    <w:p w14:paraId="77608183" w14:textId="29FB55CA" w:rsidR="00665226" w:rsidRDefault="00C11893" w:rsidP="004B7F95">
      <w:pPr>
        <w:pStyle w:val="TitlePageBillPrefix"/>
      </w:pPr>
      <w:sdt>
        <w:sdtPr>
          <w:tag w:val="IntroDate"/>
          <w:id w:val="-1236936958"/>
          <w:placeholder>
            <w:docPart w:val="2DC299B3CC2E4F26B2F9AE9364C9A3FD"/>
          </w:placeholder>
          <w:text/>
        </w:sdtPr>
        <w:sdtEndPr/>
        <w:sdtContent>
          <w:r w:rsidR="00665226">
            <w:t>Committee</w:t>
          </w:r>
          <w:r w:rsidR="00A75A6D">
            <w:t xml:space="preserve"> </w:t>
          </w:r>
          <w:r w:rsidR="00665226">
            <w:t>Substitute</w:t>
          </w:r>
        </w:sdtContent>
      </w:sdt>
    </w:p>
    <w:p w14:paraId="4C55823D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07723D8C" w14:textId="4C7C5E64" w:rsidR="00665226" w:rsidRDefault="00C11893" w:rsidP="004B7F95">
      <w:pPr>
        <w:pStyle w:val="TitlePageBillPrefix"/>
      </w:pPr>
      <w:sdt>
        <w:sdtPr>
          <w:tag w:val="IntroDate"/>
          <w:id w:val="-1104263907"/>
          <w:placeholder>
            <w:docPart w:val="378A0C01373F487CB067738AD51E8087"/>
          </w:placeholder>
          <w:text/>
        </w:sdtPr>
        <w:sdtEndPr/>
        <w:sdtContent>
          <w:r w:rsidR="00665226">
            <w:t>Committee</w:t>
          </w:r>
          <w:r w:rsidR="00A75A6D">
            <w:t xml:space="preserve"> </w:t>
          </w:r>
          <w:r w:rsidR="00665226">
            <w:t>Substitute</w:t>
          </w:r>
        </w:sdtContent>
      </w:sdt>
    </w:p>
    <w:p w14:paraId="44AFE01A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2A3520C9" w14:textId="77804961" w:rsidR="00CD36CF" w:rsidRDefault="00C11893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FA90C54F94C34221AFBB4D7F0D5B24A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6311E">
            <w:t>House</w:t>
          </w:r>
        </w:sdtContent>
      </w:sdt>
      <w:r w:rsidR="00A75A6D">
        <w:t xml:space="preserve"> </w:t>
      </w:r>
      <w:r w:rsidR="00CD36CF">
        <w:t>Bill</w:t>
      </w:r>
      <w:r w:rsidR="00A75A6D">
        <w:t xml:space="preserve"> </w:t>
      </w:r>
      <w:sdt>
        <w:sdtPr>
          <w:tag w:val="BNum"/>
          <w:id w:val="1645317809"/>
          <w:lock w:val="sdtLocked"/>
          <w:placeholder>
            <w:docPart w:val="35B9E2F1E0C44F92AA0AE31AE3926C0E"/>
          </w:placeholder>
          <w:text/>
        </w:sdtPr>
        <w:sdtEndPr/>
        <w:sdtContent>
          <w:r w:rsidR="0086311E" w:rsidRPr="0086311E">
            <w:t>2871</w:t>
          </w:r>
        </w:sdtContent>
      </w:sdt>
    </w:p>
    <w:p w14:paraId="5337829B" w14:textId="465B7B27" w:rsidR="0086311E" w:rsidRDefault="0086311E" w:rsidP="004B7F95">
      <w:pPr>
        <w:pStyle w:val="References"/>
        <w:rPr>
          <w:smallCaps/>
        </w:rPr>
      </w:pPr>
      <w:r>
        <w:rPr>
          <w:smallCaps/>
        </w:rPr>
        <w:t>By</w:t>
      </w:r>
      <w:r w:rsidR="00A75A6D">
        <w:rPr>
          <w:smallCaps/>
        </w:rPr>
        <w:t xml:space="preserve"> </w:t>
      </w:r>
      <w:r>
        <w:rPr>
          <w:smallCaps/>
        </w:rPr>
        <w:t>Delegates</w:t>
      </w:r>
      <w:r w:rsidR="00A75A6D">
        <w:rPr>
          <w:smallCaps/>
        </w:rPr>
        <w:t xml:space="preserve"> </w:t>
      </w:r>
      <w:r>
        <w:rPr>
          <w:smallCaps/>
        </w:rPr>
        <w:t>Funkhouser,</w:t>
      </w:r>
      <w:r w:rsidR="00A75A6D">
        <w:rPr>
          <w:smallCaps/>
        </w:rPr>
        <w:t xml:space="preserve"> </w:t>
      </w:r>
      <w:r>
        <w:rPr>
          <w:smallCaps/>
        </w:rPr>
        <w:t>Hornby,</w:t>
      </w:r>
      <w:r w:rsidR="00A75A6D">
        <w:rPr>
          <w:smallCaps/>
        </w:rPr>
        <w:t xml:space="preserve"> </w:t>
      </w:r>
      <w:r>
        <w:rPr>
          <w:smallCaps/>
        </w:rPr>
        <w:t>Holstein,</w:t>
      </w:r>
      <w:r w:rsidR="00A75A6D">
        <w:rPr>
          <w:smallCaps/>
        </w:rPr>
        <w:t xml:space="preserve"> </w:t>
      </w:r>
      <w:r>
        <w:rPr>
          <w:smallCaps/>
        </w:rPr>
        <w:t>Masters,</w:t>
      </w:r>
      <w:r w:rsidR="00A75A6D">
        <w:rPr>
          <w:smallCaps/>
        </w:rPr>
        <w:t xml:space="preserve"> </w:t>
      </w:r>
      <w:r>
        <w:rPr>
          <w:smallCaps/>
        </w:rPr>
        <w:t>W.</w:t>
      </w:r>
      <w:r w:rsidR="00A75A6D">
        <w:rPr>
          <w:smallCaps/>
        </w:rPr>
        <w:t xml:space="preserve"> </w:t>
      </w:r>
      <w:r>
        <w:rPr>
          <w:smallCaps/>
        </w:rPr>
        <w:t>Clark,</w:t>
      </w:r>
      <w:r w:rsidR="002826B4">
        <w:rPr>
          <w:smallCaps/>
        </w:rPr>
        <w:t xml:space="preserve"> </w:t>
      </w:r>
      <w:proofErr w:type="spellStart"/>
      <w:r w:rsidR="002826B4">
        <w:rPr>
          <w:smallCaps/>
        </w:rPr>
        <w:t>Kump</w:t>
      </w:r>
      <w:proofErr w:type="spellEnd"/>
      <w:r>
        <w:rPr>
          <w:smallCaps/>
        </w:rPr>
        <w:t>,</w:t>
      </w:r>
      <w:r w:rsidR="00A75A6D">
        <w:rPr>
          <w:smallCaps/>
        </w:rPr>
        <w:t xml:space="preserve"> </w:t>
      </w:r>
      <w:r>
        <w:rPr>
          <w:smallCaps/>
        </w:rPr>
        <w:t>Chiarelli,</w:t>
      </w:r>
      <w:r w:rsidR="00A75A6D">
        <w:rPr>
          <w:smallCaps/>
        </w:rPr>
        <w:t xml:space="preserve"> </w:t>
      </w:r>
      <w:r>
        <w:rPr>
          <w:smallCaps/>
        </w:rPr>
        <w:t>Hillenbrand,</w:t>
      </w:r>
      <w:r w:rsidR="00A75A6D">
        <w:rPr>
          <w:smallCaps/>
        </w:rPr>
        <w:t xml:space="preserve"> </w:t>
      </w:r>
      <w:r>
        <w:rPr>
          <w:smallCaps/>
        </w:rPr>
        <w:t>Mallow,</w:t>
      </w:r>
      <w:r w:rsidR="00A75A6D">
        <w:rPr>
          <w:smallCaps/>
        </w:rPr>
        <w:t xml:space="preserve"> </w:t>
      </w:r>
      <w:r>
        <w:rPr>
          <w:smallCaps/>
        </w:rPr>
        <w:t>Horst,</w:t>
      </w:r>
      <w:r w:rsidR="00A75A6D">
        <w:rPr>
          <w:smallCaps/>
        </w:rPr>
        <w:t xml:space="preserve"> </w:t>
      </w:r>
      <w:r>
        <w:rPr>
          <w:smallCaps/>
        </w:rPr>
        <w:t>and</w:t>
      </w:r>
      <w:r w:rsidR="00A75A6D">
        <w:rPr>
          <w:smallCaps/>
        </w:rPr>
        <w:t xml:space="preserve"> </w:t>
      </w:r>
      <w:r>
        <w:rPr>
          <w:smallCaps/>
        </w:rPr>
        <w:t>Roop</w:t>
      </w:r>
    </w:p>
    <w:p w14:paraId="1A196B04" w14:textId="77777777" w:rsidR="002224BC" w:rsidRDefault="00CD36CF" w:rsidP="0086311E">
      <w:pPr>
        <w:pStyle w:val="References"/>
        <w:sectPr w:rsidR="002224BC" w:rsidSect="0086311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8E6473">
        <w:t>Reported</w:t>
      </w:r>
      <w:r w:rsidR="00A75A6D">
        <w:t xml:space="preserve"> </w:t>
      </w:r>
      <w:sdt>
        <w:sdtPr>
          <w:id w:val="-32107996"/>
          <w:placeholder>
            <w:docPart w:val="57B82C75C27246C7B45E7AF106FB50F0"/>
          </w:placeholder>
          <w:text/>
        </w:sdtPr>
        <w:sdtEndPr/>
        <w:sdtContent>
          <w:r w:rsidR="004A3C52">
            <w:t>March</w:t>
          </w:r>
          <w:r w:rsidR="00A75A6D">
            <w:t xml:space="preserve"> </w:t>
          </w:r>
          <w:r w:rsidR="004A3C52">
            <w:t>4,</w:t>
          </w:r>
          <w:r w:rsidR="00A75A6D">
            <w:t xml:space="preserve"> </w:t>
          </w:r>
          <w:r w:rsidR="004A3C52">
            <w:t>2025</w:t>
          </w:r>
        </w:sdtContent>
      </w:sdt>
      <w:r w:rsidR="008E6473">
        <w:t>,</w:t>
      </w:r>
      <w:r w:rsidR="00A75A6D">
        <w:t xml:space="preserve"> </w:t>
      </w:r>
      <w:r w:rsidR="008E6473">
        <w:t>from</w:t>
      </w:r>
      <w:r w:rsidR="00A75A6D">
        <w:t xml:space="preserve"> </w:t>
      </w:r>
      <w:r w:rsidR="008E6473">
        <w:t>the</w:t>
      </w:r>
      <w:r w:rsidR="00A75A6D">
        <w:t xml:space="preserve"> </w:t>
      </w:r>
      <w:r w:rsidR="008E6473">
        <w:t>Committee</w:t>
      </w:r>
      <w:r w:rsidR="00A75A6D">
        <w:t xml:space="preserve"> </w:t>
      </w:r>
      <w:r w:rsidR="008E6473">
        <w:t>on</w:t>
      </w:r>
      <w:r w:rsidR="00A75A6D">
        <w:t xml:space="preserve"> </w:t>
      </w:r>
      <w:sdt>
        <w:sdtPr>
          <w:tag w:val="References"/>
          <w:id w:val="-1043047873"/>
          <w:placeholder>
            <w:docPart w:val="8B115A1D0B824BD1A4AA41635A46CE68"/>
          </w:placeholder>
          <w:text w:multiLine="1"/>
        </w:sdtPr>
        <w:sdtEndPr/>
        <w:sdtContent>
          <w:r w:rsidR="004A3C52">
            <w:t>the</w:t>
          </w:r>
          <w:r w:rsidR="00A75A6D">
            <w:t xml:space="preserve"> </w:t>
          </w:r>
          <w:r w:rsidR="004A3C52">
            <w:t>Judiciary</w:t>
          </w:r>
        </w:sdtContent>
      </w:sdt>
      <w:r w:rsidR="008E6473">
        <w:t>]</w:t>
      </w:r>
    </w:p>
    <w:p w14:paraId="139A4802" w14:textId="17F2A03B" w:rsidR="0086311E" w:rsidRDefault="0086311E" w:rsidP="0086311E">
      <w:pPr>
        <w:pStyle w:val="References"/>
      </w:pPr>
    </w:p>
    <w:p w14:paraId="20C92415" w14:textId="3B604801" w:rsidR="0086311E" w:rsidRDefault="0086311E" w:rsidP="002224BC">
      <w:pPr>
        <w:pStyle w:val="TitleSection"/>
      </w:pPr>
      <w:r>
        <w:t>A</w:t>
      </w:r>
      <w:r w:rsidR="00A75A6D">
        <w:t xml:space="preserve"> </w:t>
      </w:r>
      <w:r>
        <w:t>BILL</w:t>
      </w:r>
      <w:r w:rsidR="00A75A6D">
        <w:t xml:space="preserve"> </w:t>
      </w:r>
      <w:r w:rsidRPr="001E31CA">
        <w:t>to</w:t>
      </w:r>
      <w:r w:rsidR="00A75A6D">
        <w:t xml:space="preserve"> </w:t>
      </w:r>
      <w:bookmarkStart w:id="0" w:name="_Hlk191713446"/>
      <w:r w:rsidRPr="001E31CA">
        <w:t>amend</w:t>
      </w:r>
      <w:r w:rsidR="00A75A6D">
        <w:t xml:space="preserve"> </w:t>
      </w:r>
      <w:r w:rsidRPr="001E31CA">
        <w:t>and</w:t>
      </w:r>
      <w:r w:rsidR="00A75A6D">
        <w:t xml:space="preserve"> </w:t>
      </w:r>
      <w:r w:rsidRPr="001E31CA">
        <w:t>reenact</w:t>
      </w:r>
      <w:r w:rsidR="00A75A6D">
        <w:t xml:space="preserve"> </w:t>
      </w:r>
      <w:r w:rsidRPr="001E31CA">
        <w:t>§</w:t>
      </w:r>
      <w:r>
        <w:t>14</w:t>
      </w:r>
      <w:r w:rsidRPr="001E31CA">
        <w:t>-</w:t>
      </w:r>
      <w:r>
        <w:t>2A</w:t>
      </w:r>
      <w:r w:rsidRPr="001E31CA">
        <w:t>-3</w:t>
      </w:r>
      <w:r w:rsidR="00A75A6D">
        <w:t xml:space="preserve"> </w:t>
      </w:r>
      <w:r w:rsidRPr="001E31CA">
        <w:t>of</w:t>
      </w:r>
      <w:r w:rsidR="00A75A6D">
        <w:t xml:space="preserve"> </w:t>
      </w:r>
      <w:r w:rsidRPr="001E31CA">
        <w:t>the</w:t>
      </w:r>
      <w:r w:rsidR="00A75A6D">
        <w:t xml:space="preserve"> </w:t>
      </w:r>
      <w:r w:rsidRPr="001E31CA">
        <w:t>Code</w:t>
      </w:r>
      <w:r w:rsidR="00A75A6D">
        <w:t xml:space="preserve"> </w:t>
      </w:r>
      <w:r w:rsidRPr="001E31CA">
        <w:t>of</w:t>
      </w:r>
      <w:r w:rsidR="00A75A6D">
        <w:t xml:space="preserve"> </w:t>
      </w:r>
      <w:r w:rsidRPr="001E31CA">
        <w:t>West</w:t>
      </w:r>
      <w:r w:rsidR="00A75A6D">
        <w:t xml:space="preserve"> </w:t>
      </w:r>
      <w:r w:rsidRPr="001E31CA">
        <w:t>Virginia,</w:t>
      </w:r>
      <w:r w:rsidR="00A75A6D">
        <w:t xml:space="preserve"> </w:t>
      </w:r>
      <w:r w:rsidRPr="001E31CA">
        <w:t>1931,</w:t>
      </w:r>
      <w:r w:rsidR="00A75A6D">
        <w:t xml:space="preserve"> </w:t>
      </w:r>
      <w:r w:rsidRPr="001E31CA">
        <w:t>as</w:t>
      </w:r>
      <w:r w:rsidR="00A75A6D">
        <w:t xml:space="preserve"> </w:t>
      </w:r>
      <w:r w:rsidRPr="001E31CA">
        <w:t>amended,</w:t>
      </w:r>
      <w:r w:rsidR="00A75A6D">
        <w:t xml:space="preserve"> </w:t>
      </w:r>
      <w:bookmarkEnd w:id="0"/>
      <w:r>
        <w:t>related</w:t>
      </w:r>
      <w:r w:rsidR="00A75A6D">
        <w:t xml:space="preserve"> </w:t>
      </w:r>
      <w:r w:rsidRPr="001E31CA">
        <w:t>to</w:t>
      </w:r>
      <w:r w:rsidR="00A75A6D">
        <w:t xml:space="preserve"> </w:t>
      </w:r>
      <w:r>
        <w:t>updating</w:t>
      </w:r>
      <w:r w:rsidR="00A75A6D">
        <w:t xml:space="preserve"> </w:t>
      </w:r>
      <w:r>
        <w:t>definitions</w:t>
      </w:r>
      <w:r w:rsidR="00A75A6D">
        <w:t xml:space="preserve"> </w:t>
      </w:r>
      <w:r>
        <w:t>to</w:t>
      </w:r>
      <w:r w:rsidR="00A75A6D">
        <w:t xml:space="preserve"> </w:t>
      </w:r>
      <w:r>
        <w:t>“criminally</w:t>
      </w:r>
      <w:r w:rsidR="00A75A6D">
        <w:t xml:space="preserve"> </w:t>
      </w:r>
      <w:r>
        <w:t>injurious</w:t>
      </w:r>
      <w:r w:rsidR="00A75A6D">
        <w:t xml:space="preserve"> </w:t>
      </w:r>
      <w:r>
        <w:t>conduct”;</w:t>
      </w:r>
      <w:r w:rsidR="00A75A6D">
        <w:t xml:space="preserve"> </w:t>
      </w:r>
      <w:bookmarkStart w:id="1" w:name="_Hlk191713727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7B</w:t>
      </w:r>
      <w:r w:rsidRPr="007F0D6D">
        <w:t>-</w:t>
      </w:r>
      <w:r>
        <w:t>1</w:t>
      </w:r>
      <w:r w:rsidRPr="007F0D6D">
        <w:t>A-</w:t>
      </w:r>
      <w:r>
        <w:t>1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1"/>
      <w:r>
        <w:t>the</w:t>
      </w:r>
      <w:r w:rsidR="00A75A6D">
        <w:t xml:space="preserve"> </w:t>
      </w:r>
      <w:r>
        <w:t>driver’s</w:t>
      </w:r>
      <w:r w:rsidR="00A75A6D">
        <w:t xml:space="preserve"> </w:t>
      </w:r>
      <w:r>
        <w:t>license</w:t>
      </w:r>
      <w:r w:rsidR="00A75A6D">
        <w:t xml:space="preserve"> </w:t>
      </w:r>
      <w:r>
        <w:t>compact</w:t>
      </w:r>
      <w:r w:rsidR="00A75A6D">
        <w:t xml:space="preserve"> </w:t>
      </w:r>
      <w:r>
        <w:t>and</w:t>
      </w:r>
      <w:r w:rsidR="00A75A6D">
        <w:t xml:space="preserve"> </w:t>
      </w:r>
      <w:r>
        <w:t>clarifying</w:t>
      </w:r>
      <w:r w:rsidR="00A75A6D">
        <w:t xml:space="preserve"> </w:t>
      </w:r>
      <w:r>
        <w:t>that</w:t>
      </w:r>
      <w:r w:rsidR="00A75A6D">
        <w:t xml:space="preserve"> </w:t>
      </w:r>
      <w:r w:rsidRPr="007F0D6D">
        <w:t>any</w:t>
      </w:r>
      <w:r w:rsidR="00A75A6D">
        <w:t xml:space="preserve"> </w:t>
      </w:r>
      <w:r>
        <w:t>conviction</w:t>
      </w:r>
      <w:r w:rsidR="00A75A6D">
        <w:t xml:space="preserve"> </w:t>
      </w:r>
      <w:r>
        <w:t>for</w:t>
      </w:r>
      <w:r w:rsidR="00A75A6D">
        <w:t xml:space="preserve"> </w:t>
      </w:r>
      <w:r>
        <w:t>an</w:t>
      </w:r>
      <w:r w:rsidR="00A75A6D">
        <w:t xml:space="preserve"> </w:t>
      </w:r>
      <w:r w:rsidRPr="007F0D6D">
        <w:t>offense</w:t>
      </w:r>
      <w:r w:rsidR="00A75A6D">
        <w:t xml:space="preserve"> </w:t>
      </w:r>
      <w:r>
        <w:t>in</w:t>
      </w:r>
      <w:r w:rsidR="00A75A6D">
        <w:t xml:space="preserve"> </w:t>
      </w:r>
      <w:r>
        <w:t>another</w:t>
      </w:r>
      <w:r w:rsidR="00A75A6D">
        <w:t xml:space="preserve"> </w:t>
      </w:r>
      <w:r>
        <w:t>jurisdiction</w:t>
      </w:r>
      <w:r w:rsidR="00A75A6D">
        <w:t xml:space="preserve"> </w:t>
      </w:r>
      <w:r>
        <w:t>for</w:t>
      </w:r>
      <w:r w:rsidR="00A75A6D">
        <w:t xml:space="preserve"> </w:t>
      </w:r>
      <w:r>
        <w:t>the</w:t>
      </w:r>
      <w:r w:rsidR="00A75A6D">
        <w:t xml:space="preserve"> </w:t>
      </w:r>
      <w:r>
        <w:t>crimes</w:t>
      </w:r>
      <w:r w:rsidR="00A75A6D">
        <w:t xml:space="preserve"> </w:t>
      </w:r>
      <w:r w:rsidRPr="007F0D6D">
        <w:t>contained</w:t>
      </w:r>
      <w:r w:rsidR="00A75A6D">
        <w:t xml:space="preserve"> </w:t>
      </w:r>
      <w:r w:rsidRPr="007F0D6D">
        <w:t>within</w:t>
      </w:r>
      <w:r w:rsidR="00A75A6D">
        <w:t xml:space="preserve"> </w:t>
      </w:r>
      <w:r w:rsidRPr="007F0D6D">
        <w:t>§17C-5-1</w:t>
      </w:r>
      <w:r w:rsidR="00A75A6D">
        <w:t xml:space="preserve"> </w:t>
      </w:r>
      <w:r>
        <w:t>shall</w:t>
      </w:r>
      <w:r w:rsidR="00A75A6D">
        <w:t xml:space="preserve"> </w:t>
      </w:r>
      <w:r>
        <w:t>be</w:t>
      </w:r>
      <w:r w:rsidR="00A75A6D">
        <w:t xml:space="preserve"> </w:t>
      </w:r>
      <w:r>
        <w:t>subject</w:t>
      </w:r>
      <w:r w:rsidR="00A75A6D">
        <w:t xml:space="preserve"> </w:t>
      </w:r>
      <w:r>
        <w:t>to</w:t>
      </w:r>
      <w:r w:rsidR="00A75A6D">
        <w:t xml:space="preserve"> </w:t>
      </w:r>
      <w:r>
        <w:t>revocation;</w:t>
      </w:r>
      <w:r w:rsidR="00A75A6D">
        <w:t xml:space="preserve"> </w:t>
      </w:r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7B</w:t>
      </w:r>
      <w:r w:rsidRPr="007F0D6D">
        <w:t>-</w:t>
      </w:r>
      <w:r>
        <w:t>3</w:t>
      </w:r>
      <w:r w:rsidRPr="007F0D6D">
        <w:t>-</w:t>
      </w:r>
      <w:r>
        <w:t>5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r>
        <w:t>update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of</w:t>
      </w:r>
      <w:r w:rsidR="00A75A6D">
        <w:t xml:space="preserve"> </w:t>
      </w:r>
      <w:r>
        <w:t>any</w:t>
      </w:r>
      <w:r w:rsidR="00A75A6D">
        <w:t xml:space="preserve"> </w:t>
      </w:r>
      <w:r>
        <w:t>offense</w:t>
      </w:r>
      <w:r w:rsidR="00A75A6D">
        <w:t xml:space="preserve"> </w:t>
      </w:r>
      <w:r>
        <w:t>contained</w:t>
      </w:r>
      <w:r w:rsidR="00A75A6D">
        <w:t xml:space="preserve"> </w:t>
      </w:r>
      <w:r>
        <w:t>within</w:t>
      </w:r>
      <w:r w:rsidR="00A75A6D">
        <w:t xml:space="preserve"> </w:t>
      </w:r>
      <w:r>
        <w:t>17C-5-1</w:t>
      </w:r>
      <w:r w:rsidR="00A75A6D">
        <w:t xml:space="preserve"> </w:t>
      </w:r>
      <w:r>
        <w:t>shall</w:t>
      </w:r>
      <w:r w:rsidR="00A75A6D">
        <w:t xml:space="preserve"> </w:t>
      </w:r>
      <w:r>
        <w:t>be</w:t>
      </w:r>
      <w:r w:rsidR="00A75A6D">
        <w:t xml:space="preserve"> </w:t>
      </w:r>
      <w:r>
        <w:t>subject</w:t>
      </w:r>
      <w:r w:rsidR="00A75A6D">
        <w:t xml:space="preserve"> </w:t>
      </w:r>
      <w:r>
        <w:t>to</w:t>
      </w:r>
      <w:r w:rsidR="00A75A6D">
        <w:t xml:space="preserve"> </w:t>
      </w:r>
      <w:r>
        <w:t>revocation;</w:t>
      </w:r>
      <w:r w:rsidR="00A75A6D">
        <w:t xml:space="preserve"> </w:t>
      </w:r>
      <w:bookmarkStart w:id="2" w:name="_Hlk191713885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7C</w:t>
      </w:r>
      <w:r w:rsidRPr="007F0D6D">
        <w:t>-</w:t>
      </w:r>
      <w:r>
        <w:t>5</w:t>
      </w:r>
      <w:r w:rsidRPr="007F0D6D">
        <w:t>-</w:t>
      </w:r>
      <w:r>
        <w:t>1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bookmarkEnd w:id="2"/>
      <w:r w:rsidR="00A75A6D">
        <w:t xml:space="preserve"> </w:t>
      </w:r>
      <w:r>
        <w:t>adding</w:t>
      </w:r>
      <w:r w:rsidR="00A75A6D">
        <w:t xml:space="preserve"> </w:t>
      </w:r>
      <w:r>
        <w:t>an</w:t>
      </w:r>
      <w:r w:rsidR="00A75A6D">
        <w:t xml:space="preserve"> </w:t>
      </w:r>
      <w:r>
        <w:t>embryo</w:t>
      </w:r>
      <w:r w:rsidR="00A75A6D">
        <w:t xml:space="preserve"> </w:t>
      </w:r>
      <w:r>
        <w:t>as</w:t>
      </w:r>
      <w:r w:rsidR="00A75A6D">
        <w:t xml:space="preserve"> </w:t>
      </w:r>
      <w:r>
        <w:t>a</w:t>
      </w:r>
      <w:r w:rsidR="00A75A6D">
        <w:t xml:space="preserve"> </w:t>
      </w:r>
      <w:r>
        <w:t>protected</w:t>
      </w:r>
      <w:r w:rsidR="00A75A6D">
        <w:t xml:space="preserve"> </w:t>
      </w:r>
      <w:r>
        <w:t>person</w:t>
      </w:r>
      <w:r w:rsidR="00A75A6D">
        <w:t xml:space="preserve"> </w:t>
      </w:r>
      <w:r>
        <w:t>and</w:t>
      </w:r>
      <w:r w:rsidR="00A75A6D">
        <w:t xml:space="preserve"> </w:t>
      </w:r>
      <w:r>
        <w:t>subject</w:t>
      </w:r>
      <w:r w:rsidR="00A75A6D">
        <w:t xml:space="preserve"> </w:t>
      </w:r>
      <w:r>
        <w:t>to</w:t>
      </w:r>
      <w:r w:rsidR="00A75A6D">
        <w:t xml:space="preserve"> </w:t>
      </w:r>
      <w:r>
        <w:t>the</w:t>
      </w:r>
      <w:r w:rsidR="00A75A6D">
        <w:t xml:space="preserve"> </w:t>
      </w:r>
      <w:r>
        <w:t>protections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section,</w:t>
      </w:r>
      <w:r w:rsidR="00A75A6D">
        <w:t xml:space="preserve"> </w:t>
      </w:r>
      <w:r>
        <w:t>establishing</w:t>
      </w:r>
      <w:r w:rsidR="00A75A6D">
        <w:t xml:space="preserve"> </w:t>
      </w:r>
      <w:r>
        <w:t>the</w:t>
      </w:r>
      <w:r w:rsidR="00A75A6D">
        <w:t xml:space="preserve"> </w:t>
      </w:r>
      <w:r>
        <w:t>crimes</w:t>
      </w:r>
      <w:r w:rsidR="00A75A6D">
        <w:t xml:space="preserve"> </w:t>
      </w:r>
      <w:r>
        <w:t>of</w:t>
      </w:r>
      <w:r w:rsidR="00A75A6D">
        <w:t xml:space="preserve"> </w:t>
      </w:r>
      <w:r>
        <w:t>vehicular</w:t>
      </w:r>
      <w:r w:rsidR="00A75A6D">
        <w:t xml:space="preserve"> </w:t>
      </w:r>
      <w:r>
        <w:t>homicide,</w:t>
      </w:r>
      <w:r w:rsidR="00A75A6D">
        <w:t xml:space="preserve"> </w:t>
      </w:r>
      <w:r>
        <w:t>aggravated</w:t>
      </w:r>
      <w:r w:rsidR="00A75A6D">
        <w:t xml:space="preserve"> </w:t>
      </w:r>
      <w:r>
        <w:t>vehicular</w:t>
      </w:r>
      <w:r w:rsidR="00A75A6D">
        <w:t xml:space="preserve"> </w:t>
      </w:r>
      <w:r>
        <w:t>homicide,</w:t>
      </w:r>
      <w:r w:rsidR="00A75A6D">
        <w:t xml:space="preserve"> </w:t>
      </w:r>
      <w:r>
        <w:t>vehicular</w:t>
      </w:r>
      <w:r w:rsidR="00A75A6D">
        <w:t xml:space="preserve"> </w:t>
      </w:r>
      <w:r>
        <w:t>homicide</w:t>
      </w:r>
      <w:r w:rsidR="00A75A6D">
        <w:t xml:space="preserve"> </w:t>
      </w:r>
      <w:r>
        <w:t>in</w:t>
      </w:r>
      <w:r w:rsidR="00A75A6D">
        <w:t xml:space="preserve"> </w:t>
      </w:r>
      <w:r>
        <w:t>a</w:t>
      </w:r>
      <w:r w:rsidR="00A75A6D">
        <w:t xml:space="preserve"> </w:t>
      </w:r>
      <w:r>
        <w:t>school</w:t>
      </w:r>
      <w:r w:rsidR="00A75A6D">
        <w:t xml:space="preserve"> </w:t>
      </w:r>
      <w:r>
        <w:t>zone,</w:t>
      </w:r>
      <w:r w:rsidR="00A75A6D">
        <w:t xml:space="preserve"> </w:t>
      </w:r>
      <w:r>
        <w:t>vehicular</w:t>
      </w:r>
      <w:r w:rsidR="00A75A6D">
        <w:t xml:space="preserve"> </w:t>
      </w:r>
      <w:r>
        <w:t>homicide</w:t>
      </w:r>
      <w:r w:rsidR="00A75A6D">
        <w:t xml:space="preserve"> </w:t>
      </w:r>
      <w:r>
        <w:t>in</w:t>
      </w:r>
      <w:r w:rsidR="00A75A6D">
        <w:t xml:space="preserve"> </w:t>
      </w:r>
      <w:r>
        <w:t>a</w:t>
      </w:r>
      <w:r w:rsidR="00A75A6D">
        <w:t xml:space="preserve"> </w:t>
      </w:r>
      <w:r>
        <w:t>construction</w:t>
      </w:r>
      <w:r w:rsidR="00A75A6D">
        <w:t xml:space="preserve"> </w:t>
      </w:r>
      <w:r>
        <w:t>zone,</w:t>
      </w:r>
      <w:r w:rsidR="00A75A6D">
        <w:t xml:space="preserve"> </w:t>
      </w:r>
      <w:r>
        <w:t>and</w:t>
      </w:r>
      <w:r w:rsidR="00A75A6D">
        <w:t xml:space="preserve"> </w:t>
      </w:r>
      <w:r>
        <w:t>establishing</w:t>
      </w:r>
      <w:r w:rsidR="00A75A6D">
        <w:t xml:space="preserve"> </w:t>
      </w:r>
      <w:r>
        <w:t>fines</w:t>
      </w:r>
      <w:r w:rsidR="00A75A6D">
        <w:t xml:space="preserve"> </w:t>
      </w:r>
      <w:r>
        <w:t>and</w:t>
      </w:r>
      <w:r w:rsidR="00A75A6D">
        <w:t xml:space="preserve"> </w:t>
      </w:r>
      <w:r>
        <w:t>penalties</w:t>
      </w:r>
      <w:r w:rsidR="00A75A6D">
        <w:t xml:space="preserve"> </w:t>
      </w:r>
      <w:r>
        <w:t>related</w:t>
      </w:r>
      <w:r w:rsidR="00A75A6D">
        <w:t xml:space="preserve"> </w:t>
      </w:r>
      <w:r>
        <w:t>thereto,</w:t>
      </w:r>
      <w:r w:rsidR="00A75A6D">
        <w:t xml:space="preserve"> </w:t>
      </w:r>
      <w:r>
        <w:t>and</w:t>
      </w:r>
      <w:r w:rsidR="00A75A6D">
        <w:t xml:space="preserve"> </w:t>
      </w:r>
      <w:r>
        <w:t>establishing</w:t>
      </w:r>
      <w:r w:rsidR="00A75A6D">
        <w:t xml:space="preserve"> </w:t>
      </w:r>
      <w:r>
        <w:t>the</w:t>
      </w:r>
      <w:r w:rsidR="00A75A6D">
        <w:t xml:space="preserve"> </w:t>
      </w:r>
      <w:r>
        <w:t>nexus</w:t>
      </w:r>
      <w:r w:rsidR="00A75A6D">
        <w:t xml:space="preserve"> </w:t>
      </w:r>
      <w:r>
        <w:t>between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of</w:t>
      </w:r>
      <w:r w:rsidR="00A75A6D">
        <w:t xml:space="preserve"> </w:t>
      </w:r>
      <w:r>
        <w:t>any</w:t>
      </w:r>
      <w:r w:rsidR="00A75A6D">
        <w:t xml:space="preserve"> </w:t>
      </w:r>
      <w:r>
        <w:t>of</w:t>
      </w:r>
      <w:r w:rsidR="00A75A6D">
        <w:t xml:space="preserve"> </w:t>
      </w:r>
      <w:r>
        <w:t>these</w:t>
      </w:r>
      <w:r w:rsidR="00A75A6D">
        <w:t xml:space="preserve"> </w:t>
      </w:r>
      <w:r>
        <w:t>offenses</w:t>
      </w:r>
      <w:r w:rsidR="00A75A6D">
        <w:t xml:space="preserve"> </w:t>
      </w:r>
      <w:r>
        <w:t>and</w:t>
      </w:r>
      <w:r w:rsidR="00A75A6D">
        <w:t xml:space="preserve"> </w:t>
      </w:r>
      <w:r>
        <w:t>the</w:t>
      </w:r>
      <w:r w:rsidR="00A75A6D">
        <w:t xml:space="preserve"> </w:t>
      </w:r>
      <w:r>
        <w:t>revocation</w:t>
      </w:r>
      <w:r w:rsidR="00A75A6D">
        <w:t xml:space="preserve"> </w:t>
      </w:r>
      <w:r>
        <w:t>of</w:t>
      </w:r>
      <w:r w:rsidR="00A75A6D">
        <w:t xml:space="preserve"> </w:t>
      </w:r>
      <w:r>
        <w:t>a</w:t>
      </w:r>
      <w:r w:rsidR="00A75A6D">
        <w:t xml:space="preserve"> </w:t>
      </w:r>
      <w:r>
        <w:t>person’s</w:t>
      </w:r>
      <w:r w:rsidR="00A75A6D">
        <w:t xml:space="preserve"> </w:t>
      </w:r>
      <w:r>
        <w:t>driver’s</w:t>
      </w:r>
      <w:r w:rsidR="00A75A6D">
        <w:t xml:space="preserve"> </w:t>
      </w:r>
      <w:r>
        <w:t>license;</w:t>
      </w:r>
      <w:r w:rsidR="00A75A6D">
        <w:t xml:space="preserve"> </w:t>
      </w:r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7C</w:t>
      </w:r>
      <w:r w:rsidRPr="007F0D6D">
        <w:t>-</w:t>
      </w:r>
      <w:r>
        <w:t>5</w:t>
      </w:r>
      <w:r w:rsidRPr="007F0D6D">
        <w:t>-</w:t>
      </w:r>
      <w:r>
        <w:t>3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r>
        <w:t>reckless</w:t>
      </w:r>
      <w:r w:rsidR="00A75A6D">
        <w:t xml:space="preserve"> </w:t>
      </w:r>
      <w:r>
        <w:t>driving</w:t>
      </w:r>
      <w:r w:rsidR="00A75A6D">
        <w:t xml:space="preserve"> </w:t>
      </w:r>
      <w:r>
        <w:t>and</w:t>
      </w:r>
      <w:r w:rsidR="00A75A6D">
        <w:t xml:space="preserve"> </w:t>
      </w:r>
      <w:r>
        <w:t>updating</w:t>
      </w:r>
      <w:r w:rsidR="00A75A6D">
        <w:t xml:space="preserve"> </w:t>
      </w:r>
      <w:r>
        <w:t>and</w:t>
      </w:r>
      <w:r w:rsidR="00A75A6D">
        <w:t xml:space="preserve"> </w:t>
      </w:r>
      <w:r>
        <w:t>enhancing</w:t>
      </w:r>
      <w:r w:rsidR="00A75A6D">
        <w:t xml:space="preserve"> </w:t>
      </w:r>
      <w:r>
        <w:t>the</w:t>
      </w:r>
      <w:r w:rsidR="00A75A6D">
        <w:t xml:space="preserve"> </w:t>
      </w:r>
      <w:r>
        <w:t>fines</w:t>
      </w:r>
      <w:r w:rsidR="00A75A6D">
        <w:t xml:space="preserve"> </w:t>
      </w:r>
      <w:r>
        <w:t>and</w:t>
      </w:r>
      <w:r w:rsidR="00A75A6D">
        <w:t xml:space="preserve"> </w:t>
      </w:r>
      <w:r>
        <w:t>penalties</w:t>
      </w:r>
      <w:r w:rsidR="00A75A6D">
        <w:t xml:space="preserve"> </w:t>
      </w:r>
      <w:r>
        <w:t>relating</w:t>
      </w:r>
      <w:r w:rsidR="00A75A6D">
        <w:t xml:space="preserve"> </w:t>
      </w:r>
      <w:r>
        <w:t>thereto;</w:t>
      </w:r>
      <w:r w:rsidR="00A75A6D">
        <w:t xml:space="preserve"> </w:t>
      </w:r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§1</w:t>
      </w:r>
      <w:r>
        <w:t>7C</w:t>
      </w:r>
      <w:r w:rsidRPr="007F0D6D">
        <w:t>-</w:t>
      </w:r>
      <w:r>
        <w:t>14</w:t>
      </w:r>
      <w:r w:rsidRPr="007F0D6D">
        <w:t>-</w:t>
      </w:r>
      <w:r>
        <w:t>15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r>
        <w:t>amending</w:t>
      </w:r>
      <w:r w:rsidR="00A75A6D">
        <w:t xml:space="preserve"> </w:t>
      </w:r>
      <w:r>
        <w:t>the</w:t>
      </w:r>
      <w:r w:rsidR="00A75A6D">
        <w:t xml:space="preserve"> </w:t>
      </w:r>
      <w:r>
        <w:t>electronically</w:t>
      </w:r>
      <w:r w:rsidR="00A75A6D">
        <w:t xml:space="preserve"> </w:t>
      </w:r>
      <w:r>
        <w:t>distracted</w:t>
      </w:r>
      <w:r w:rsidR="00A75A6D">
        <w:t xml:space="preserve"> </w:t>
      </w:r>
      <w:r>
        <w:t>driving</w:t>
      </w:r>
      <w:r w:rsidR="00A75A6D">
        <w:t xml:space="preserve"> </w:t>
      </w:r>
      <w:r>
        <w:t>act</w:t>
      </w:r>
      <w:r w:rsidR="00A75A6D">
        <w:t xml:space="preserve"> </w:t>
      </w:r>
      <w:r>
        <w:t>to</w:t>
      </w:r>
      <w:r w:rsidR="00A75A6D">
        <w:t xml:space="preserve"> </w:t>
      </w:r>
      <w:r>
        <w:t>clarify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person</w:t>
      </w:r>
      <w:r w:rsidR="00A75A6D">
        <w:t xml:space="preserve"> </w:t>
      </w:r>
      <w:r>
        <w:t>convicted</w:t>
      </w:r>
      <w:r w:rsidR="00A75A6D">
        <w:t xml:space="preserve"> </w:t>
      </w:r>
      <w:r>
        <w:t>of</w:t>
      </w:r>
      <w:r w:rsidR="00A75A6D">
        <w:t xml:space="preserve"> </w:t>
      </w:r>
      <w:r>
        <w:t>causing</w:t>
      </w:r>
      <w:r w:rsidR="00A75A6D">
        <w:t xml:space="preserve"> </w:t>
      </w:r>
      <w:r>
        <w:t>the</w:t>
      </w:r>
      <w:r w:rsidR="00A75A6D">
        <w:t xml:space="preserve"> </w:t>
      </w:r>
      <w:r>
        <w:t>death</w:t>
      </w:r>
      <w:r w:rsidR="00A75A6D">
        <w:t xml:space="preserve"> </w:t>
      </w:r>
      <w:r>
        <w:t>of</w:t>
      </w:r>
      <w:r w:rsidR="00A75A6D">
        <w:t xml:space="preserve"> </w:t>
      </w:r>
      <w:r>
        <w:t>another</w:t>
      </w:r>
      <w:r w:rsidR="00A75A6D">
        <w:t xml:space="preserve"> </w:t>
      </w:r>
      <w:r>
        <w:t>due</w:t>
      </w:r>
      <w:r w:rsidR="00A75A6D">
        <w:t xml:space="preserve"> </w:t>
      </w:r>
      <w:r>
        <w:t>to</w:t>
      </w:r>
      <w:r w:rsidR="00A75A6D">
        <w:t xml:space="preserve"> </w:t>
      </w:r>
      <w:r>
        <w:t>a</w:t>
      </w:r>
      <w:r w:rsidR="00A75A6D">
        <w:t xml:space="preserve"> </w:t>
      </w:r>
      <w:r>
        <w:t>violation</w:t>
      </w:r>
      <w:r w:rsidR="00A75A6D">
        <w:t xml:space="preserve"> </w:t>
      </w:r>
      <w:r>
        <w:t>shall</w:t>
      </w:r>
      <w:r w:rsidR="00A75A6D">
        <w:t xml:space="preserve"> </w:t>
      </w:r>
      <w:r>
        <w:t>now</w:t>
      </w:r>
      <w:r w:rsidR="00A75A6D">
        <w:t xml:space="preserve"> </w:t>
      </w:r>
      <w:r>
        <w:t>be</w:t>
      </w:r>
      <w:r w:rsidR="00A75A6D">
        <w:t xml:space="preserve"> </w:t>
      </w:r>
      <w:r>
        <w:t>guilty</w:t>
      </w:r>
      <w:r w:rsidR="00A75A6D">
        <w:t xml:space="preserve"> </w:t>
      </w:r>
      <w:r>
        <w:t>of</w:t>
      </w:r>
      <w:r w:rsidR="00A75A6D">
        <w:t xml:space="preserve"> </w:t>
      </w:r>
      <w:r>
        <w:t>vehicular</w:t>
      </w:r>
      <w:r w:rsidR="00A75A6D">
        <w:t xml:space="preserve"> </w:t>
      </w:r>
      <w:r>
        <w:t>homicide;</w:t>
      </w:r>
      <w:r w:rsidR="00A75A6D">
        <w:t xml:space="preserve"> </w:t>
      </w:r>
      <w:r w:rsidRPr="00844BD5">
        <w:t>also</w:t>
      </w:r>
      <w:r w:rsidR="00A75A6D">
        <w:t xml:space="preserve"> </w:t>
      </w:r>
      <w:r w:rsidRPr="00844BD5">
        <w:t>to</w:t>
      </w:r>
      <w:r w:rsidR="00A75A6D">
        <w:t xml:space="preserve"> </w:t>
      </w:r>
      <w:r w:rsidRPr="00844BD5">
        <w:t>amend</w:t>
      </w:r>
      <w:r w:rsidR="00A75A6D">
        <w:t xml:space="preserve"> </w:t>
      </w:r>
      <w:r w:rsidRPr="00844BD5">
        <w:t>and</w:t>
      </w:r>
      <w:r w:rsidR="00A75A6D">
        <w:t xml:space="preserve"> </w:t>
      </w:r>
      <w:r w:rsidRPr="00844BD5">
        <w:t>reenact</w:t>
      </w:r>
      <w:r w:rsidR="00A75A6D">
        <w:t xml:space="preserve"> </w:t>
      </w:r>
      <w:r w:rsidRPr="00844BD5">
        <w:t>§17</w:t>
      </w:r>
      <w:r>
        <w:t>E</w:t>
      </w:r>
      <w:r w:rsidRPr="00844BD5">
        <w:t>-</w:t>
      </w:r>
      <w:r>
        <w:t>1</w:t>
      </w:r>
      <w:r w:rsidRPr="00844BD5">
        <w:t>-1</w:t>
      </w:r>
      <w:r>
        <w:t>3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the</w:t>
      </w:r>
      <w:r w:rsidR="00A75A6D">
        <w:t xml:space="preserve"> </w:t>
      </w:r>
      <w:r w:rsidRPr="00844BD5">
        <w:t>Code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West</w:t>
      </w:r>
      <w:r w:rsidR="00A75A6D">
        <w:t xml:space="preserve"> </w:t>
      </w:r>
      <w:r w:rsidRPr="00844BD5">
        <w:t>Virginia,</w:t>
      </w:r>
      <w:r w:rsidR="00A75A6D">
        <w:t xml:space="preserve"> </w:t>
      </w:r>
      <w:r w:rsidRPr="00844BD5">
        <w:t>1931,</w:t>
      </w:r>
      <w:r w:rsidR="00A75A6D">
        <w:t xml:space="preserve"> </w:t>
      </w:r>
      <w:r w:rsidRPr="00844BD5">
        <w:t>as</w:t>
      </w:r>
      <w:r w:rsidR="00A75A6D">
        <w:t xml:space="preserve"> </w:t>
      </w:r>
      <w:r w:rsidRPr="00844BD5">
        <w:t>amended,</w:t>
      </w:r>
      <w:r w:rsidR="00A75A6D">
        <w:t xml:space="preserve"> </w:t>
      </w:r>
      <w:r w:rsidRPr="00844BD5">
        <w:t>relating</w:t>
      </w:r>
      <w:r w:rsidR="00A75A6D">
        <w:t xml:space="preserve"> </w:t>
      </w:r>
      <w:r w:rsidRPr="00844BD5">
        <w:t>to</w:t>
      </w:r>
      <w:r w:rsidR="00A75A6D">
        <w:t xml:space="preserve"> </w:t>
      </w:r>
      <w:r>
        <w:t>updating</w:t>
      </w:r>
      <w:r w:rsidR="00A75A6D">
        <w:t xml:space="preserve"> </w:t>
      </w:r>
      <w:r>
        <w:t>the</w:t>
      </w:r>
      <w:r w:rsidR="00A75A6D">
        <w:t xml:space="preserve"> </w:t>
      </w:r>
      <w:r>
        <w:t>commercial</w:t>
      </w:r>
      <w:r w:rsidR="00A75A6D">
        <w:t xml:space="preserve"> </w:t>
      </w:r>
      <w:proofErr w:type="spellStart"/>
      <w:r>
        <w:t>drivers</w:t>
      </w:r>
      <w:proofErr w:type="spellEnd"/>
      <w:r w:rsidR="00A75A6D">
        <w:t xml:space="preserve"> </w:t>
      </w:r>
      <w:r>
        <w:t>license</w:t>
      </w:r>
      <w:r w:rsidR="00A75A6D">
        <w:t xml:space="preserve"> </w:t>
      </w:r>
      <w:r>
        <w:t>process</w:t>
      </w:r>
      <w:r w:rsidR="00A75A6D">
        <w:t xml:space="preserve"> </w:t>
      </w:r>
      <w:r>
        <w:t>to</w:t>
      </w:r>
      <w:r w:rsidR="00A75A6D">
        <w:t xml:space="preserve"> </w:t>
      </w:r>
      <w:r>
        <w:t>clarify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of</w:t>
      </w:r>
      <w:r w:rsidR="00A75A6D">
        <w:t xml:space="preserve"> </w:t>
      </w:r>
      <w:r>
        <w:t>an</w:t>
      </w:r>
      <w:r w:rsidR="00A75A6D">
        <w:t xml:space="preserve"> </w:t>
      </w:r>
      <w:r>
        <w:t>offense</w:t>
      </w:r>
      <w:r w:rsidR="00A75A6D">
        <w:t xml:space="preserve"> </w:t>
      </w:r>
      <w:r>
        <w:t>in</w:t>
      </w:r>
      <w:r w:rsidR="00A75A6D">
        <w:t xml:space="preserve"> </w:t>
      </w:r>
      <w:r>
        <w:t>17C-5-1</w:t>
      </w:r>
      <w:r w:rsidR="00A75A6D">
        <w:t xml:space="preserve"> </w:t>
      </w:r>
      <w:r>
        <w:t>shall</w:t>
      </w:r>
      <w:r w:rsidR="00A75A6D">
        <w:t xml:space="preserve"> </w:t>
      </w:r>
      <w:r>
        <w:t>disqualify</w:t>
      </w:r>
      <w:r w:rsidR="00A75A6D">
        <w:t xml:space="preserve"> </w:t>
      </w:r>
      <w:r>
        <w:t>a</w:t>
      </w:r>
      <w:r w:rsidR="00A75A6D">
        <w:t xml:space="preserve"> </w:t>
      </w:r>
      <w:r>
        <w:t>person</w:t>
      </w:r>
      <w:r w:rsidR="00A75A6D">
        <w:t xml:space="preserve"> </w:t>
      </w:r>
      <w:r>
        <w:t>from</w:t>
      </w:r>
      <w:r w:rsidR="00A75A6D">
        <w:t xml:space="preserve"> </w:t>
      </w:r>
      <w:r>
        <w:t>a</w:t>
      </w:r>
      <w:r w:rsidR="00A75A6D">
        <w:t xml:space="preserve"> </w:t>
      </w:r>
      <w:r>
        <w:t>commercial</w:t>
      </w:r>
      <w:r w:rsidR="00A75A6D">
        <w:t xml:space="preserve"> </w:t>
      </w:r>
      <w:r>
        <w:t>driver’s</w:t>
      </w:r>
      <w:r w:rsidR="00A75A6D">
        <w:t xml:space="preserve"> </w:t>
      </w:r>
      <w:r>
        <w:t>license;</w:t>
      </w:r>
      <w:r w:rsidR="00A75A6D">
        <w:t xml:space="preserve"> </w:t>
      </w:r>
      <w:bookmarkStart w:id="3" w:name="_Hlk191723283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</w:t>
      </w:r>
      <w:r>
        <w:t>20</w:t>
      </w:r>
      <w:r w:rsidRPr="007F0D6D">
        <w:t>-</w:t>
      </w:r>
      <w:r>
        <w:t>7</w:t>
      </w:r>
      <w:r w:rsidRPr="007F0D6D">
        <w:t>-</w:t>
      </w:r>
      <w:r>
        <w:t>18a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3"/>
      <w:r w:rsidRPr="00844BD5">
        <w:t>establishing</w:t>
      </w:r>
      <w:r w:rsidR="00A75A6D">
        <w:t xml:space="preserve"> </w:t>
      </w:r>
      <w:r w:rsidRPr="00844BD5">
        <w:t>the</w:t>
      </w:r>
      <w:r w:rsidR="00A75A6D">
        <w:t xml:space="preserve"> </w:t>
      </w:r>
      <w:r w:rsidRPr="00844BD5">
        <w:t>crimes</w:t>
      </w:r>
      <w:r w:rsidR="00A75A6D">
        <w:t xml:space="preserve"> </w:t>
      </w:r>
      <w:r w:rsidRPr="00844BD5">
        <w:t>of</w:t>
      </w:r>
      <w:r w:rsidR="00A75A6D">
        <w:t xml:space="preserve"> </w:t>
      </w:r>
      <w:r>
        <w:t>h</w:t>
      </w:r>
      <w:r w:rsidRPr="00844BD5">
        <w:t>omicide</w:t>
      </w:r>
      <w:r w:rsidR="00A75A6D">
        <w:t xml:space="preserve"> </w:t>
      </w:r>
      <w:r w:rsidRPr="00844BD5">
        <w:t>by</w:t>
      </w:r>
      <w:r w:rsidR="00A75A6D">
        <w:t xml:space="preserve"> </w:t>
      </w:r>
      <w:r w:rsidRPr="00844BD5">
        <w:t>operation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motorized</w:t>
      </w:r>
      <w:r w:rsidR="00A75A6D">
        <w:t xml:space="preserve"> </w:t>
      </w:r>
      <w:r w:rsidRPr="00844BD5">
        <w:t>watercraft</w:t>
      </w:r>
      <w:r>
        <w:t>,</w:t>
      </w:r>
      <w:r w:rsidR="00A75A6D">
        <w:t xml:space="preserve"> </w:t>
      </w:r>
      <w:r w:rsidRPr="00844BD5">
        <w:t>aggravated</w:t>
      </w:r>
      <w:r w:rsidR="00A75A6D">
        <w:t xml:space="preserve"> </w:t>
      </w:r>
      <w:r w:rsidRPr="00844BD5">
        <w:t>homicide</w:t>
      </w:r>
      <w:r w:rsidR="00A75A6D">
        <w:t xml:space="preserve"> </w:t>
      </w:r>
      <w:r w:rsidRPr="00844BD5">
        <w:t>by</w:t>
      </w:r>
      <w:r w:rsidR="00A75A6D">
        <w:t xml:space="preserve"> </w:t>
      </w:r>
      <w:r w:rsidRPr="00844BD5">
        <w:t>operation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motorized</w:t>
      </w:r>
      <w:r w:rsidR="00A75A6D">
        <w:t xml:space="preserve"> </w:t>
      </w:r>
      <w:r w:rsidRPr="00844BD5">
        <w:t>watercraft</w:t>
      </w:r>
      <w:r>
        <w:t>,</w:t>
      </w:r>
      <w:r w:rsidR="00A75A6D">
        <w:t xml:space="preserve"> </w:t>
      </w:r>
      <w:r>
        <w:t>establishing</w:t>
      </w:r>
      <w:r w:rsidR="00A75A6D">
        <w:t xml:space="preserve"> </w:t>
      </w:r>
      <w:r>
        <w:t>fines</w:t>
      </w:r>
      <w:r w:rsidR="00A75A6D">
        <w:t xml:space="preserve"> </w:t>
      </w:r>
      <w:r>
        <w:t>and</w:t>
      </w:r>
      <w:r w:rsidR="00A75A6D">
        <w:t xml:space="preserve"> </w:t>
      </w:r>
      <w:r>
        <w:t>criminal</w:t>
      </w:r>
      <w:r w:rsidR="00A75A6D">
        <w:t xml:space="preserve"> </w:t>
      </w:r>
      <w:r w:rsidRPr="00844BD5">
        <w:t>penalties</w:t>
      </w:r>
      <w:r>
        <w:t>,</w:t>
      </w:r>
      <w:r w:rsidR="00A75A6D">
        <w:t xml:space="preserve"> </w:t>
      </w:r>
      <w:r>
        <w:t>and</w:t>
      </w:r>
      <w:r w:rsidR="00A75A6D">
        <w:t xml:space="preserve"> </w:t>
      </w:r>
      <w:r w:rsidRPr="00844BD5">
        <w:t>suspension</w:t>
      </w:r>
      <w:r w:rsidR="00A75A6D">
        <w:t xml:space="preserve"> </w:t>
      </w:r>
      <w:r w:rsidRPr="00844BD5">
        <w:t>of</w:t>
      </w:r>
      <w:r w:rsidR="00A75A6D">
        <w:t xml:space="preserve"> </w:t>
      </w:r>
      <w:r w:rsidRPr="00844BD5">
        <w:t>privileges</w:t>
      </w:r>
      <w:r w:rsidR="00A75A6D">
        <w:t xml:space="preserve"> </w:t>
      </w:r>
      <w:r w:rsidRPr="00844BD5">
        <w:t>to</w:t>
      </w:r>
      <w:r w:rsidR="00A75A6D">
        <w:t xml:space="preserve"> </w:t>
      </w:r>
      <w:r w:rsidRPr="00844BD5">
        <w:t>operate</w:t>
      </w:r>
      <w:r w:rsidR="00A75A6D">
        <w:t xml:space="preserve"> </w:t>
      </w:r>
      <w:r w:rsidRPr="00844BD5">
        <w:t>a</w:t>
      </w:r>
      <w:r w:rsidR="00A75A6D">
        <w:t xml:space="preserve"> </w:t>
      </w:r>
      <w:r w:rsidRPr="00844BD5">
        <w:t>motorboat</w:t>
      </w:r>
      <w:r w:rsidR="00A75A6D">
        <w:t xml:space="preserve"> </w:t>
      </w:r>
      <w:r w:rsidRPr="00844BD5">
        <w:t>or</w:t>
      </w:r>
      <w:r w:rsidR="00A75A6D">
        <w:t xml:space="preserve"> </w:t>
      </w:r>
      <w:r w:rsidRPr="00844BD5">
        <w:t>other</w:t>
      </w:r>
      <w:r w:rsidR="00A75A6D">
        <w:t xml:space="preserve"> </w:t>
      </w:r>
      <w:r w:rsidRPr="00844BD5">
        <w:t>motorized</w:t>
      </w:r>
      <w:r w:rsidR="00A75A6D">
        <w:t xml:space="preserve"> </w:t>
      </w:r>
      <w:r w:rsidRPr="00844BD5">
        <w:t>vessel</w:t>
      </w:r>
      <w:r w:rsidR="00A75A6D">
        <w:t xml:space="preserve"> </w:t>
      </w:r>
      <w:r w:rsidRPr="00844BD5">
        <w:t>upon</w:t>
      </w:r>
      <w:r w:rsidR="00A75A6D">
        <w:t xml:space="preserve"> </w:t>
      </w:r>
      <w:r w:rsidRPr="00844BD5">
        <w:t>conviction</w:t>
      </w:r>
      <w:r>
        <w:t>;</w:t>
      </w:r>
      <w:r w:rsidR="00A75A6D">
        <w:t xml:space="preserve"> </w:t>
      </w:r>
      <w:bookmarkStart w:id="4" w:name="_Hlk191723550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</w:t>
      </w:r>
      <w:r>
        <w:t>33</w:t>
      </w:r>
      <w:r w:rsidRPr="007F0D6D">
        <w:t>-</w:t>
      </w:r>
      <w:r>
        <w:t>6A</w:t>
      </w:r>
      <w:r w:rsidRPr="007F0D6D">
        <w:t>-</w:t>
      </w:r>
      <w:r>
        <w:t>1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4"/>
      <w:r>
        <w:t>cancellation</w:t>
      </w:r>
      <w:r w:rsidR="00A75A6D">
        <w:t xml:space="preserve"> </w:t>
      </w:r>
      <w:r>
        <w:t>and</w:t>
      </w:r>
      <w:r w:rsidR="00A75A6D">
        <w:t xml:space="preserve"> </w:t>
      </w:r>
      <w:r>
        <w:t>nonrenewal</w:t>
      </w:r>
      <w:r w:rsidR="00A75A6D">
        <w:t xml:space="preserve"> </w:t>
      </w:r>
      <w:r>
        <w:t>of</w:t>
      </w:r>
      <w:r w:rsidR="00A75A6D">
        <w:t xml:space="preserve"> </w:t>
      </w:r>
      <w:r>
        <w:t>automobile</w:t>
      </w:r>
      <w:r w:rsidR="00A75A6D">
        <w:t xml:space="preserve"> </w:t>
      </w:r>
      <w:r>
        <w:t>insurance</w:t>
      </w:r>
      <w:r w:rsidR="00A75A6D">
        <w:t xml:space="preserve"> </w:t>
      </w:r>
      <w:r>
        <w:t>premiums</w:t>
      </w:r>
      <w:r w:rsidR="00A75A6D">
        <w:t xml:space="preserve"> </w:t>
      </w:r>
      <w:r>
        <w:t>and</w:t>
      </w:r>
      <w:r w:rsidR="00A75A6D">
        <w:t xml:space="preserve"> </w:t>
      </w:r>
      <w:r>
        <w:t>updating</w:t>
      </w:r>
      <w:r w:rsidR="00A75A6D">
        <w:t xml:space="preserve"> </w:t>
      </w:r>
      <w:r>
        <w:t>to</w:t>
      </w:r>
      <w:r w:rsidR="00A75A6D">
        <w:t xml:space="preserve"> </w:t>
      </w:r>
      <w:r>
        <w:t>reflect</w:t>
      </w:r>
      <w:r w:rsidR="00A75A6D">
        <w:t xml:space="preserve"> </w:t>
      </w:r>
      <w:r>
        <w:t>the</w:t>
      </w:r>
      <w:r w:rsidR="00A75A6D">
        <w:t xml:space="preserve"> </w:t>
      </w:r>
      <w:r>
        <w:t>newly</w:t>
      </w:r>
      <w:r w:rsidR="00A75A6D">
        <w:t xml:space="preserve"> </w:t>
      </w:r>
      <w:r>
        <w:t>established</w:t>
      </w:r>
      <w:r w:rsidR="00A75A6D">
        <w:t xml:space="preserve"> </w:t>
      </w:r>
      <w:r>
        <w:t>crimes</w:t>
      </w:r>
      <w:r w:rsidR="00A75A6D">
        <w:t xml:space="preserve"> </w:t>
      </w:r>
      <w:r>
        <w:t>contained</w:t>
      </w:r>
      <w:r w:rsidR="00A75A6D">
        <w:t xml:space="preserve"> </w:t>
      </w:r>
      <w:r>
        <w:t>in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code;</w:t>
      </w:r>
      <w:r w:rsidR="00A75A6D">
        <w:t xml:space="preserve"> </w:t>
      </w:r>
      <w:r w:rsidRPr="00A15FA2">
        <w:t>also</w:t>
      </w:r>
      <w:r w:rsidR="00A75A6D">
        <w:t xml:space="preserve"> </w:t>
      </w:r>
      <w:r w:rsidRPr="00A15FA2">
        <w:t>to</w:t>
      </w:r>
      <w:r w:rsidR="00A75A6D">
        <w:t xml:space="preserve"> </w:t>
      </w:r>
      <w:r w:rsidRPr="00A15FA2">
        <w:t>amend</w:t>
      </w:r>
      <w:r w:rsidR="00A75A6D">
        <w:t xml:space="preserve"> </w:t>
      </w:r>
      <w:r w:rsidRPr="00A15FA2">
        <w:t>and</w:t>
      </w:r>
      <w:r w:rsidR="00A75A6D">
        <w:t xml:space="preserve"> </w:t>
      </w:r>
      <w:r w:rsidRPr="00A15FA2">
        <w:t>reenact</w:t>
      </w:r>
      <w:r w:rsidR="00A75A6D">
        <w:t xml:space="preserve"> </w:t>
      </w:r>
      <w:r w:rsidRPr="00A15FA2">
        <w:t>§33-6A-1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the</w:t>
      </w:r>
      <w:r w:rsidR="00A75A6D">
        <w:t xml:space="preserve"> </w:t>
      </w:r>
      <w:r w:rsidRPr="00A15FA2">
        <w:t>Code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West</w:t>
      </w:r>
      <w:r w:rsidR="00A75A6D">
        <w:t xml:space="preserve"> </w:t>
      </w:r>
      <w:r w:rsidRPr="00A15FA2">
        <w:t>Virginia,</w:t>
      </w:r>
      <w:r w:rsidR="00A75A6D">
        <w:t xml:space="preserve"> </w:t>
      </w:r>
      <w:r w:rsidRPr="00A15FA2">
        <w:t>1931,</w:t>
      </w:r>
      <w:r w:rsidR="00A75A6D">
        <w:t xml:space="preserve"> </w:t>
      </w:r>
      <w:r w:rsidRPr="00A15FA2">
        <w:t>as</w:t>
      </w:r>
      <w:r w:rsidR="00A75A6D">
        <w:t xml:space="preserve"> </w:t>
      </w:r>
      <w:r w:rsidRPr="00A15FA2">
        <w:t>amended,</w:t>
      </w:r>
      <w:r w:rsidR="00A75A6D">
        <w:t xml:space="preserve"> </w:t>
      </w:r>
      <w:r w:rsidRPr="00A15FA2">
        <w:t>relating</w:t>
      </w:r>
      <w:r w:rsidR="00A75A6D">
        <w:t xml:space="preserve"> </w:t>
      </w:r>
      <w:r w:rsidRPr="00A15FA2">
        <w:t>to</w:t>
      </w:r>
      <w:r w:rsidR="00A75A6D">
        <w:t xml:space="preserve"> </w:t>
      </w:r>
      <w:r>
        <w:t>clarifying</w:t>
      </w:r>
      <w:r w:rsidR="00A75A6D">
        <w:t xml:space="preserve"> </w:t>
      </w:r>
      <w:r>
        <w:t>that</w:t>
      </w:r>
      <w:r w:rsidR="00A75A6D">
        <w:t xml:space="preserve"> </w:t>
      </w:r>
      <w:r>
        <w:t>a</w:t>
      </w:r>
      <w:r w:rsidR="00A75A6D">
        <w:t xml:space="preserve"> </w:t>
      </w:r>
      <w:r>
        <w:t>conviction</w:t>
      </w:r>
      <w:r w:rsidR="00A75A6D">
        <w:t xml:space="preserve"> </w:t>
      </w:r>
      <w:r>
        <w:t>for</w:t>
      </w:r>
      <w:r w:rsidR="00A75A6D">
        <w:t xml:space="preserve"> </w:t>
      </w:r>
      <w:r>
        <w:t>a</w:t>
      </w:r>
      <w:r w:rsidR="00A75A6D">
        <w:t xml:space="preserve"> </w:t>
      </w:r>
      <w:r>
        <w:t>crime</w:t>
      </w:r>
      <w:r w:rsidR="00A75A6D">
        <w:t xml:space="preserve"> </w:t>
      </w:r>
      <w:r>
        <w:t>in</w:t>
      </w:r>
      <w:r w:rsidR="00A75A6D">
        <w:t xml:space="preserve"> </w:t>
      </w:r>
      <w:r>
        <w:t>the</w:t>
      </w:r>
      <w:r w:rsidR="00A75A6D">
        <w:t xml:space="preserve"> </w:t>
      </w:r>
      <w:r>
        <w:t>newly</w:t>
      </w:r>
      <w:r w:rsidR="00A75A6D">
        <w:t xml:space="preserve"> </w:t>
      </w:r>
      <w:r>
        <w:t>created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code</w:t>
      </w:r>
      <w:r w:rsidR="00A75A6D">
        <w:t xml:space="preserve"> </w:t>
      </w:r>
      <w:r>
        <w:t>shall</w:t>
      </w:r>
      <w:r w:rsidR="00A75A6D">
        <w:t xml:space="preserve"> </w:t>
      </w:r>
      <w:r>
        <w:t>constitute</w:t>
      </w:r>
      <w:r w:rsidR="00A75A6D">
        <w:t xml:space="preserve"> </w:t>
      </w:r>
      <w:r>
        <w:t>a</w:t>
      </w:r>
      <w:r w:rsidR="00A75A6D">
        <w:t xml:space="preserve"> </w:t>
      </w:r>
      <w:r>
        <w:t>basis</w:t>
      </w:r>
      <w:r w:rsidR="00A75A6D">
        <w:t xml:space="preserve"> </w:t>
      </w:r>
      <w:r>
        <w:t>for</w:t>
      </w:r>
      <w:r w:rsidR="00A75A6D">
        <w:t xml:space="preserve"> </w:t>
      </w:r>
      <w:r>
        <w:t>failure</w:t>
      </w:r>
      <w:r w:rsidR="00A75A6D">
        <w:t xml:space="preserve"> </w:t>
      </w:r>
      <w:r w:rsidRPr="00A15FA2">
        <w:t>renew</w:t>
      </w:r>
      <w:r w:rsidR="00A75A6D">
        <w:t xml:space="preserve"> </w:t>
      </w:r>
      <w:r w:rsidRPr="00A15FA2">
        <w:t>an</w:t>
      </w:r>
      <w:r w:rsidR="00A75A6D">
        <w:t xml:space="preserve"> </w:t>
      </w:r>
      <w:r w:rsidRPr="00A15FA2">
        <w:t>outstanding</w:t>
      </w:r>
      <w:r w:rsidR="00A75A6D">
        <w:t xml:space="preserve"> </w:t>
      </w:r>
      <w:r w:rsidRPr="00A15FA2">
        <w:t>automobile</w:t>
      </w:r>
      <w:r w:rsidR="00A75A6D">
        <w:t xml:space="preserve"> </w:t>
      </w:r>
      <w:r w:rsidRPr="00A15FA2">
        <w:t>liability</w:t>
      </w:r>
      <w:r w:rsidR="00A75A6D">
        <w:t xml:space="preserve"> </w:t>
      </w:r>
      <w:r w:rsidRPr="00A15FA2">
        <w:t>or</w:t>
      </w:r>
      <w:r w:rsidR="00A75A6D">
        <w:t xml:space="preserve"> </w:t>
      </w:r>
      <w:r w:rsidRPr="00A15FA2">
        <w:t>physical</w:t>
      </w:r>
      <w:r w:rsidR="00A75A6D">
        <w:t xml:space="preserve"> </w:t>
      </w:r>
      <w:r w:rsidRPr="00A15FA2">
        <w:t>damage</w:t>
      </w:r>
      <w:r w:rsidR="00A75A6D">
        <w:t xml:space="preserve"> </w:t>
      </w:r>
      <w:r w:rsidRPr="00A15FA2">
        <w:t>insurance</w:t>
      </w:r>
      <w:r w:rsidR="00A75A6D">
        <w:t xml:space="preserve"> </w:t>
      </w:r>
      <w:r w:rsidRPr="00A15FA2">
        <w:t>policy</w:t>
      </w:r>
      <w:r w:rsidR="00A75A6D">
        <w:t xml:space="preserve"> </w:t>
      </w:r>
      <w:r w:rsidRPr="00A15FA2">
        <w:t>which</w:t>
      </w:r>
      <w:r w:rsidR="00A75A6D">
        <w:t xml:space="preserve"> </w:t>
      </w:r>
      <w:r w:rsidRPr="00A15FA2">
        <w:t>has</w:t>
      </w:r>
      <w:r w:rsidR="00A75A6D">
        <w:t xml:space="preserve"> </w:t>
      </w:r>
      <w:r w:rsidRPr="00A15FA2">
        <w:t>been</w:t>
      </w:r>
      <w:r w:rsidR="00A75A6D">
        <w:t xml:space="preserve"> </w:t>
      </w:r>
      <w:r w:rsidRPr="00A15FA2">
        <w:t>in</w:t>
      </w:r>
      <w:r w:rsidR="00A75A6D">
        <w:t xml:space="preserve"> </w:t>
      </w:r>
      <w:r w:rsidRPr="00A15FA2">
        <w:t>existence</w:t>
      </w:r>
      <w:r w:rsidR="00A75A6D">
        <w:t xml:space="preserve"> </w:t>
      </w:r>
      <w:r w:rsidRPr="00A15FA2">
        <w:t>for</w:t>
      </w:r>
      <w:r w:rsidR="00A75A6D">
        <w:t xml:space="preserve"> </w:t>
      </w:r>
      <w:r w:rsidRPr="00A15FA2">
        <w:t>two</w:t>
      </w:r>
      <w:r w:rsidR="00A75A6D">
        <w:t xml:space="preserve"> </w:t>
      </w:r>
      <w:r w:rsidRPr="00A15FA2">
        <w:t>consecutive</w:t>
      </w:r>
      <w:r w:rsidR="00A75A6D">
        <w:t xml:space="preserve"> </w:t>
      </w:r>
      <w:r w:rsidRPr="00A15FA2">
        <w:t>years</w:t>
      </w:r>
      <w:r>
        <w:t>;</w:t>
      </w:r>
      <w:r w:rsidR="00A75A6D">
        <w:t xml:space="preserve"> </w:t>
      </w:r>
      <w:bookmarkStart w:id="5" w:name="_Hlk191723794"/>
      <w:r>
        <w:t>also</w:t>
      </w:r>
      <w:r w:rsidR="00A75A6D">
        <w:t xml:space="preserve"> </w:t>
      </w:r>
      <w:r>
        <w:t>to</w:t>
      </w:r>
      <w:r w:rsidR="00A75A6D">
        <w:t xml:space="preserve"> </w:t>
      </w:r>
      <w:r w:rsidRPr="007F0D6D">
        <w:t>amend</w:t>
      </w:r>
      <w:r w:rsidR="00A75A6D">
        <w:t xml:space="preserve"> </w:t>
      </w:r>
      <w:r w:rsidRPr="007F0D6D">
        <w:t>and</w:t>
      </w:r>
      <w:r w:rsidR="00A75A6D">
        <w:t xml:space="preserve"> </w:t>
      </w:r>
      <w:r w:rsidRPr="007F0D6D">
        <w:t>reenact</w:t>
      </w:r>
      <w:r w:rsidR="00A75A6D">
        <w:t xml:space="preserve"> </w:t>
      </w:r>
      <w:r w:rsidRPr="007F0D6D">
        <w:t>§</w:t>
      </w:r>
      <w:r>
        <w:t>49</w:t>
      </w:r>
      <w:r w:rsidRPr="007F0D6D">
        <w:t>-</w:t>
      </w:r>
      <w:r>
        <w:t>1</w:t>
      </w:r>
      <w:r w:rsidRPr="007F0D6D">
        <w:t>-</w:t>
      </w:r>
      <w:r>
        <w:t>207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the</w:t>
      </w:r>
      <w:r w:rsidR="00A75A6D">
        <w:t xml:space="preserve"> </w:t>
      </w:r>
      <w:r w:rsidRPr="007F0D6D">
        <w:t>Code</w:t>
      </w:r>
      <w:r w:rsidR="00A75A6D">
        <w:t xml:space="preserve"> </w:t>
      </w:r>
      <w:r w:rsidRPr="007F0D6D">
        <w:t>of</w:t>
      </w:r>
      <w:r w:rsidR="00A75A6D">
        <w:t xml:space="preserve"> </w:t>
      </w:r>
      <w:r w:rsidRPr="007F0D6D">
        <w:t>West</w:t>
      </w:r>
      <w:r w:rsidR="00A75A6D">
        <w:t xml:space="preserve"> </w:t>
      </w:r>
      <w:r w:rsidRPr="007F0D6D">
        <w:t>Virginia,</w:t>
      </w:r>
      <w:r w:rsidR="00A75A6D">
        <w:t xml:space="preserve"> </w:t>
      </w:r>
      <w:r w:rsidRPr="007F0D6D">
        <w:t>1931,</w:t>
      </w:r>
      <w:r w:rsidR="00A75A6D">
        <w:t xml:space="preserve"> </w:t>
      </w:r>
      <w:r w:rsidRPr="007F0D6D">
        <w:t>as</w:t>
      </w:r>
      <w:r w:rsidR="00A75A6D">
        <w:t xml:space="preserve"> </w:t>
      </w:r>
      <w:r w:rsidRPr="007F0D6D">
        <w:t>amended,</w:t>
      </w:r>
      <w:r w:rsidR="00A75A6D">
        <w:t xml:space="preserve"> </w:t>
      </w:r>
      <w:r>
        <w:t>relating</w:t>
      </w:r>
      <w:r w:rsidR="00A75A6D">
        <w:t xml:space="preserve"> </w:t>
      </w:r>
      <w:r>
        <w:t>to</w:t>
      </w:r>
      <w:r w:rsidR="00A75A6D">
        <w:t xml:space="preserve"> </w:t>
      </w:r>
      <w:bookmarkEnd w:id="5"/>
      <w:r>
        <w:t>updating</w:t>
      </w:r>
      <w:r w:rsidR="00A75A6D">
        <w:t xml:space="preserve"> </w:t>
      </w:r>
      <w:r>
        <w:t>that</w:t>
      </w:r>
      <w:r w:rsidR="00A75A6D">
        <w:t xml:space="preserve"> </w:t>
      </w:r>
      <w:r>
        <w:t>definitions</w:t>
      </w:r>
      <w:r w:rsidR="00A75A6D">
        <w:t xml:space="preserve"> </w:t>
      </w:r>
      <w:r>
        <w:t>in</w:t>
      </w:r>
      <w:r w:rsidR="00A75A6D">
        <w:t xml:space="preserve"> </w:t>
      </w:r>
      <w:r>
        <w:t>court</w:t>
      </w:r>
      <w:r w:rsidR="00A75A6D">
        <w:t xml:space="preserve"> </w:t>
      </w:r>
      <w:r>
        <w:t>actions</w:t>
      </w:r>
      <w:r w:rsidR="00A75A6D">
        <w:t xml:space="preserve"> </w:t>
      </w:r>
      <w:r>
        <w:t>involving</w:t>
      </w:r>
      <w:r w:rsidR="00A75A6D">
        <w:t xml:space="preserve"> </w:t>
      </w:r>
      <w:r>
        <w:t>juveniles</w:t>
      </w:r>
      <w:r w:rsidR="00A75A6D">
        <w:t xml:space="preserve"> </w:t>
      </w:r>
      <w:r>
        <w:t>to</w:t>
      </w:r>
      <w:r w:rsidR="00A75A6D">
        <w:t xml:space="preserve"> </w:t>
      </w:r>
      <w:r>
        <w:t>clarify</w:t>
      </w:r>
      <w:r w:rsidR="00A75A6D">
        <w:t xml:space="preserve"> </w:t>
      </w:r>
      <w:r>
        <w:t>that</w:t>
      </w:r>
      <w:r w:rsidR="00A75A6D">
        <w:t xml:space="preserve"> </w:t>
      </w:r>
      <w:r>
        <w:t>newly</w:t>
      </w:r>
      <w:r w:rsidR="00A75A6D">
        <w:t xml:space="preserve"> </w:t>
      </w:r>
      <w:r>
        <w:t>created</w:t>
      </w:r>
      <w:r w:rsidR="00A75A6D">
        <w:t xml:space="preserve"> </w:t>
      </w:r>
      <w:r>
        <w:t>criminal</w:t>
      </w:r>
      <w:r w:rsidR="00A75A6D">
        <w:t xml:space="preserve"> </w:t>
      </w:r>
      <w:r>
        <w:t>provisions</w:t>
      </w:r>
      <w:r w:rsidR="00A75A6D">
        <w:t xml:space="preserve"> </w:t>
      </w:r>
      <w:r>
        <w:t>contained</w:t>
      </w:r>
      <w:r w:rsidR="00A75A6D">
        <w:t xml:space="preserve"> </w:t>
      </w:r>
      <w:r>
        <w:t>in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are</w:t>
      </w:r>
      <w:r w:rsidR="00A75A6D">
        <w:t xml:space="preserve"> </w:t>
      </w:r>
      <w:r>
        <w:t>defined</w:t>
      </w:r>
      <w:r w:rsidR="00A75A6D">
        <w:t xml:space="preserve"> </w:t>
      </w:r>
      <w:r>
        <w:t>as</w:t>
      </w:r>
      <w:r w:rsidR="00A75A6D">
        <w:t xml:space="preserve"> </w:t>
      </w:r>
      <w:r>
        <w:t>a</w:t>
      </w:r>
      <w:r w:rsidR="00A75A6D">
        <w:t xml:space="preserve"> </w:t>
      </w:r>
      <w:r>
        <w:t>“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>
        <w:t>”;</w:t>
      </w:r>
      <w:r w:rsidR="00A75A6D">
        <w:t xml:space="preserve"> </w:t>
      </w:r>
      <w:r w:rsidRPr="00A15FA2">
        <w:t>also</w:t>
      </w:r>
      <w:r w:rsidR="00A75A6D">
        <w:t xml:space="preserve"> </w:t>
      </w:r>
      <w:r w:rsidRPr="00A15FA2">
        <w:t>to</w:t>
      </w:r>
      <w:r w:rsidR="00A75A6D">
        <w:t xml:space="preserve"> </w:t>
      </w:r>
      <w:r w:rsidRPr="00A15FA2">
        <w:t>amend</w:t>
      </w:r>
      <w:r w:rsidR="00A75A6D">
        <w:t xml:space="preserve"> </w:t>
      </w:r>
      <w:r w:rsidRPr="00A15FA2">
        <w:t>and</w:t>
      </w:r>
      <w:r w:rsidR="00A75A6D">
        <w:t xml:space="preserve"> </w:t>
      </w:r>
      <w:r w:rsidRPr="00A15FA2">
        <w:t>reenact</w:t>
      </w:r>
      <w:r w:rsidR="00A75A6D">
        <w:t xml:space="preserve"> </w:t>
      </w:r>
      <w:r w:rsidRPr="00A15FA2">
        <w:t>§</w:t>
      </w:r>
      <w:r>
        <w:t>61</w:t>
      </w:r>
      <w:r w:rsidRPr="00A15FA2">
        <w:t>-</w:t>
      </w:r>
      <w:r>
        <w:t>2-30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the</w:t>
      </w:r>
      <w:r w:rsidR="00A75A6D">
        <w:t xml:space="preserve"> </w:t>
      </w:r>
      <w:r w:rsidRPr="00A15FA2">
        <w:t>Code</w:t>
      </w:r>
      <w:r w:rsidR="00A75A6D">
        <w:t xml:space="preserve"> </w:t>
      </w:r>
      <w:r w:rsidRPr="00A15FA2">
        <w:t>of</w:t>
      </w:r>
      <w:r w:rsidR="00A75A6D">
        <w:t xml:space="preserve"> </w:t>
      </w:r>
      <w:r w:rsidRPr="00A15FA2">
        <w:t>West</w:t>
      </w:r>
      <w:r w:rsidR="00A75A6D">
        <w:t xml:space="preserve"> </w:t>
      </w:r>
      <w:r w:rsidRPr="00A15FA2">
        <w:t>Virginia,</w:t>
      </w:r>
      <w:r w:rsidR="00A75A6D">
        <w:t xml:space="preserve"> </w:t>
      </w:r>
      <w:r w:rsidRPr="00A15FA2">
        <w:t>1931,</w:t>
      </w:r>
      <w:r w:rsidR="00A75A6D">
        <w:t xml:space="preserve"> </w:t>
      </w:r>
      <w:r w:rsidRPr="00A15FA2">
        <w:t>as</w:t>
      </w:r>
      <w:r w:rsidR="00A75A6D">
        <w:t xml:space="preserve"> </w:t>
      </w:r>
      <w:r w:rsidRPr="00A15FA2">
        <w:t>amended,</w:t>
      </w:r>
      <w:r w:rsidR="00A75A6D">
        <w:t xml:space="preserve"> </w:t>
      </w:r>
      <w:r w:rsidRPr="00A15FA2">
        <w:t>relating</w:t>
      </w:r>
      <w:r w:rsidR="00A75A6D">
        <w:t xml:space="preserve"> </w:t>
      </w:r>
      <w:r w:rsidRPr="00A15FA2">
        <w:t>to</w:t>
      </w:r>
      <w:r w:rsidR="00A75A6D">
        <w:t xml:space="preserve"> </w:t>
      </w:r>
      <w:r>
        <w:t>recognition</w:t>
      </w:r>
      <w:r w:rsidR="00A75A6D">
        <w:t xml:space="preserve"> </w:t>
      </w:r>
      <w:r>
        <w:t>of</w:t>
      </w:r>
      <w:r w:rsidR="00A75A6D">
        <w:t xml:space="preserve"> </w:t>
      </w:r>
      <w:r w:rsidRPr="00F70392">
        <w:t>an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distinct</w:t>
      </w:r>
      <w:r w:rsidR="00A75A6D">
        <w:t xml:space="preserve"> </w:t>
      </w:r>
      <w:r w:rsidRPr="00F70392">
        <w:t>unborn</w:t>
      </w:r>
      <w:r w:rsidR="00A75A6D">
        <w:t xml:space="preserve"> </w:t>
      </w:r>
      <w:r w:rsidRPr="00F70392">
        <w:t>victim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certain</w:t>
      </w:r>
      <w:r w:rsidR="00A75A6D">
        <w:t xml:space="preserve"> </w:t>
      </w:r>
      <w:r w:rsidRPr="00F70392">
        <w:t>crimes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violence</w:t>
      </w:r>
      <w:r w:rsidR="00A75A6D">
        <w:t xml:space="preserve"> </w:t>
      </w:r>
      <w:r w:rsidRPr="00F70392">
        <w:t>against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person</w:t>
      </w:r>
      <w:r w:rsidR="00A75A6D">
        <w:t xml:space="preserve"> </w:t>
      </w:r>
      <w:r>
        <w:t>and</w:t>
      </w:r>
      <w:r w:rsidR="00A75A6D">
        <w:t xml:space="preserve"> </w:t>
      </w:r>
      <w:r>
        <w:t>clarifying</w:t>
      </w:r>
      <w:r w:rsidR="00A75A6D">
        <w:t xml:space="preserve"> </w:t>
      </w:r>
      <w:r>
        <w:t>that</w:t>
      </w:r>
      <w:r w:rsidR="00A75A6D">
        <w:t xml:space="preserve"> </w:t>
      </w:r>
      <w:r>
        <w:t>this</w:t>
      </w:r>
      <w:r w:rsidR="00A75A6D">
        <w:t xml:space="preserve"> </w:t>
      </w:r>
      <w:r>
        <w:t>section</w:t>
      </w:r>
      <w:r w:rsidR="00A75A6D">
        <w:t xml:space="preserve"> </w:t>
      </w:r>
      <w:r>
        <w:t>shall</w:t>
      </w:r>
      <w:r w:rsidR="00A75A6D">
        <w:t xml:space="preserve"> </w:t>
      </w:r>
      <w:r>
        <w:t>now</w:t>
      </w:r>
      <w:r w:rsidR="00A75A6D">
        <w:t xml:space="preserve"> </w:t>
      </w:r>
      <w:r>
        <w:t>apply</w:t>
      </w:r>
      <w:r w:rsidR="00A75A6D">
        <w:t xml:space="preserve"> </w:t>
      </w:r>
      <w:r>
        <w:t>to</w:t>
      </w:r>
      <w:r w:rsidR="00A75A6D">
        <w:t xml:space="preserve"> </w:t>
      </w:r>
      <w:r>
        <w:t>the</w:t>
      </w:r>
      <w:r w:rsidR="00A75A6D">
        <w:t xml:space="preserve"> </w:t>
      </w:r>
      <w:r>
        <w:t>criminal</w:t>
      </w:r>
      <w:r w:rsidR="00A75A6D">
        <w:t xml:space="preserve"> </w:t>
      </w:r>
      <w:r>
        <w:t>offenses</w:t>
      </w:r>
      <w:r w:rsidR="00A75A6D">
        <w:t xml:space="preserve"> </w:t>
      </w:r>
      <w:r>
        <w:t>contained</w:t>
      </w:r>
      <w:r w:rsidR="00A75A6D">
        <w:t xml:space="preserve"> </w:t>
      </w:r>
      <w:r>
        <w:t>in</w:t>
      </w:r>
      <w:r w:rsidR="00A75A6D">
        <w:t xml:space="preserve"> </w:t>
      </w:r>
      <w:r>
        <w:rPr>
          <w:rFonts w:cs="Arial"/>
        </w:rPr>
        <w:t>§</w:t>
      </w:r>
      <w:r>
        <w:t>17C-5-1</w:t>
      </w:r>
      <w:r w:rsidR="00A75A6D">
        <w:t xml:space="preserve"> </w:t>
      </w:r>
      <w:r>
        <w:t>of</w:t>
      </w:r>
      <w:r w:rsidR="00A75A6D">
        <w:t xml:space="preserve"> </w:t>
      </w:r>
      <w:r>
        <w:t>this</w:t>
      </w:r>
      <w:r w:rsidR="00A75A6D">
        <w:t xml:space="preserve"> </w:t>
      </w:r>
      <w:r>
        <w:t>code.</w:t>
      </w:r>
    </w:p>
    <w:p w14:paraId="5F7A0BAC" w14:textId="49F7AD28" w:rsidR="0086311E" w:rsidRDefault="0086311E" w:rsidP="002224BC">
      <w:pPr>
        <w:pStyle w:val="EnactingClause"/>
      </w:pPr>
      <w:r>
        <w:t>Be</w:t>
      </w:r>
      <w:r w:rsidR="00A75A6D">
        <w:t xml:space="preserve"> </w:t>
      </w:r>
      <w:r>
        <w:t>it</w:t>
      </w:r>
      <w:r w:rsidR="00A75A6D">
        <w:t xml:space="preserve"> </w:t>
      </w:r>
      <w:r>
        <w:t>enacted</w:t>
      </w:r>
      <w:r w:rsidR="00A75A6D">
        <w:t xml:space="preserve"> </w:t>
      </w:r>
      <w:r>
        <w:t>by</w:t>
      </w:r>
      <w:r w:rsidR="00A75A6D">
        <w:t xml:space="preserve"> </w:t>
      </w:r>
      <w:r>
        <w:t>the</w:t>
      </w:r>
      <w:r w:rsidR="00A75A6D">
        <w:t xml:space="preserve"> </w:t>
      </w:r>
      <w:r>
        <w:t>Legislature</w:t>
      </w:r>
      <w:r w:rsidR="00A75A6D">
        <w:t xml:space="preserve"> </w:t>
      </w:r>
      <w:r>
        <w:t>of</w:t>
      </w:r>
      <w:r w:rsidR="00A75A6D">
        <w:t xml:space="preserve"> </w:t>
      </w:r>
      <w:r>
        <w:t>West</w:t>
      </w:r>
      <w:r w:rsidR="00A75A6D">
        <w:t xml:space="preserve"> </w:t>
      </w:r>
      <w:r>
        <w:t>Virginia:</w:t>
      </w:r>
    </w:p>
    <w:p w14:paraId="681EC1B7" w14:textId="77777777" w:rsidR="0086311E" w:rsidRDefault="0086311E" w:rsidP="002224BC">
      <w:pPr>
        <w:pStyle w:val="EnactingClause"/>
      </w:pPr>
    </w:p>
    <w:p w14:paraId="7EFA6976" w14:textId="77777777" w:rsidR="0086311E" w:rsidRDefault="0086311E" w:rsidP="002224BC">
      <w:pPr>
        <w:pStyle w:val="EnactingClause"/>
        <w:sectPr w:rsidR="0086311E" w:rsidSect="002224B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7ACC7DB" w14:textId="6E2C9E24" w:rsidR="0086311E" w:rsidRPr="002F008D" w:rsidRDefault="0086311E" w:rsidP="002224BC">
      <w:pPr>
        <w:pStyle w:val="EnactingSection"/>
        <w:suppressLineNumbers/>
        <w:rPr>
          <w:b/>
          <w:sz w:val="28"/>
          <w:szCs w:val="28"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rPr>
          <w:b/>
          <w:sz w:val="28"/>
          <w:szCs w:val="28"/>
        </w:rPr>
        <w:t>CHAPTER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14.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CLAIMS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DUE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AND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AGAINST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THE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STATE.</w:t>
      </w:r>
    </w:p>
    <w:p w14:paraId="31B0ECD4" w14:textId="6617E75E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2A.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AWARDS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VICTIMS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CRIMES</w:t>
      </w:r>
      <w:r>
        <w:t>.</w:t>
      </w:r>
    </w:p>
    <w:p w14:paraId="6B7A5EE6" w14:textId="1B7165D3" w:rsidR="0086311E" w:rsidRPr="002F008D" w:rsidRDefault="0086311E" w:rsidP="002224BC">
      <w:pPr>
        <w:pStyle w:val="SectionHeading"/>
        <w:widowControl/>
      </w:pPr>
      <w:r w:rsidRPr="002F008D">
        <w:t>§14-2A-3.</w:t>
      </w:r>
      <w:r w:rsidR="00A75A6D">
        <w:t xml:space="preserve"> </w:t>
      </w:r>
      <w:r w:rsidRPr="002F008D">
        <w:t>Definitions.</w:t>
      </w:r>
    </w:p>
    <w:p w14:paraId="50978E3F" w14:textId="77777777" w:rsidR="0086311E" w:rsidRPr="002F008D" w:rsidRDefault="0086311E" w:rsidP="002224BC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138E7EB" w14:textId="65929252" w:rsidR="0086311E" w:rsidRPr="002F008D" w:rsidRDefault="0086311E" w:rsidP="002224BC">
      <w:pPr>
        <w:pStyle w:val="EnactingSection"/>
      </w:pPr>
      <w:r w:rsidRPr="002F008D">
        <w:t>As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term:</w:t>
      </w:r>
    </w:p>
    <w:p w14:paraId="5F2604D3" w14:textId="1BA24C06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“Claimant”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persons,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residents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nonresidents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award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article:</w:t>
      </w:r>
    </w:p>
    <w:p w14:paraId="5094066A" w14:textId="5DE0D9DB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“victim”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did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occur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state;</w:t>
      </w:r>
    </w:p>
    <w:p w14:paraId="59C702B3" w14:textId="561F6A0E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spouse,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deceased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deceased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parents,</w:t>
      </w:r>
      <w:r w:rsidR="00A75A6D">
        <w:t xml:space="preserve"> </w:t>
      </w:r>
      <w:r w:rsidRPr="002F008D">
        <w:t>legal</w:t>
      </w:r>
      <w:r w:rsidR="00A75A6D">
        <w:t xml:space="preserve"> </w:t>
      </w:r>
      <w:r w:rsidRPr="002F008D">
        <w:t>guardians,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siblings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victim;</w:t>
      </w:r>
    </w:p>
    <w:p w14:paraId="42BF5FF9" w14:textId="511017AC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person,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source,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legally</w:t>
      </w:r>
      <w:r w:rsidR="00A75A6D">
        <w:t xml:space="preserve"> </w:t>
      </w:r>
      <w:r w:rsidRPr="002F008D">
        <w:t>assumes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voluntarily</w:t>
      </w:r>
      <w:r w:rsidR="00A75A6D">
        <w:t xml:space="preserve"> </w:t>
      </w:r>
      <w:r w:rsidRPr="002F008D">
        <w:t>pays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obligations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dependent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obligations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claim;</w:t>
      </w:r>
    </w:p>
    <w:p w14:paraId="42D1B038" w14:textId="7E16966C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authorized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behalf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assignees,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holding</w:t>
      </w:r>
      <w:r w:rsidR="00A75A6D">
        <w:t xml:space="preserve"> </w:t>
      </w:r>
      <w:r w:rsidRPr="002F008D">
        <w:t>power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attorney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others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hold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claims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place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behalf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dependent,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collateral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legally</w:t>
      </w:r>
      <w:r w:rsidR="00A75A6D">
        <w:t xml:space="preserve"> </w:t>
      </w:r>
      <w:r w:rsidRPr="002F008D">
        <w:t>incompetent</w:t>
      </w:r>
      <w:r w:rsidR="00A75A6D">
        <w:t xml:space="preserve"> </w:t>
      </w:r>
      <w:r w:rsidRPr="002F008D">
        <w:t>person,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duly</w:t>
      </w:r>
      <w:r w:rsidR="00A75A6D">
        <w:t xml:space="preserve"> </w:t>
      </w:r>
      <w:r w:rsidRPr="002F008D">
        <w:t>qualified</w:t>
      </w:r>
      <w:r w:rsidR="00A75A6D">
        <w:t xml:space="preserve"> </w:t>
      </w:r>
      <w:r w:rsidRPr="002F008D">
        <w:t>fiduciary;</w:t>
      </w:r>
      <w:r w:rsidR="00A75A6D">
        <w:t xml:space="preserve"> </w:t>
      </w:r>
      <w:r w:rsidRPr="002F008D">
        <w:t>and</w:t>
      </w:r>
    </w:p>
    <w:p w14:paraId="0162293E" w14:textId="26A17ED6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need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mental</w:t>
      </w:r>
      <w:r w:rsidR="00A75A6D">
        <w:t xml:space="preserve"> </w:t>
      </w:r>
      <w:r w:rsidRPr="002F008D">
        <w:t>health</w:t>
      </w:r>
      <w:r w:rsidR="00A75A6D">
        <w:t xml:space="preserve"> </w:t>
      </w:r>
      <w:r w:rsidRPr="002F008D">
        <w:t>counseling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person’s</w:t>
      </w:r>
      <w:r w:rsidR="00A75A6D">
        <w:t xml:space="preserve"> </w:t>
      </w:r>
      <w:r w:rsidRPr="002F008D">
        <w:t>exposure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crime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whose</w:t>
      </w:r>
      <w:r w:rsidR="00A75A6D">
        <w:t xml:space="preserve"> </w:t>
      </w:r>
      <w:r w:rsidRPr="002F008D">
        <w:t>award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$5,000.</w:t>
      </w:r>
    </w:p>
    <w:p w14:paraId="2DD4DB48" w14:textId="1DF133FC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“Collateral</w:t>
      </w:r>
      <w:r w:rsidR="00A75A6D">
        <w:t xml:space="preserve"> </w:t>
      </w:r>
      <w:r w:rsidRPr="002F008D">
        <w:t>source”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source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benefits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advantages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compensable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readily</w:t>
      </w:r>
      <w:r w:rsidR="00A75A6D">
        <w:t xml:space="preserve"> </w:t>
      </w:r>
      <w:r w:rsidRPr="002F008D">
        <w:t>available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sources:</w:t>
      </w:r>
    </w:p>
    <w:p w14:paraId="59ED35FE" w14:textId="3FB1CEEF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restitution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sentencing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placing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probation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criminal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arising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made;</w:t>
      </w:r>
    </w:p>
    <w:p w14:paraId="7C3D38A2" w14:textId="540770B9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government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agencies,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political</w:t>
      </w:r>
      <w:r w:rsidR="00A75A6D">
        <w:t xml:space="preserve"> </w:t>
      </w:r>
      <w:r w:rsidRPr="002F008D">
        <w:t>subdivisions,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instrumentality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states;</w:t>
      </w:r>
    </w:p>
    <w:p w14:paraId="53B2A1D3" w14:textId="02A32BBC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Social</w:t>
      </w:r>
      <w:r w:rsidR="00A75A6D">
        <w:t xml:space="preserve"> </w:t>
      </w:r>
      <w:r w:rsidRPr="002F008D">
        <w:t>Security,</w:t>
      </w:r>
      <w:r w:rsidR="00A75A6D">
        <w:t xml:space="preserve"> </w:t>
      </w:r>
      <w:r w:rsidRPr="002F008D">
        <w:t>Medicare,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Medicaid;</w:t>
      </w:r>
    </w:p>
    <w:p w14:paraId="06F708FA" w14:textId="55FA82CD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State-required,</w:t>
      </w:r>
      <w:r w:rsidR="00A75A6D">
        <w:t xml:space="preserve"> </w:t>
      </w:r>
      <w:r w:rsidRPr="002F008D">
        <w:t>temporary,</w:t>
      </w:r>
      <w:r w:rsidR="00A75A6D">
        <w:t xml:space="preserve"> </w:t>
      </w:r>
      <w:r w:rsidRPr="002F008D">
        <w:t>nonoccupational</w:t>
      </w:r>
      <w:r w:rsidR="00A75A6D">
        <w:t xml:space="preserve"> </w:t>
      </w:r>
      <w:r w:rsidRPr="002F008D">
        <w:t>disability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disability</w:t>
      </w:r>
      <w:r w:rsidR="00A75A6D">
        <w:t xml:space="preserve"> </w:t>
      </w:r>
      <w:r w:rsidRPr="002F008D">
        <w:t>insurance;</w:t>
      </w:r>
    </w:p>
    <w:p w14:paraId="4E2012D2" w14:textId="4B3F3E07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Workers’</w:t>
      </w:r>
      <w:r w:rsidR="00A75A6D">
        <w:t xml:space="preserve"> </w:t>
      </w:r>
      <w:r w:rsidRPr="002F008D">
        <w:t>compensation;</w:t>
      </w:r>
    </w:p>
    <w:p w14:paraId="3F7EDE60" w14:textId="13F67505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Wage</w:t>
      </w:r>
      <w:r w:rsidR="00A75A6D">
        <w:t xml:space="preserve"> </w:t>
      </w:r>
      <w:r w:rsidRPr="002F008D">
        <w:t>continuation</w:t>
      </w:r>
      <w:r w:rsidR="00A75A6D">
        <w:t xml:space="preserve"> </w:t>
      </w:r>
      <w:r w:rsidRPr="002F008D">
        <w:t>programs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employer;</w:t>
      </w:r>
    </w:p>
    <w:p w14:paraId="0125EBC9" w14:textId="6F6FE5D3" w:rsidR="0086311E" w:rsidRPr="002F008D" w:rsidRDefault="0086311E" w:rsidP="002224BC">
      <w:pPr>
        <w:pStyle w:val="EnactingSection"/>
      </w:pPr>
      <w:r w:rsidRPr="002F008D">
        <w:t>(7)</w:t>
      </w:r>
      <w:r w:rsidR="00A75A6D">
        <w:t xml:space="preserve"> </w:t>
      </w:r>
      <w:r w:rsidRPr="002F008D">
        <w:t>Proceeds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payable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sustained</w:t>
      </w:r>
      <w:r w:rsidR="00A75A6D">
        <w:t xml:space="preserve"> </w:t>
      </w:r>
      <w:r w:rsidRPr="002F008D">
        <w:t>because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conduct;</w:t>
      </w:r>
    </w:p>
    <w:p w14:paraId="26D32881" w14:textId="1551A4E8" w:rsidR="0086311E" w:rsidRPr="002F008D" w:rsidRDefault="0086311E" w:rsidP="002224BC">
      <w:pPr>
        <w:pStyle w:val="EnactingSection"/>
      </w:pPr>
      <w:r w:rsidRPr="002F008D">
        <w:t>(8)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contract</w:t>
      </w:r>
      <w:r w:rsidR="00A75A6D">
        <w:t xml:space="preserve"> </w:t>
      </w:r>
      <w:r w:rsidRPr="002F008D">
        <w:t>providing</w:t>
      </w:r>
      <w:r w:rsidR="00A75A6D">
        <w:t xml:space="preserve"> </w:t>
      </w:r>
      <w:r w:rsidRPr="002F008D">
        <w:t>prepaid</w:t>
      </w:r>
      <w:r w:rsidR="00A75A6D">
        <w:t xml:space="preserve"> </w:t>
      </w:r>
      <w:r w:rsidRPr="002F008D">
        <w:t>hospital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health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benefits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disability;</w:t>
      </w:r>
      <w:r w:rsidR="00A75A6D">
        <w:t xml:space="preserve"> </w:t>
      </w:r>
      <w:r w:rsidRPr="002F008D">
        <w:t>and</w:t>
      </w:r>
    </w:p>
    <w:p w14:paraId="0DC5B655" w14:textId="3D2CF340" w:rsidR="0086311E" w:rsidRPr="002F008D" w:rsidRDefault="0086311E" w:rsidP="002224BC">
      <w:pPr>
        <w:pStyle w:val="EnactingSection"/>
      </w:pPr>
      <w:r w:rsidRPr="002F008D">
        <w:t>(9)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portion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proceeds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contracts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payable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account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exceeds</w:t>
      </w:r>
      <w:r w:rsidR="00A75A6D">
        <w:t xml:space="preserve"> </w:t>
      </w:r>
      <w:r w:rsidRPr="002F008D">
        <w:t>$25,000.</w:t>
      </w:r>
    </w:p>
    <w:p w14:paraId="74F09535" w14:textId="15275B9C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“Criminally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occurs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attempted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compensation</w:t>
      </w:r>
      <w:r w:rsidR="00A75A6D">
        <w:t xml:space="preserve"> </w:t>
      </w:r>
      <w:r w:rsidRPr="002F008D">
        <w:t>program,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poses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substantial</w:t>
      </w:r>
      <w:r w:rsidR="00A75A6D">
        <w:t xml:space="preserve"> </w:t>
      </w:r>
      <w:r w:rsidRPr="002F008D">
        <w:t>threat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punishable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imprisonment.</w:t>
      </w:r>
      <w:r w:rsidR="00A75A6D">
        <w:t xml:space="preserve"> </w:t>
      </w:r>
      <w:r w:rsidRPr="002F008D">
        <w:t>“Criminally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conduct”</w:t>
      </w:r>
      <w:r w:rsidR="00A75A6D">
        <w:t xml:space="preserve"> </w:t>
      </w:r>
      <w:r w:rsidRPr="002F008D">
        <w:t>also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against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state.</w:t>
      </w:r>
      <w:r w:rsidR="00A75A6D">
        <w:t xml:space="preserve"> </w:t>
      </w:r>
      <w:r w:rsidRPr="002F008D">
        <w:t>“Criminally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arising</w:t>
      </w:r>
      <w:r w:rsidR="00A75A6D">
        <w:t xml:space="preserve"> </w:t>
      </w:r>
      <w:r w:rsidRPr="002F008D">
        <w:t>out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ownership,</w:t>
      </w:r>
      <w:r w:rsidR="00A75A6D">
        <w:t xml:space="preserve"> </w:t>
      </w:r>
      <w:r w:rsidRPr="002F008D">
        <w:t>maintenance,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engaging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intended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cause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bookmarkStart w:id="6" w:name="_Hlk181187128"/>
      <w:r w:rsidRPr="002F008D">
        <w:rPr>
          <w:strike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</w:t>
      </w:r>
      <w:bookmarkEnd w:id="6"/>
      <w:r w:rsidRPr="002F008D">
        <w:t>,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drugs,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driving.</w:t>
      </w:r>
    </w:p>
    <w:p w14:paraId="4C990EE6" w14:textId="0B187486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“Dependent”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over</w:t>
      </w:r>
      <w:r w:rsidR="00A75A6D">
        <w:t xml:space="preserve"> </w:t>
      </w:r>
      <w:r w:rsidRPr="002F008D">
        <w:t>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victim.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determination</w:t>
      </w:r>
      <w:r w:rsidR="00A75A6D">
        <w:t xml:space="preserve"> </w:t>
      </w:r>
      <w:r w:rsidRPr="002F008D">
        <w:t>there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taken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account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compared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entire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sources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self-support.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support</w:t>
      </w:r>
      <w:r w:rsidR="00A75A6D">
        <w:t xml:space="preserve"> </w:t>
      </w:r>
      <w:r w:rsidRPr="002F008D">
        <w:t>includes,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food,</w:t>
      </w:r>
      <w:r w:rsidR="00A75A6D">
        <w:t xml:space="preserve"> </w:t>
      </w:r>
      <w:r w:rsidRPr="002F008D">
        <w:t>shelter,</w:t>
      </w:r>
      <w:r w:rsidR="00A75A6D">
        <w:t xml:space="preserve"> </w:t>
      </w:r>
      <w:r w:rsidRPr="002F008D">
        <w:t>clothing,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dental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education.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dependent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born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death.</w:t>
      </w:r>
    </w:p>
    <w:p w14:paraId="26DD5A5C" w14:textId="7C66E72F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“Economic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detriment</w:t>
      </w:r>
      <w:r w:rsidR="00A75A6D">
        <w:t xml:space="preserve"> </w:t>
      </w:r>
      <w:r w:rsidRPr="002F008D">
        <w:t>consisting</w:t>
      </w:r>
      <w:r w:rsidR="00A75A6D">
        <w:t xml:space="preserve"> </w:t>
      </w:r>
      <w:r w:rsidRPr="002F008D">
        <w:t>only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allowable</w:t>
      </w:r>
      <w:r w:rsidR="00A75A6D">
        <w:t xml:space="preserve"> </w:t>
      </w:r>
      <w:r w:rsidRPr="002F008D">
        <w:t>expense,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loss,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loss.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loss.</w:t>
      </w:r>
      <w:r w:rsidR="00A75A6D">
        <w:t xml:space="preserve"> </w:t>
      </w:r>
      <w:r w:rsidRPr="002F008D">
        <w:t>Noneconomic</w:t>
      </w:r>
      <w:r w:rsidR="00A75A6D">
        <w:t xml:space="preserve"> </w:t>
      </w:r>
      <w:r w:rsidRPr="002F008D">
        <w:t>detriment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loss;</w:t>
      </w:r>
      <w:r w:rsidR="00A75A6D">
        <w:t xml:space="preserve"> </w:t>
      </w:r>
      <w:r w:rsidRPr="002F008D">
        <w:t>however,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caused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pain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suffering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impairment.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lost</w:t>
      </w:r>
      <w:r w:rsidR="00A75A6D">
        <w:t xml:space="preserve"> </w:t>
      </w:r>
      <w:r w:rsidRPr="002F008D">
        <w:t>scholarship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14E035DE" w14:textId="1287EDC8" w:rsidR="0086311E" w:rsidRPr="002F008D" w:rsidRDefault="0086311E" w:rsidP="002224BC">
      <w:pPr>
        <w:pStyle w:val="EnactingSection"/>
      </w:pPr>
      <w:r w:rsidRPr="002F008D">
        <w:t>(f)</w:t>
      </w:r>
      <w:r w:rsidR="00A75A6D">
        <w:t xml:space="preserve"> </w:t>
      </w:r>
      <w:r w:rsidRPr="002F008D">
        <w:t>“Allowable</w:t>
      </w:r>
      <w:r w:rsidR="00A75A6D">
        <w:t xml:space="preserve"> </w:t>
      </w:r>
      <w:r w:rsidRPr="002F008D">
        <w:t>expense”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following:</w:t>
      </w:r>
    </w:p>
    <w:p w14:paraId="787F5332" w14:textId="7C991406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charges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needed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care,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products,</w:t>
      </w:r>
      <w:r w:rsidR="00A75A6D">
        <w:t xml:space="preserve"> </w:t>
      </w:r>
      <w:r w:rsidRPr="002F008D">
        <w:t>services,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psychological</w:t>
      </w:r>
      <w:r w:rsidR="00A75A6D">
        <w:t xml:space="preserve"> </w:t>
      </w:r>
      <w:r w:rsidRPr="002F008D">
        <w:t>care,</w:t>
      </w:r>
      <w:r w:rsidR="00A75A6D">
        <w:t xml:space="preserve"> </w:t>
      </w:r>
      <w:r w:rsidRPr="002F008D">
        <w:t>prosthetic</w:t>
      </w:r>
      <w:r w:rsidR="00A75A6D">
        <w:t xml:space="preserve"> </w:t>
      </w:r>
      <w:r w:rsidRPr="002F008D">
        <w:t>devices,</w:t>
      </w:r>
      <w:r w:rsidR="00A75A6D">
        <w:t xml:space="preserve"> </w:t>
      </w:r>
      <w:r w:rsidRPr="002F008D">
        <w:t>eye</w:t>
      </w:r>
      <w:r w:rsidR="00A75A6D">
        <w:t xml:space="preserve"> </w:t>
      </w:r>
      <w:r w:rsidRPr="002F008D">
        <w:t>glasses,</w:t>
      </w:r>
      <w:r w:rsidR="00A75A6D">
        <w:t xml:space="preserve"> </w:t>
      </w:r>
      <w:r w:rsidRPr="002F008D">
        <w:t>dentures,</w:t>
      </w:r>
      <w:r w:rsidR="00A75A6D">
        <w:t xml:space="preserve"> </w:t>
      </w:r>
      <w:r w:rsidRPr="002F008D">
        <w:t>rehabilitation,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remedial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portion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room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hospital,</w:t>
      </w:r>
      <w:r w:rsidR="00A75A6D">
        <w:t xml:space="preserve"> </w:t>
      </w:r>
      <w:r w:rsidRPr="002F008D">
        <w:t>clinic,</w:t>
      </w:r>
      <w:r w:rsidR="00A75A6D">
        <w:t xml:space="preserve"> </w:t>
      </w:r>
      <w:r w:rsidRPr="002F008D">
        <w:t>convalescent</w:t>
      </w:r>
      <w:r w:rsidR="00A75A6D">
        <w:t xml:space="preserve"> </w:t>
      </w:r>
      <w:r w:rsidRPr="002F008D">
        <w:t>home,</w:t>
      </w:r>
      <w:r w:rsidR="00A75A6D">
        <w:t xml:space="preserve"> </w:t>
      </w:r>
      <w:r w:rsidRPr="002F008D">
        <w:t>nursing</w:t>
      </w:r>
      <w:r w:rsidR="00A75A6D">
        <w:t xml:space="preserve"> </w:t>
      </w:r>
      <w:r w:rsidRPr="002F008D">
        <w:t>home,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institution</w:t>
      </w:r>
      <w:r w:rsidR="00A75A6D">
        <w:t xml:space="preserve"> </w:t>
      </w:r>
      <w:r w:rsidRPr="002F008D">
        <w:t>engaged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providing</w:t>
      </w:r>
      <w:r w:rsidR="00A75A6D">
        <w:t xml:space="preserve"> </w:t>
      </w:r>
      <w:r w:rsidRPr="002F008D">
        <w:t>nursing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excess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customary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semiprivate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semiprivate</w:t>
      </w:r>
      <w:r w:rsidR="00A75A6D">
        <w:t xml:space="preserve"> </w:t>
      </w:r>
      <w:r w:rsidRPr="002F008D">
        <w:t>accommodations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medically</w:t>
      </w:r>
      <w:r w:rsidR="00A75A6D">
        <w:t xml:space="preserve"> </w:t>
      </w:r>
      <w:r w:rsidRPr="002F008D">
        <w:t>required;</w:t>
      </w:r>
    </w:p>
    <w:p w14:paraId="47A7A54B" w14:textId="6E74AA75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total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excess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$10,000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way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funerals,</w:t>
      </w:r>
      <w:r w:rsidR="00A75A6D">
        <w:t xml:space="preserve"> </w:t>
      </w:r>
      <w:r w:rsidRPr="002F008D">
        <w:t>cremations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burials;</w:t>
      </w:r>
    </w:p>
    <w:p w14:paraId="057CF91A" w14:textId="5AFB63ED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relocation</w:t>
      </w:r>
      <w:r w:rsidR="00A75A6D">
        <w:t xml:space="preserve"> </w:t>
      </w:r>
      <w:r w:rsidRPr="002F008D">
        <w:t>costs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$4,500;</w:t>
      </w:r>
    </w:p>
    <w:p w14:paraId="266D1F88" w14:textId="33403411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travel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$5,000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attend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proceedings</w:t>
      </w:r>
      <w:r w:rsidR="00A75A6D">
        <w:t xml:space="preserve"> </w:t>
      </w:r>
      <w:r w:rsidRPr="002F008D">
        <w:t>conducted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prosecution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offender;</w:t>
      </w:r>
    </w:p>
    <w:p w14:paraId="435F6A04" w14:textId="0361DC7F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travel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return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incapacitated</w:t>
      </w:r>
      <w:r w:rsidR="00A75A6D">
        <w:t xml:space="preserve"> </w:t>
      </w:r>
      <w:r w:rsidRPr="002F008D">
        <w:t>adult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unlawfully</w:t>
      </w:r>
      <w:r w:rsidR="00A75A6D">
        <w:t xml:space="preserve"> </w:t>
      </w:r>
      <w:r w:rsidRPr="002F008D">
        <w:t>removed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country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removal</w:t>
      </w:r>
      <w:r w:rsidR="00A75A6D">
        <w:t xml:space="preserve"> </w:t>
      </w:r>
      <w:r w:rsidRPr="002F008D">
        <w:t>constitutes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crime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$2,000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$3,000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country;</w:t>
      </w:r>
      <w:r w:rsidR="00A75A6D">
        <w:t xml:space="preserve"> </w:t>
      </w:r>
      <w:r w:rsidRPr="002F008D">
        <w:t>and</w:t>
      </w:r>
    </w:p>
    <w:p w14:paraId="3E72EB7A" w14:textId="23CE68E1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travel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transportation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facility.</w:t>
      </w:r>
    </w:p>
    <w:p w14:paraId="59C080DC" w14:textId="478C97F2" w:rsidR="0086311E" w:rsidRPr="002F008D" w:rsidRDefault="0086311E" w:rsidP="002224BC">
      <w:pPr>
        <w:pStyle w:val="EnactingSection"/>
      </w:pPr>
      <w:r w:rsidRPr="002F008D">
        <w:t>(g)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obtain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lieu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income.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reduced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substitute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actually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him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earned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available</w:t>
      </w:r>
      <w:r w:rsidR="00A75A6D">
        <w:t xml:space="preserve"> </w:t>
      </w:r>
      <w:r w:rsidRPr="002F008D">
        <w:t>appropriate</w:t>
      </w:r>
      <w:r w:rsidR="00A75A6D">
        <w:t xml:space="preserve"> </w:t>
      </w:r>
      <w:r w:rsidRPr="002F008D">
        <w:t>substitute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capable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performing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unreasonably</w:t>
      </w:r>
      <w:r w:rsidR="00A75A6D">
        <w:t xml:space="preserve"> </w:t>
      </w:r>
      <w:r w:rsidRPr="002F008D">
        <w:t>failed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undertake.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legal</w:t>
      </w:r>
      <w:r w:rsidR="00A75A6D">
        <w:t xml:space="preserve"> </w:t>
      </w:r>
      <w:r w:rsidRPr="002F008D">
        <w:t>guardian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miss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take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victim.</w:t>
      </w:r>
      <w:r w:rsidR="00A75A6D">
        <w:t xml:space="preserve"> </w:t>
      </w:r>
      <w:r w:rsidRPr="002F008D">
        <w:t>“Work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also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income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legal</w:t>
      </w:r>
      <w:r w:rsidR="00A75A6D">
        <w:t xml:space="preserve"> </w:t>
      </w:r>
      <w:r w:rsidRPr="002F008D">
        <w:t>guardian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minor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miss</w:t>
      </w:r>
      <w:r w:rsidR="00A75A6D">
        <w:t xml:space="preserve"> </w:t>
      </w:r>
      <w:r w:rsidRPr="002F008D">
        <w:t>work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attend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proceedings</w:t>
      </w:r>
      <w:r w:rsidR="00A75A6D">
        <w:t xml:space="preserve"> </w:t>
      </w:r>
      <w:r w:rsidRPr="002F008D">
        <w:t>conducted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prosecution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offender.</w:t>
      </w:r>
    </w:p>
    <w:p w14:paraId="491C5415" w14:textId="5BBA514D" w:rsidR="0086311E" w:rsidRPr="002F008D" w:rsidRDefault="0086311E" w:rsidP="002224BC">
      <w:pPr>
        <w:pStyle w:val="EnactingSection"/>
      </w:pPr>
      <w:r w:rsidRPr="002F008D">
        <w:t>(h)</w:t>
      </w:r>
      <w:r w:rsidR="00A75A6D">
        <w:t xml:space="preserve"> </w:t>
      </w:r>
      <w:r w:rsidRPr="002F008D">
        <w:t>“Replacement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ordinary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lieu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benefit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himself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herself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family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injured.</w:t>
      </w:r>
      <w:r w:rsidR="00A75A6D">
        <w:t xml:space="preserve"> </w:t>
      </w:r>
      <w:r w:rsidRPr="002F008D">
        <w:t>“Replacement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generate</w:t>
      </w:r>
      <w:r w:rsidR="00A75A6D">
        <w:t xml:space="preserve"> </w:t>
      </w:r>
      <w:r w:rsidRPr="002F008D">
        <w:t>income.</w:t>
      </w:r>
    </w:p>
    <w:p w14:paraId="5ED29380" w14:textId="70D20A38" w:rsidR="0086311E" w:rsidRPr="002F008D" w:rsidRDefault="0086311E" w:rsidP="002224BC">
      <w:pPr>
        <w:pStyle w:val="EnactingSection"/>
      </w:pPr>
      <w:r w:rsidRPr="002F008D">
        <w:t>(</w:t>
      </w:r>
      <w:proofErr w:type="spellStart"/>
      <w:r w:rsidRPr="002F008D">
        <w:t>i</w:t>
      </w:r>
      <w:proofErr w:type="spellEnd"/>
      <w:r w:rsidRPr="002F008D">
        <w:t>)</w:t>
      </w:r>
      <w:r w:rsidR="00A75A6D">
        <w:t xml:space="preserve"> </w:t>
      </w:r>
      <w:r w:rsidRPr="002F008D">
        <w:t>“Dependents’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contributions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things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value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they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suffered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fatal</w:t>
      </w:r>
      <w:r w:rsidR="00A75A6D">
        <w:t xml:space="preserve"> </w:t>
      </w:r>
      <w:r w:rsidRPr="002F008D">
        <w:t>injury.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reduced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avoided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dependent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death.</w:t>
      </w:r>
    </w:p>
    <w:p w14:paraId="4F718897" w14:textId="6CAE03CE" w:rsidR="0086311E" w:rsidRPr="002F008D" w:rsidRDefault="0086311E" w:rsidP="002224BC">
      <w:pPr>
        <w:pStyle w:val="EnactingSection"/>
      </w:pPr>
      <w:r w:rsidRPr="002F008D">
        <w:t>(j)</w:t>
      </w:r>
      <w:r w:rsidR="00A75A6D">
        <w:t xml:space="preserve"> </w:t>
      </w:r>
      <w:r w:rsidRPr="002F008D">
        <w:t>“Dependents’</w:t>
      </w:r>
      <w:r w:rsidR="00A75A6D">
        <w:t xml:space="preserve"> </w:t>
      </w:r>
      <w:r w:rsidRPr="002F008D">
        <w:t>replacement</w:t>
      </w:r>
      <w:r w:rsidR="00A75A6D">
        <w:t xml:space="preserve"> </w:t>
      </w:r>
      <w:r w:rsidRPr="002F008D">
        <w:t>service</w:t>
      </w:r>
      <w:r w:rsidR="00A75A6D">
        <w:t xml:space="preserve"> </w:t>
      </w:r>
      <w:r w:rsidRPr="002F008D">
        <w:t>loss”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incurred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dependents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ordinary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lieu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performed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benefit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suffered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fatal</w:t>
      </w:r>
      <w:r w:rsidR="00A75A6D">
        <w:t xml:space="preserve"> </w:t>
      </w:r>
      <w:r w:rsidRPr="002F008D">
        <w:t>injury.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amount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reduced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expenses</w:t>
      </w:r>
      <w:r w:rsidR="00A75A6D">
        <w:t xml:space="preserve"> </w:t>
      </w:r>
      <w:r w:rsidRPr="002F008D">
        <w:t>avoided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victim’s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already</w:t>
      </w:r>
      <w:r w:rsidR="00A75A6D">
        <w:t xml:space="preserve"> </w:t>
      </w:r>
      <w:r w:rsidRPr="002F008D">
        <w:t>subtracted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calculating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dependent’s</w:t>
      </w:r>
      <w:r w:rsidR="00A75A6D">
        <w:t xml:space="preserve"> </w:t>
      </w:r>
      <w:r w:rsidRPr="002F008D">
        <w:t>economic</w:t>
      </w:r>
      <w:r w:rsidR="00A75A6D">
        <w:t xml:space="preserve"> </w:t>
      </w:r>
      <w:r w:rsidRPr="002F008D">
        <w:t>loss.</w:t>
      </w:r>
    </w:p>
    <w:p w14:paraId="5191E2B2" w14:textId="1D8C725E" w:rsidR="0086311E" w:rsidRPr="002F008D" w:rsidRDefault="0086311E" w:rsidP="002224BC">
      <w:pPr>
        <w:pStyle w:val="EnactingSection"/>
      </w:pPr>
      <w:r w:rsidRPr="002F008D">
        <w:t>(k)</w:t>
      </w:r>
      <w:r w:rsidR="00A75A6D">
        <w:t xml:space="preserve"> </w:t>
      </w:r>
      <w:r w:rsidRPr="002F008D">
        <w:t>“Victim”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following:</w:t>
      </w:r>
    </w:p>
    <w:p w14:paraId="64B29856" w14:textId="6A184AC9" w:rsidR="0086311E" w:rsidRPr="002F008D" w:rsidRDefault="0086311E" w:rsidP="002224BC">
      <w:pPr>
        <w:pStyle w:val="EnactingSection"/>
      </w:pP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suffers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following:</w:t>
      </w:r>
    </w:p>
    <w:p w14:paraId="328AF4A2" w14:textId="4779E187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conduct;</w:t>
      </w:r>
    </w:p>
    <w:p w14:paraId="17D7B914" w14:textId="649B5B4C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good</w:t>
      </w:r>
      <w:r w:rsidR="00A75A6D">
        <w:t xml:space="preserve"> </w:t>
      </w:r>
      <w:r w:rsidRPr="002F008D">
        <w:t>faith</w:t>
      </w:r>
      <w:r w:rsidR="00A75A6D">
        <w:t xml:space="preserve"> </w:t>
      </w:r>
      <w:r w:rsidRPr="002F008D">
        <w:t>effort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conduct;</w:t>
      </w:r>
      <w:r w:rsidR="00A75A6D">
        <w:t xml:space="preserve"> </w:t>
      </w:r>
      <w:r w:rsidRPr="002F008D">
        <w:t>or</w:t>
      </w:r>
    </w:p>
    <w:p w14:paraId="49E40005" w14:textId="36F8CAB4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good</w:t>
      </w:r>
      <w:r w:rsidR="00A75A6D">
        <w:t xml:space="preserve"> </w:t>
      </w:r>
      <w:r w:rsidRPr="002F008D">
        <w:t>faith</w:t>
      </w:r>
      <w:r w:rsidR="00A75A6D">
        <w:t xml:space="preserve"> </w:t>
      </w:r>
      <w:r w:rsidRPr="002F008D">
        <w:t>effort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apprehend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observed</w:t>
      </w:r>
      <w:r w:rsidR="00A75A6D">
        <w:t xml:space="preserve"> </w:t>
      </w:r>
      <w:r w:rsidRPr="002F008D">
        <w:t>engaging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reasonable</w:t>
      </w:r>
      <w:r w:rsidR="00A75A6D">
        <w:t xml:space="preserve"> </w:t>
      </w:r>
      <w:r w:rsidRPr="002F008D">
        <w:t>cause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believe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engaged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attempted</w:t>
      </w:r>
      <w:r w:rsidR="00A75A6D">
        <w:t xml:space="preserve"> </w:t>
      </w:r>
      <w:r w:rsidRPr="002F008D">
        <w:t>apprehension.</w:t>
      </w:r>
    </w:p>
    <w:p w14:paraId="4AE18BCB" w14:textId="0A840F87" w:rsidR="0086311E" w:rsidRPr="002F008D" w:rsidRDefault="0086311E" w:rsidP="002224BC">
      <w:pPr>
        <w:pStyle w:val="EnactingSection"/>
      </w:pPr>
      <w:r w:rsidRPr="002F008D">
        <w:t>(l)</w:t>
      </w:r>
      <w:r w:rsidR="00A75A6D">
        <w:t xml:space="preserve"> </w:t>
      </w:r>
      <w:r w:rsidRPr="002F008D">
        <w:t>“Contributory</w:t>
      </w:r>
      <w:r w:rsidR="00A75A6D">
        <w:t xml:space="preserve"> </w:t>
      </w:r>
      <w:r w:rsidRPr="002F008D">
        <w:t>misconduct”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whom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</w:t>
      </w:r>
      <w:r w:rsidR="00A75A6D">
        <w:t xml:space="preserve"> </w:t>
      </w:r>
      <w:r w:rsidRPr="002F008D">
        <w:t>claims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award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unlawful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intentionally</w:t>
      </w:r>
      <w:r w:rsidR="00A75A6D">
        <w:t xml:space="preserve"> </w:t>
      </w:r>
      <w:r w:rsidRPr="002F008D">
        <w:t>tortious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that,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regard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conduct’s</w:t>
      </w:r>
      <w:r w:rsidR="00A75A6D">
        <w:t xml:space="preserve"> </w:t>
      </w:r>
      <w:r w:rsidRPr="002F008D">
        <w:t>proximity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space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conduct,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causal</w:t>
      </w:r>
      <w:r w:rsidR="00A75A6D">
        <w:t xml:space="preserve"> </w:t>
      </w:r>
      <w:r w:rsidRPr="002F008D">
        <w:t>relationship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basis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voluntary</w:t>
      </w:r>
      <w:r w:rsidR="00A75A6D">
        <w:t xml:space="preserve"> </w:t>
      </w:r>
      <w:r w:rsidRPr="002F008D">
        <w:t>intoxication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claimant,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consumption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substance,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intoxication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causal</w:t>
      </w:r>
      <w:r w:rsidR="00A75A6D">
        <w:t xml:space="preserve"> </w:t>
      </w:r>
      <w:r w:rsidRPr="002F008D">
        <w:t>connection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relationship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sustained.</w:t>
      </w:r>
    </w:p>
    <w:p w14:paraId="49BCCBA1" w14:textId="5F27EDA7" w:rsidR="0086311E" w:rsidRPr="002F008D" w:rsidRDefault="0086311E" w:rsidP="002224BC">
      <w:pPr>
        <w:pStyle w:val="EnactingSection"/>
      </w:pPr>
      <w:r w:rsidRPr="002F008D">
        <w:t>(m)</w:t>
      </w:r>
      <w:r w:rsidR="00A75A6D">
        <w:t xml:space="preserve"> </w:t>
      </w:r>
      <w:r w:rsidRPr="002F008D">
        <w:t>“Lost</w:t>
      </w:r>
      <w:r w:rsidR="00A75A6D">
        <w:t xml:space="preserve"> </w:t>
      </w:r>
      <w:r w:rsidRPr="002F008D">
        <w:t>scholarship”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scholarship,</w:t>
      </w:r>
      <w:r w:rsidR="00A75A6D">
        <w:t xml:space="preserve"> </w:t>
      </w:r>
      <w:r w:rsidRPr="002F008D">
        <w:t>academic</w:t>
      </w:r>
      <w:r w:rsidR="00A75A6D">
        <w:t xml:space="preserve"> </w:t>
      </w:r>
      <w:r w:rsidRPr="002F008D">
        <w:t>award,</w:t>
      </w:r>
      <w:r w:rsidR="00A75A6D">
        <w:t xml:space="preserve"> </w:t>
      </w:r>
      <w:r w:rsidRPr="002F008D">
        <w:t>stipend,</w:t>
      </w:r>
      <w:r w:rsidR="00A75A6D">
        <w:t xml:space="preserve"> </w:t>
      </w:r>
      <w:r w:rsidRPr="002F008D">
        <w:t>student</w:t>
      </w:r>
      <w:r w:rsidR="00A75A6D">
        <w:t xml:space="preserve"> </w:t>
      </w:r>
      <w:r w:rsidRPr="002F008D">
        <w:t>loan,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monetary</w:t>
      </w:r>
      <w:r w:rsidR="00A75A6D">
        <w:t xml:space="preserve"> </w:t>
      </w:r>
      <w:r w:rsidRPr="002F008D">
        <w:t>scholastic</w:t>
      </w:r>
      <w:r w:rsidR="00A75A6D">
        <w:t xml:space="preserve"> </w:t>
      </w:r>
      <w:r w:rsidRPr="002F008D">
        <w:t>assistance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awarded,</w:t>
      </w:r>
      <w:r w:rsidR="00A75A6D">
        <w:t xml:space="preserve"> </w:t>
      </w:r>
      <w:r w:rsidRPr="002F008D">
        <w:t>conferred</w:t>
      </w:r>
      <w:r w:rsidR="00A75A6D">
        <w:t xml:space="preserve"> </w:t>
      </w:r>
      <w:r w:rsidRPr="002F008D">
        <w:t>upon,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obtained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conjunction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post-secondary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educational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victim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unable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receive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use,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whole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part,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injuries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criminally</w:t>
      </w:r>
      <w:r w:rsidR="00A75A6D">
        <w:t xml:space="preserve"> </w:t>
      </w:r>
      <w:r w:rsidRPr="002F008D">
        <w:t>injurious</w:t>
      </w:r>
      <w:r w:rsidR="00A75A6D">
        <w:t xml:space="preserve"> </w:t>
      </w:r>
      <w:r w:rsidRPr="002F008D">
        <w:t>conduct.</w:t>
      </w:r>
    </w:p>
    <w:p w14:paraId="6ADCB401" w14:textId="77777777" w:rsidR="0086311E" w:rsidRPr="002F008D" w:rsidRDefault="0086311E" w:rsidP="002224BC">
      <w:pPr>
        <w:pStyle w:val="EnactingSection"/>
        <w:rPr>
          <w:b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35B1BB8" w14:textId="0B76974C" w:rsidR="0086311E" w:rsidRPr="002F008D" w:rsidRDefault="0086311E" w:rsidP="002224BC">
      <w:pPr>
        <w:pStyle w:val="EnactingSection"/>
        <w:rPr>
          <w:b/>
          <w:sz w:val="28"/>
          <w:szCs w:val="28"/>
        </w:rPr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F008D">
        <w:rPr>
          <w:b/>
          <w:sz w:val="28"/>
          <w:szCs w:val="28"/>
        </w:rPr>
        <w:t>CHAPTER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17B.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MOTOR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VEHICLE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DRIVER'S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LICENSES.</w:t>
      </w:r>
    </w:p>
    <w:p w14:paraId="1DD4F99E" w14:textId="7A96C763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1A.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COMPACT.</w:t>
      </w:r>
    </w:p>
    <w:p w14:paraId="50499AA9" w14:textId="1E0819FA" w:rsidR="0086311E" w:rsidRPr="002F008D" w:rsidRDefault="0086311E" w:rsidP="002224BC">
      <w:pPr>
        <w:pStyle w:val="SectionHeading"/>
        <w:widowControl/>
      </w:pPr>
      <w:r w:rsidRPr="002F008D">
        <w:t>§17B-1A-1.</w:t>
      </w:r>
      <w:r w:rsidR="00A75A6D">
        <w:t xml:space="preserve"> </w:t>
      </w:r>
      <w:r w:rsidRPr="002F008D">
        <w:t>Authorization.</w:t>
      </w:r>
    </w:p>
    <w:p w14:paraId="32BF36C3" w14:textId="43D0DF0C" w:rsidR="0086311E" w:rsidRPr="002F008D" w:rsidRDefault="0086311E" w:rsidP="002224BC">
      <w:pPr>
        <w:pStyle w:val="EnactingSection"/>
      </w:pP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granted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eighty-fifth</w:t>
      </w:r>
      <w:r w:rsidR="00A75A6D">
        <w:t xml:space="preserve"> </w:t>
      </w:r>
      <w:r w:rsidRPr="002F008D">
        <w:t>Congress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States,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six</w:t>
      </w:r>
      <w:r w:rsidR="00A75A6D">
        <w:t xml:space="preserve"> </w:t>
      </w:r>
      <w:r w:rsidRPr="002F008D">
        <w:t>hundred</w:t>
      </w:r>
      <w:r w:rsidR="00A75A6D">
        <w:t xml:space="preserve"> </w:t>
      </w:r>
      <w:r w:rsidRPr="002F008D">
        <w:t>eighty-four,</w:t>
      </w:r>
      <w:r w:rsidR="00A75A6D">
        <w:t xml:space="preserve"> </w:t>
      </w:r>
      <w:r w:rsidRPr="002F008D">
        <w:t>approved</w:t>
      </w:r>
      <w:r w:rsidR="00A75A6D">
        <w:t xml:space="preserve"> </w:t>
      </w:r>
      <w:r w:rsidRPr="002F008D">
        <w:t>August</w:t>
      </w:r>
      <w:r w:rsidR="00A75A6D">
        <w:t xml:space="preserve"> </w:t>
      </w:r>
      <w:r w:rsidRPr="002F008D">
        <w:t>20,</w:t>
      </w:r>
      <w:r w:rsidR="00A75A6D">
        <w:t xml:space="preserve"> </w:t>
      </w:r>
      <w:r w:rsidRPr="002F008D">
        <w:t>1958,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Governor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hereby</w:t>
      </w:r>
      <w:r w:rsidR="00A75A6D">
        <w:t xml:space="preserve"> </w:t>
      </w:r>
      <w:r w:rsidRPr="002F008D">
        <w:t>authorized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directed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execute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behalf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jurisdictions</w:t>
      </w:r>
      <w:r w:rsidR="00A75A6D">
        <w:t xml:space="preserve"> </w:t>
      </w:r>
      <w:r w:rsidRPr="002F008D">
        <w:t>legally</w:t>
      </w:r>
      <w:r w:rsidR="00A75A6D">
        <w:t xml:space="preserve"> </w:t>
      </w:r>
      <w:r w:rsidRPr="002F008D">
        <w:t>joining</w:t>
      </w:r>
      <w:r w:rsidR="00A75A6D">
        <w:t xml:space="preserve"> </w:t>
      </w:r>
      <w:r w:rsidRPr="002F008D">
        <w:t>therein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form</w:t>
      </w:r>
      <w:r w:rsidR="00A75A6D">
        <w:t xml:space="preserve"> </w:t>
      </w:r>
      <w:r w:rsidRPr="002F008D">
        <w:t>substantially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follows:</w:t>
      </w:r>
    </w:p>
    <w:p w14:paraId="6CA4A9DC" w14:textId="3281EC1C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I.</w:t>
      </w:r>
      <w:r w:rsidR="00A75A6D">
        <w:t xml:space="preserve"> </w:t>
      </w:r>
      <w:r w:rsidRPr="002F008D">
        <w:t>FINDINGS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DECLARATION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POLICY.</w:t>
      </w:r>
    </w:p>
    <w:p w14:paraId="041540A8" w14:textId="33591818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find</w:t>
      </w:r>
      <w:r w:rsidR="00A75A6D">
        <w:t xml:space="preserve"> </w:t>
      </w:r>
      <w:r w:rsidRPr="002F008D">
        <w:t>that:</w:t>
      </w:r>
    </w:p>
    <w:p w14:paraId="3E5E1784" w14:textId="5B9F9012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streets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highways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materially</w:t>
      </w:r>
      <w:r w:rsidR="00A75A6D">
        <w:t xml:space="preserve"> </w:t>
      </w:r>
      <w:r w:rsidRPr="002F008D">
        <w:t>affected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degrees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vehicles.</w:t>
      </w:r>
    </w:p>
    <w:p w14:paraId="3AB8FC6B" w14:textId="23AF8B25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evidence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violator</w:t>
      </w:r>
      <w:r w:rsidR="00A75A6D">
        <w:t xml:space="preserve"> </w:t>
      </w:r>
      <w:r w:rsidRPr="002F008D">
        <w:t>engages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likely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endanger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property.</w:t>
      </w:r>
    </w:p>
    <w:p w14:paraId="65B86A10" w14:textId="7CA21A16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continuance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predicated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whichever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operated.</w:t>
      </w:r>
    </w:p>
    <w:p w14:paraId="6EC9D5CE" w14:textId="16AB3EC7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to:</w:t>
      </w:r>
    </w:p>
    <w:p w14:paraId="501C328D" w14:textId="4C477196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Promote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laws,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administrative</w:t>
      </w:r>
      <w:r w:rsidR="00A75A6D">
        <w:t xml:space="preserve"> </w:t>
      </w:r>
      <w:r w:rsidRPr="002F008D">
        <w:t>rules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regulations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operators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jurisdictions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operators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vehicles.</w:t>
      </w:r>
    </w:p>
    <w:p w14:paraId="64CC28A8" w14:textId="1F24140D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reciprocal</w:t>
      </w:r>
      <w:r w:rsidR="00A75A6D">
        <w:t xml:space="preserve"> </w:t>
      </w:r>
      <w:r w:rsidRPr="002F008D">
        <w:t>recognition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licenses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eligibility</w:t>
      </w:r>
      <w:r w:rsidR="00A75A6D">
        <w:t xml:space="preserve"> </w:t>
      </w:r>
      <w:r w:rsidRPr="002F008D">
        <w:t>therefor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just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equitable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considering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overall</w:t>
      </w:r>
      <w:r w:rsidR="00A75A6D">
        <w:t xml:space="preserve"> </w:t>
      </w:r>
      <w:r w:rsidRPr="002F008D">
        <w:t>compliance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laws,</w:t>
      </w:r>
      <w:r w:rsidR="00A75A6D">
        <w:t xml:space="preserve"> </w:t>
      </w:r>
      <w:r w:rsidRPr="002F008D">
        <w:t>ordinances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administrative</w:t>
      </w:r>
      <w:r w:rsidR="00A75A6D">
        <w:t xml:space="preserve"> </w:t>
      </w:r>
      <w:r w:rsidRPr="002F008D">
        <w:t>rules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regulations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condition</w:t>
      </w:r>
      <w:r w:rsidR="00A75A6D">
        <w:t xml:space="preserve"> </w:t>
      </w:r>
      <w:r w:rsidRPr="002F008D">
        <w:t>precedent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continuance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issuance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authorized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permitted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states.</w:t>
      </w:r>
    </w:p>
    <w:p w14:paraId="0740A248" w14:textId="74CC5B4B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II.</w:t>
      </w:r>
      <w:r w:rsidR="00A75A6D">
        <w:t xml:space="preserve"> </w:t>
      </w:r>
      <w:r w:rsidRPr="002F008D">
        <w:t>DEFINITIONS.</w:t>
      </w:r>
    </w:p>
    <w:p w14:paraId="559E5130" w14:textId="5A40E417" w:rsidR="0086311E" w:rsidRPr="002F008D" w:rsidRDefault="0086311E" w:rsidP="002224BC">
      <w:pPr>
        <w:pStyle w:val="EnactingSection"/>
      </w:pPr>
      <w:r w:rsidRPr="002F008D">
        <w:t>As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compact:</w:t>
      </w:r>
    </w:p>
    <w:p w14:paraId="359D7EA5" w14:textId="61CE34C6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"State"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territory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District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Columbia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Commonwealth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Puerto</w:t>
      </w:r>
      <w:r w:rsidR="00A75A6D">
        <w:t xml:space="preserve"> </w:t>
      </w:r>
      <w:r w:rsidRPr="002F008D">
        <w:t>Rico.</w:t>
      </w:r>
    </w:p>
    <w:p w14:paraId="76106278" w14:textId="5EBAB6F3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"Home</w:t>
      </w:r>
      <w:r w:rsidR="00A75A6D">
        <w:t xml:space="preserve"> </w:t>
      </w:r>
      <w:r w:rsidRPr="002F008D">
        <w:t>state"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power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suspend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vehicle.</w:t>
      </w:r>
    </w:p>
    <w:p w14:paraId="6D9E9053" w14:textId="3C4B9F21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"Conviction"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prohibited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law,</w:t>
      </w:r>
      <w:r w:rsidR="00A75A6D">
        <w:t xml:space="preserve"> </w:t>
      </w:r>
      <w:r w:rsidRPr="002F008D">
        <w:t>municipal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administrative</w:t>
      </w:r>
      <w:r w:rsidR="00A75A6D">
        <w:t xml:space="preserve"> </w:t>
      </w:r>
      <w:r w:rsidRPr="002F008D">
        <w:t>rule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regulation,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bail,</w:t>
      </w:r>
      <w:r w:rsidR="00A75A6D">
        <w:t xml:space="preserve"> </w:t>
      </w:r>
      <w:r w:rsidRPr="002F008D">
        <w:t>bond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deposited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secure</w:t>
      </w:r>
      <w:r w:rsidR="00A75A6D">
        <w:t xml:space="preserve"> </w:t>
      </w:r>
      <w:r w:rsidRPr="002F008D">
        <w:t>appearance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charged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offense,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reported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authority.</w:t>
      </w:r>
    </w:p>
    <w:p w14:paraId="7713AE5E" w14:textId="0051FD1D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III.</w:t>
      </w:r>
      <w:r w:rsidR="00A75A6D">
        <w:t xml:space="preserve"> </w:t>
      </w:r>
      <w:r w:rsidRPr="002F008D">
        <w:t>REPORTS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CONVICTION.</w:t>
      </w:r>
    </w:p>
    <w:p w14:paraId="491553D8" w14:textId="3879C4D8" w:rsidR="0086311E" w:rsidRPr="002F008D" w:rsidRDefault="0086311E" w:rsidP="002224BC">
      <w:pPr>
        <w:pStyle w:val="EnactingSection"/>
      </w:pP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report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occurring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licensee.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report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clearly</w:t>
      </w:r>
      <w:r w:rsidR="00A75A6D">
        <w:t xml:space="preserve"> </w:t>
      </w:r>
      <w:r w:rsidRPr="002F008D">
        <w:t>identify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convicted;</w:t>
      </w:r>
      <w:r w:rsidR="00A75A6D">
        <w:t xml:space="preserve"> </w:t>
      </w:r>
      <w:r w:rsidRPr="002F008D">
        <w:t>describe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specifying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statute,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violated;</w:t>
      </w:r>
      <w:r w:rsidR="00A75A6D">
        <w:t xml:space="preserve"> </w:t>
      </w:r>
      <w:r w:rsidRPr="002F008D">
        <w:t>identify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action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taken;</w:t>
      </w:r>
      <w:r w:rsidR="00A75A6D">
        <w:t xml:space="preserve"> </w:t>
      </w:r>
      <w:r w:rsidRPr="002F008D">
        <w:t>indicate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plea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entered,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bail,</w:t>
      </w:r>
      <w:r w:rsidR="00A75A6D">
        <w:t xml:space="preserve"> </w:t>
      </w:r>
      <w:r w:rsidRPr="002F008D">
        <w:t>bond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security;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special</w:t>
      </w:r>
      <w:r w:rsidR="00A75A6D">
        <w:t xml:space="preserve"> </w:t>
      </w:r>
      <w:r w:rsidRPr="002F008D">
        <w:t>findings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connection</w:t>
      </w:r>
      <w:r w:rsidR="00A75A6D">
        <w:t xml:space="preserve"> </w:t>
      </w:r>
      <w:r w:rsidRPr="002F008D">
        <w:t>therewith.</w:t>
      </w:r>
    </w:p>
    <w:p w14:paraId="523E5D82" w14:textId="6F64FB7D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IV.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CONVICTION.</w:t>
      </w:r>
    </w:p>
    <w:p w14:paraId="3D962E7A" w14:textId="31E5DAD7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limitation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give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reported,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III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would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occurred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convictions</w:t>
      </w:r>
      <w:r w:rsidR="00A75A6D">
        <w:t xml:space="preserve"> </w:t>
      </w:r>
      <w:r w:rsidRPr="002F008D">
        <w:t>for:</w:t>
      </w:r>
    </w:p>
    <w:p w14:paraId="4581C786" w14:textId="1F2D5975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Manslaughter</w:t>
      </w:r>
      <w:r w:rsidR="00A75A6D"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bookmarkStart w:id="7" w:name="_Hlk178779802"/>
      <w:r w:rsidRPr="002F008D">
        <w:rPr>
          <w:u w:val="single"/>
        </w:rPr>
        <w:t>,</w:t>
      </w:r>
      <w:r w:rsidR="00A75A6D">
        <w:t xml:space="preserve"> </w:t>
      </w:r>
      <w:r w:rsidRPr="002F008D">
        <w:t>homicide</w:t>
      </w:r>
      <w:r w:rsidRPr="002F008D">
        <w:rPr>
          <w:u w:val="single"/>
        </w:rPr>
        <w:t>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bookmarkStart w:id="8" w:name="_Hlk191713551"/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bookmarkEnd w:id="8"/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t xml:space="preserve"> </w:t>
      </w:r>
      <w:bookmarkEnd w:id="7"/>
      <w:r w:rsidRPr="002F008D">
        <w:t>resulting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1ED04B47" w14:textId="0B7239A5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intoxicating</w:t>
      </w:r>
      <w:r w:rsidR="00A75A6D">
        <w:t xml:space="preserve"> </w:t>
      </w:r>
      <w:r w:rsidRPr="002F008D">
        <w:t>liquor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narcotic</w:t>
      </w:r>
      <w:r w:rsidR="00A75A6D">
        <w:t xml:space="preserve"> </w:t>
      </w:r>
      <w:r w:rsidRPr="002F008D">
        <w:t>drug,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degree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renders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incapable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safely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37E4B657" w14:textId="10BFF029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used;</w:t>
      </w:r>
    </w:p>
    <w:p w14:paraId="5C33EF63" w14:textId="75CB34D0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render</w:t>
      </w:r>
      <w:r w:rsidR="00A75A6D">
        <w:t xml:space="preserve"> </w:t>
      </w:r>
      <w:r w:rsidRPr="002F008D">
        <w:t>aid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another.</w:t>
      </w:r>
    </w:p>
    <w:p w14:paraId="4F738341" w14:textId="477F5816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convictions,</w:t>
      </w:r>
      <w:r w:rsidR="00A75A6D">
        <w:t xml:space="preserve"> </w:t>
      </w:r>
      <w:r w:rsidRPr="002F008D">
        <w:t>reported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III,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give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home</w:t>
      </w:r>
      <w:r w:rsidR="00A75A6D">
        <w:t xml:space="preserve"> </w:t>
      </w:r>
      <w:r w:rsidRPr="002F008D">
        <w:t>state.</w:t>
      </w:r>
    </w:p>
    <w:p w14:paraId="1D7F29BC" w14:textId="230B4B34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do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denominated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precisely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words</w:t>
      </w:r>
      <w:r w:rsidR="00A75A6D">
        <w:t xml:space="preserve"> </w:t>
      </w:r>
      <w:r w:rsidRPr="002F008D">
        <w:t>employed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construe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denominations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descriptions</w:t>
      </w:r>
      <w:r w:rsidR="00A75A6D">
        <w:t xml:space="preserve"> </w:t>
      </w:r>
      <w:r w:rsidRPr="002F008D">
        <w:t>appearing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hereof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applicable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identifying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substantially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nature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contain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ensure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given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article.</w:t>
      </w:r>
    </w:p>
    <w:p w14:paraId="3270D1F6" w14:textId="288E3188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V.</w:t>
      </w:r>
      <w:r w:rsidR="00A75A6D">
        <w:t xml:space="preserve"> </w:t>
      </w:r>
      <w:r w:rsidRPr="002F008D">
        <w:t>APPLICATIONS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NEW</w:t>
      </w:r>
      <w:r w:rsidR="00A75A6D">
        <w:t xml:space="preserve"> </w:t>
      </w:r>
      <w:r w:rsidRPr="002F008D">
        <w:t>LICENSES.</w:t>
      </w:r>
    </w:p>
    <w:p w14:paraId="2D339AD7" w14:textId="1A6C5D8F" w:rsidR="0086311E" w:rsidRPr="002F008D" w:rsidRDefault="0086311E" w:rsidP="002224BC">
      <w:pPr>
        <w:pStyle w:val="EnactingSection"/>
      </w:pPr>
      <w:r w:rsidRPr="002F008D">
        <w:t>Upon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ascertain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ever</w:t>
      </w:r>
      <w:r w:rsidR="00A75A6D">
        <w:t xml:space="preserve"> </w:t>
      </w:r>
      <w:r w:rsidRPr="002F008D">
        <w:t>held,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if:</w:t>
      </w:r>
    </w:p>
    <w:p w14:paraId="2FC80718" w14:textId="4378194F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reason,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whole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part,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terminated.</w:t>
      </w:r>
    </w:p>
    <w:p w14:paraId="27C4E728" w14:textId="35CAB67C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reason,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whole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part,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terminated,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revoked,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new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permitted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law.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refuse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if,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investigation,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determines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safe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grant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highways.</w:t>
      </w:r>
    </w:p>
    <w:p w14:paraId="47E4AF4A" w14:textId="2B691874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currently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applicant</w:t>
      </w:r>
      <w:r w:rsidR="00A75A6D">
        <w:t xml:space="preserve"> </w:t>
      </w:r>
      <w:r w:rsidRPr="002F008D">
        <w:t>surrender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license.</w:t>
      </w:r>
    </w:p>
    <w:p w14:paraId="2B2587D8" w14:textId="33EFA5E3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VI.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LAWS.</w:t>
      </w:r>
    </w:p>
    <w:p w14:paraId="59D93AC4" w14:textId="37FACF83" w:rsidR="0086311E" w:rsidRPr="002F008D" w:rsidRDefault="0086311E" w:rsidP="002224BC">
      <w:pPr>
        <w:pStyle w:val="EnactingSection"/>
      </w:pP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expressly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compact,</w:t>
      </w:r>
      <w:r w:rsidR="00A75A6D">
        <w:t xml:space="preserve"> </w:t>
      </w:r>
      <w:r w:rsidRPr="002F008D">
        <w:t>nothing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herein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affect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right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licenses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circumstance,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invalidate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agreement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cooperative</w:t>
      </w:r>
      <w:r w:rsidR="00A75A6D">
        <w:t xml:space="preserve"> </w:t>
      </w:r>
      <w:r w:rsidRPr="002F008D">
        <w:t>arrangement</w:t>
      </w:r>
      <w:r w:rsidR="00A75A6D">
        <w:t xml:space="preserve"> </w:t>
      </w:r>
      <w:r w:rsidRPr="002F008D">
        <w:t>between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nonparty</w:t>
      </w:r>
      <w:r w:rsidR="00A75A6D">
        <w:t xml:space="preserve"> </w:t>
      </w:r>
      <w:r w:rsidRPr="002F008D">
        <w:t>state.</w:t>
      </w:r>
    </w:p>
    <w:p w14:paraId="7DB04E1C" w14:textId="1E544BB5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VII.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AND</w:t>
      </w:r>
    </w:p>
    <w:p w14:paraId="6FB1915D" w14:textId="1646F13A" w:rsidR="0086311E" w:rsidRPr="002F008D" w:rsidRDefault="0086311E" w:rsidP="002224BC">
      <w:pPr>
        <w:pStyle w:val="EnactingSection"/>
      </w:pPr>
      <w:r w:rsidRPr="002F008D">
        <w:t>INTERCHANGE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INFORMATION.</w:t>
      </w:r>
    </w:p>
    <w:p w14:paraId="0A228D1B" w14:textId="08390C9C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head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her</w:t>
      </w:r>
      <w:r w:rsidR="00A75A6D">
        <w:t xml:space="preserve"> </w:t>
      </w:r>
      <w:r w:rsidRPr="002F008D">
        <w:t>state.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administrators,</w:t>
      </w:r>
      <w:r w:rsidR="00A75A6D">
        <w:t xml:space="preserve"> </w:t>
      </w:r>
      <w:r w:rsidRPr="002F008D">
        <w:t>acting</w:t>
      </w:r>
      <w:r w:rsidR="00A75A6D">
        <w:t xml:space="preserve"> </w:t>
      </w:r>
      <w:r w:rsidRPr="002F008D">
        <w:t>jointly,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power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formulate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procedures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exchange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information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compact.</w:t>
      </w:r>
    </w:p>
    <w:p w14:paraId="6A8C0312" w14:textId="5D56CB64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furnish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information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documents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necessary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facilitate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administration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compact.</w:t>
      </w:r>
    </w:p>
    <w:p w14:paraId="185EC792" w14:textId="4CD95FF9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VIII.</w:t>
      </w:r>
      <w:r w:rsidR="00A75A6D">
        <w:t xml:space="preserve"> </w:t>
      </w:r>
      <w:r w:rsidRPr="002F008D">
        <w:t>ENTRY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WITHDRAWAL.</w:t>
      </w:r>
    </w:p>
    <w:p w14:paraId="071AF373" w14:textId="1696CBCF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enter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become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enacted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law.</w:t>
      </w:r>
    </w:p>
    <w:p w14:paraId="2FFA3A3A" w14:textId="33CA7AD3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withdraw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enacting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statute</w:t>
      </w:r>
      <w:r w:rsidR="00A75A6D">
        <w:t xml:space="preserve"> </w:t>
      </w:r>
      <w:r w:rsidRPr="002F008D">
        <w:t>repealing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take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six</w:t>
      </w:r>
      <w:r w:rsidR="00A75A6D">
        <w:t xml:space="preserve"> </w:t>
      </w:r>
      <w:r w:rsidRPr="002F008D">
        <w:t>months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executive</w:t>
      </w:r>
      <w:r w:rsidR="00A75A6D">
        <w:t xml:space="preserve"> </w:t>
      </w:r>
      <w:r w:rsidRPr="002F008D">
        <w:t>head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withdrawing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given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executive</w:t>
      </w:r>
      <w:r w:rsidR="00A75A6D">
        <w:t xml:space="preserve"> </w:t>
      </w:r>
      <w:r w:rsidRPr="002F008D">
        <w:t>heads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states.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affect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validity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licensing</w:t>
      </w:r>
      <w:r w:rsidR="00A75A6D">
        <w:t xml:space="preserve"> </w:t>
      </w:r>
      <w:r w:rsidRPr="002F008D">
        <w:t>authorities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remaining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report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occurring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withdrawal.</w:t>
      </w:r>
    </w:p>
    <w:p w14:paraId="2D98866F" w14:textId="43D7280C" w:rsidR="0086311E" w:rsidRPr="002F008D" w:rsidRDefault="0086311E" w:rsidP="002224BC">
      <w:pPr>
        <w:pStyle w:val="EnactingSection"/>
      </w:pPr>
      <w:r w:rsidRPr="002F008D">
        <w:t>ARTICLE</w:t>
      </w:r>
      <w:r w:rsidR="00A75A6D">
        <w:t xml:space="preserve"> </w:t>
      </w:r>
      <w:r w:rsidRPr="002F008D">
        <w:t>IX.</w:t>
      </w:r>
      <w:r w:rsidR="00A75A6D">
        <w:t xml:space="preserve"> </w:t>
      </w:r>
      <w:r w:rsidRPr="002F008D">
        <w:t>CONSTRUCTION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SEVERABILITY.</w:t>
      </w:r>
    </w:p>
    <w:p w14:paraId="4F6A0F1D" w14:textId="33B2BF05" w:rsidR="0086311E" w:rsidRPr="002F008D" w:rsidRDefault="0086311E" w:rsidP="002224BC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liberally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effectuate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thereof.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severable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phrase,</w:t>
      </w:r>
      <w:r w:rsidR="00A75A6D">
        <w:t xml:space="preserve"> </w:t>
      </w:r>
      <w:r w:rsidRPr="002F008D">
        <w:t>clause,</w:t>
      </w:r>
      <w:r w:rsidR="00A75A6D">
        <w:t xml:space="preserve"> </w:t>
      </w:r>
      <w:r w:rsidRPr="002F008D">
        <w:t>sentence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declared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contrary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Constitution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thereof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government,</w:t>
      </w:r>
      <w:r w:rsidR="00A75A6D">
        <w:t xml:space="preserve"> </w:t>
      </w:r>
      <w:r w:rsidRPr="002F008D">
        <w:t>agency,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circumstance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invalid,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validity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remainder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applicability</w:t>
      </w:r>
      <w:r w:rsidR="00A75A6D">
        <w:t xml:space="preserve"> </w:t>
      </w:r>
      <w:r w:rsidRPr="002F008D">
        <w:t>thereof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government,</w:t>
      </w:r>
      <w:r w:rsidR="00A75A6D">
        <w:t xml:space="preserve"> </w:t>
      </w:r>
      <w:r w:rsidRPr="002F008D">
        <w:t>agency,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circumstance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affected</w:t>
      </w:r>
      <w:r w:rsidR="00A75A6D">
        <w:t xml:space="preserve"> </w:t>
      </w:r>
      <w:r w:rsidRPr="002F008D">
        <w:t>thereby.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held</w:t>
      </w:r>
      <w:r w:rsidR="00A75A6D">
        <w:t xml:space="preserve"> </w:t>
      </w:r>
      <w:r w:rsidRPr="002F008D">
        <w:t>contrary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Constitution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thereto,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remain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remaining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force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affected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severable</w:t>
      </w:r>
      <w:r w:rsidR="00A75A6D">
        <w:t xml:space="preserve"> </w:t>
      </w:r>
      <w:r w:rsidRPr="002F008D">
        <w:t>matters.</w:t>
      </w:r>
    </w:p>
    <w:p w14:paraId="1E67ECC8" w14:textId="5C31E937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3.</w:t>
      </w:r>
      <w:r w:rsidR="00A75A6D">
        <w:t xml:space="preserve"> </w:t>
      </w:r>
      <w:r w:rsidRPr="002F008D">
        <w:t>CANCELLATION,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LICENSES.</w:t>
      </w:r>
    </w:p>
    <w:p w14:paraId="7F024E96" w14:textId="3C7F368E" w:rsidR="0086311E" w:rsidRPr="002F008D" w:rsidRDefault="0086311E" w:rsidP="002224BC">
      <w:pPr>
        <w:pStyle w:val="SectionHeading"/>
        <w:widowControl/>
      </w:pPr>
      <w:r w:rsidRPr="002F008D">
        <w:t>§17B-3-5.</w:t>
      </w:r>
      <w:r w:rsidR="00A75A6D">
        <w:t xml:space="preserve"> </w:t>
      </w:r>
      <w:r w:rsidRPr="002F008D">
        <w:t>Grounds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mandatory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department.</w:t>
      </w:r>
    </w:p>
    <w:p w14:paraId="168DBF9D" w14:textId="236522DE" w:rsidR="0086311E" w:rsidRPr="002F008D" w:rsidRDefault="0086311E" w:rsidP="002224BC">
      <w:pPr>
        <w:pStyle w:val="EnactingSection"/>
      </w:pP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forthwith</w:t>
      </w:r>
      <w:r w:rsidR="00A75A6D">
        <w:t xml:space="preserve"> </w:t>
      </w:r>
      <w:r w:rsidRPr="002F008D">
        <w:t>revoke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chauffeur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receiving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operator's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chauffeur's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offenses,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become</w:t>
      </w:r>
      <w:r w:rsidR="00A75A6D">
        <w:t xml:space="preserve"> </w:t>
      </w:r>
      <w:r w:rsidRPr="002F008D">
        <w:t>final:</w:t>
      </w:r>
      <w:r w:rsidR="00A75A6D">
        <w:t xml:space="preserve"> </w:t>
      </w:r>
      <w:r w:rsidRPr="002224BC">
        <w:rPr>
          <w:i/>
          <w:iCs/>
        </w:rPr>
        <w:t>Provided</w:t>
      </w:r>
      <w:r w:rsidRPr="002F008D">
        <w:rPr>
          <w:i/>
          <w:iCs/>
        </w:rPr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reached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nineteenth</w:t>
      </w:r>
      <w:r w:rsidR="00A75A6D">
        <w:t xml:space="preserve"> </w:t>
      </w:r>
      <w:r w:rsidRPr="002F008D">
        <w:t>birthday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conduct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nineteenth</w:t>
      </w:r>
      <w:r w:rsidR="00A75A6D">
        <w:t xml:space="preserve"> </w:t>
      </w:r>
      <w:r w:rsidRPr="002F008D">
        <w:t>birthday,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applicable</w:t>
      </w:r>
      <w:r w:rsidR="00A75A6D">
        <w:t xml:space="preserve"> </w:t>
      </w:r>
      <w:r w:rsidRPr="002F008D">
        <w:t>statutory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whichever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longer:</w:t>
      </w:r>
    </w:p>
    <w:p w14:paraId="56FCABE5" w14:textId="0A19D6E1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Manslaughter</w:t>
      </w:r>
      <w:r w:rsidR="00A75A6D"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Pr="002F008D">
        <w:rPr>
          <w:u w:val="single"/>
        </w:rPr>
        <w:t>,</w:t>
      </w:r>
      <w:r w:rsidR="00A75A6D">
        <w:rPr>
          <w:u w:val="single"/>
        </w:rPr>
        <w:t xml:space="preserve"> </w:t>
      </w:r>
      <w:r w:rsidRPr="002F008D">
        <w:t>homicide</w:t>
      </w:r>
      <w:r>
        <w:rPr>
          <w:u w:val="single"/>
        </w:rPr>
        <w:t>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365B636F" w14:textId="4742C38B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used;</w:t>
      </w:r>
    </w:p>
    <w:p w14:paraId="6B025ABC" w14:textId="678253C7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render</w:t>
      </w:r>
      <w:r w:rsidR="00A75A6D">
        <w:t xml:space="preserve"> </w:t>
      </w:r>
      <w:r w:rsidRPr="002F008D">
        <w:t>aid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involvement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another;</w:t>
      </w:r>
    </w:p>
    <w:p w14:paraId="545FCE17" w14:textId="0F58ACC6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Perjury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false</w:t>
      </w:r>
      <w:r w:rsidR="00A75A6D">
        <w:t xml:space="preserve"> </w:t>
      </w:r>
      <w:r w:rsidRPr="002F008D">
        <w:t>affidavit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statement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oath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ownership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vehicles;</w:t>
      </w:r>
    </w:p>
    <w:p w14:paraId="7A72227E" w14:textId="03CA91ED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vacated,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charges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twenty-four</w:t>
      </w:r>
      <w:r w:rsidR="00A75A6D">
        <w:t xml:space="preserve"> </w:t>
      </w:r>
      <w:r w:rsidRPr="002F008D">
        <w:t>months;</w:t>
      </w:r>
    </w:p>
    <w:p w14:paraId="07A22953" w14:textId="2DDDA8C8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drugs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municipal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statute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elements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two,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five,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t xml:space="preserve"> </w:t>
      </w:r>
      <w:r w:rsidRPr="00081C7A">
        <w:rPr>
          <w:rFonts w:cs="Arial"/>
          <w:u w:val="single"/>
        </w:rPr>
        <w:t>§</w:t>
      </w:r>
      <w:r>
        <w:rPr>
          <w:u w:val="single"/>
        </w:rPr>
        <w:t>17C-5-2</w:t>
      </w:r>
      <w:r w:rsidR="00A75A6D">
        <w:rPr>
          <w:u w:val="single"/>
        </w:rPr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  <w:r w:rsidR="00A75A6D">
        <w:t xml:space="preserve"> </w:t>
      </w:r>
      <w:r w:rsidRPr="002F008D">
        <w:t>and</w:t>
      </w:r>
    </w:p>
    <w:p w14:paraId="7317F7D7" w14:textId="49101FF2" w:rsidR="0086311E" w:rsidRPr="002F008D" w:rsidRDefault="0086311E" w:rsidP="002224BC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(7)</w:t>
      </w:r>
      <w:r w:rsidR="00A75A6D">
        <w:t xml:space="preserve"> </w:t>
      </w:r>
      <w:r w:rsidRPr="002F008D">
        <w:t>Nothing</w:t>
      </w:r>
      <w:r w:rsidR="00A75A6D">
        <w:t xml:space="preserve"> </w:t>
      </w:r>
      <w:r w:rsidRPr="002F008D">
        <w:t>herein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prohibit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exercising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authority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revoke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suspend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1F2A7F">
        <w:t>in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t xml:space="preserve"> </w:t>
      </w:r>
      <w:r>
        <w:rPr>
          <w:u w:val="single"/>
        </w:rPr>
        <w:t>Chapter</w:t>
      </w:r>
      <w:r w:rsidR="00A75A6D">
        <w:rPr>
          <w:u w:val="single"/>
        </w:rPr>
        <w:t xml:space="preserve"> </w:t>
      </w:r>
      <w:r>
        <w:rPr>
          <w:u w:val="single"/>
        </w:rPr>
        <w:t>17C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2255C125" w14:textId="27342F66" w:rsidR="0086311E" w:rsidRPr="002F008D" w:rsidRDefault="0086311E" w:rsidP="002224BC">
      <w:pPr>
        <w:pStyle w:val="Chapter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CHAPTER</w:t>
      </w:r>
      <w:r w:rsidR="00A75A6D">
        <w:t xml:space="preserve"> </w:t>
      </w:r>
      <w:r w:rsidRPr="002F008D">
        <w:t>17C.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REGULATIONS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LAWS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ROAD.</w:t>
      </w:r>
    </w:p>
    <w:p w14:paraId="6AC4AD4E" w14:textId="3D24A627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5.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OFFENSES.</w:t>
      </w:r>
    </w:p>
    <w:p w14:paraId="38C8A005" w14:textId="015D678A" w:rsidR="0086311E" w:rsidRPr="0039702D" w:rsidRDefault="0086311E" w:rsidP="002224BC">
      <w:pPr>
        <w:pStyle w:val="SectionHeading"/>
        <w:widowControl/>
      </w:pPr>
      <w:r w:rsidRPr="0039702D">
        <w:t>§17C-5-1.</w:t>
      </w:r>
      <w:r w:rsidR="00A75A6D">
        <w:t xml:space="preserve"> </w:t>
      </w:r>
      <w:r w:rsidRPr="0039702D">
        <w:rPr>
          <w:strike/>
        </w:rPr>
        <w:t>Negligent</w:t>
      </w:r>
      <w:r w:rsidR="00A75A6D">
        <w:t xml:space="preserve"> </w:t>
      </w:r>
      <w:r w:rsidRPr="00A75A6D">
        <w:rPr>
          <w:u w:val="single"/>
        </w:rPr>
        <w:t>Vehicular</w:t>
      </w:r>
      <w:r w:rsidR="00A75A6D">
        <w:t xml:space="preserve"> </w:t>
      </w:r>
      <w:r w:rsidRPr="0039702D">
        <w:t>homicide</w:t>
      </w:r>
      <w:r w:rsidRPr="00A75A6D">
        <w:rPr>
          <w:u w:val="single"/>
        </w:rPr>
        <w:t>;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homicide;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in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a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zone;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in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a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zone;</w:t>
      </w:r>
      <w:r w:rsidR="00A75A6D">
        <w:t xml:space="preserve"> </w:t>
      </w:r>
      <w:r w:rsidRPr="0039702D">
        <w:t>penalties;</w:t>
      </w:r>
      <w:r w:rsidR="00A75A6D">
        <w:t xml:space="preserve"> </w:t>
      </w:r>
      <w:r w:rsidRPr="00A75A6D">
        <w:rPr>
          <w:u w:val="single"/>
        </w:rPr>
        <w:t>revocation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driving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privileges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A75A6D">
        <w:rPr>
          <w:u w:val="single"/>
        </w:rPr>
        <w:t>conviction.</w:t>
      </w:r>
    </w:p>
    <w:p w14:paraId="03AFBA2F" w14:textId="76615EE5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person,</w:t>
      </w:r>
      <w:r w:rsidR="00A75A6D">
        <w:t xml:space="preserve"> </w:t>
      </w:r>
      <w:bookmarkStart w:id="9" w:name="_Hlk191630500"/>
      <w:r>
        <w:rPr>
          <w:u w:val="single"/>
        </w:rPr>
        <w:t>including</w:t>
      </w:r>
      <w:r w:rsidR="00A75A6D">
        <w:rPr>
          <w:u w:val="single"/>
        </w:rPr>
        <w:t xml:space="preserve"> </w:t>
      </w:r>
      <w:r>
        <w:rPr>
          <w:u w:val="single"/>
        </w:rPr>
        <w:t>an</w:t>
      </w:r>
      <w:r w:rsidR="00A75A6D">
        <w:rPr>
          <w:u w:val="single"/>
        </w:rPr>
        <w:t xml:space="preserve"> </w:t>
      </w:r>
      <w:r>
        <w:rPr>
          <w:u w:val="single"/>
        </w:rPr>
        <w:t>embryo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fetus</w:t>
      </w:r>
      <w:r w:rsidR="00A75A6D">
        <w:rPr>
          <w:u w:val="single"/>
        </w:rPr>
        <w:t xml:space="preserve"> </w:t>
      </w:r>
      <w:r>
        <w:rPr>
          <w:u w:val="single"/>
        </w:rPr>
        <w:t>as</w:t>
      </w:r>
      <w:r w:rsidR="00A75A6D">
        <w:rPr>
          <w:u w:val="single"/>
        </w:rPr>
        <w:t xml:space="preserve"> </w:t>
      </w:r>
      <w:r>
        <w:rPr>
          <w:u w:val="single"/>
        </w:rPr>
        <w:t>defined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>
        <w:rPr>
          <w:u w:val="single"/>
        </w:rPr>
        <w:t>61-2-30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this</w:t>
      </w:r>
      <w:r w:rsidR="00A75A6D">
        <w:rPr>
          <w:u w:val="single"/>
        </w:rPr>
        <w:t xml:space="preserve"> </w:t>
      </w:r>
      <w:r>
        <w:rPr>
          <w:u w:val="single"/>
        </w:rPr>
        <w:t>code,</w:t>
      </w:r>
      <w:bookmarkEnd w:id="9"/>
      <w:r w:rsidR="00A75A6D">
        <w:rPr>
          <w:u w:val="single"/>
        </w:rPr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ensues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rPr>
          <w:u w:val="single"/>
        </w:rPr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rPr>
          <w:strike/>
        </w:rPr>
        <w:t>received</w:t>
      </w:r>
      <w:r w:rsidR="00A75A6D">
        <w:t xml:space="preserve"> </w:t>
      </w:r>
      <w:r w:rsidRPr="002F008D">
        <w:rPr>
          <w:u w:val="single"/>
        </w:rPr>
        <w:t>caused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rPr>
          <w:u w:val="single"/>
        </w:rPr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anywhere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rPr>
          <w:strike/>
        </w:rPr>
        <w:t>of</w:t>
      </w:r>
      <w:r w:rsidR="00A75A6D">
        <w:t xml:space="preserve"> </w:t>
      </w:r>
      <w:r w:rsidRPr="002F008D">
        <w:rPr>
          <w:u w:val="single"/>
        </w:rPr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others,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r w:rsidRPr="002F008D">
        <w:rPr>
          <w:u w:val="single"/>
        </w:rPr>
        <w:t>vehicular</w:t>
      </w:r>
      <w:r w:rsidR="00A75A6D">
        <w:t xml:space="preserve"> </w:t>
      </w:r>
      <w:r w:rsidRPr="002F008D">
        <w:t>homicide</w:t>
      </w:r>
      <w:r w:rsidR="00A75A6D"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recklessness.</w:t>
      </w:r>
    </w:p>
    <w:p w14:paraId="078652CD" w14:textId="6A32F5FB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r w:rsidRPr="002F008D">
        <w:rPr>
          <w:u w:val="single"/>
        </w:rPr>
        <w:t>vehicular</w:t>
      </w:r>
      <w:r w:rsidR="00A75A6D">
        <w:t xml:space="preserve"> </w:t>
      </w:r>
      <w:r w:rsidRPr="002F008D">
        <w:t>homicide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rPr>
          <w:strike/>
        </w:rPr>
        <w:t>punished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imprisonment</w:t>
      </w:r>
      <w:r w:rsidR="00A75A6D">
        <w:rPr>
          <w:strike/>
        </w:rPr>
        <w:t xml:space="preserve"> </w:t>
      </w:r>
      <w:r w:rsidRPr="002F008D">
        <w:rPr>
          <w:strike/>
        </w:rPr>
        <w:t>for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one</w:t>
      </w:r>
      <w:r w:rsidR="00A75A6D">
        <w:rPr>
          <w:strike/>
        </w:rPr>
        <w:t xml:space="preserve"> </w:t>
      </w:r>
      <w:r w:rsidRPr="002F008D">
        <w:rPr>
          <w:strike/>
        </w:rPr>
        <w:t>year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less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$100</w:t>
      </w:r>
      <w:r w:rsidR="00A75A6D">
        <w:rPr>
          <w:strike/>
        </w:rPr>
        <w:t xml:space="preserve"> </w:t>
      </w:r>
      <w:r w:rsidRPr="002F008D">
        <w:rPr>
          <w:strike/>
        </w:rPr>
        <w:t>nor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$1,000,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both</w:t>
      </w:r>
      <w:r w:rsidR="00A75A6D">
        <w:rPr>
          <w:strike/>
        </w:rPr>
        <w:t xml:space="preserve"> </w:t>
      </w:r>
      <w:r w:rsidRPr="002F008D">
        <w:rPr>
          <w:strike/>
        </w:rPr>
        <w:t>such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imprisonment.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misdemeanor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$1,000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$10,000,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confined</w:t>
      </w:r>
      <w:r w:rsidR="00A75A6D"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jail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confined.</w:t>
      </w:r>
      <w:r w:rsidR="00A75A6D">
        <w:rPr>
          <w:u w:val="single"/>
        </w:rPr>
        <w:t xml:space="preserve"> </w:t>
      </w:r>
    </w:p>
    <w:p w14:paraId="47233F04" w14:textId="11E4A8B8" w:rsidR="0086311E" w:rsidRPr="002F008D" w:rsidRDefault="0086311E" w:rsidP="002224BC">
      <w:pPr>
        <w:pStyle w:val="EnactingSection"/>
        <w:rPr>
          <w:strike/>
        </w:rPr>
      </w:pPr>
      <w:r w:rsidRPr="002F008D">
        <w:rPr>
          <w:strike/>
        </w:rPr>
        <w:t>(c)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commissioner</w:t>
      </w:r>
      <w:r w:rsidR="00A75A6D">
        <w:rPr>
          <w:strike/>
        </w:rPr>
        <w:t xml:space="preserve"> </w:t>
      </w:r>
      <w:r w:rsidRPr="002F008D">
        <w:rPr>
          <w:strike/>
        </w:rPr>
        <w:t>shall</w:t>
      </w:r>
      <w:r w:rsidR="00A75A6D">
        <w:rPr>
          <w:strike/>
        </w:rPr>
        <w:t xml:space="preserve"> </w:t>
      </w:r>
      <w:r w:rsidRPr="002F008D">
        <w:rPr>
          <w:strike/>
        </w:rPr>
        <w:t>revoke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license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permit</w:t>
      </w:r>
      <w:r w:rsidR="00A75A6D">
        <w:rPr>
          <w:strike/>
        </w:rPr>
        <w:t xml:space="preserve"> </w:t>
      </w:r>
      <w:r w:rsidRPr="002F008D">
        <w:rPr>
          <w:strike/>
        </w:rPr>
        <w:t>to</w:t>
      </w:r>
      <w:r w:rsidR="00A75A6D">
        <w:rPr>
          <w:strike/>
        </w:rPr>
        <w:t xml:space="preserve"> </w:t>
      </w:r>
      <w:r w:rsidRPr="002F008D">
        <w:rPr>
          <w:strike/>
        </w:rPr>
        <w:t>drive</w:t>
      </w:r>
      <w:r w:rsidR="00A75A6D">
        <w:rPr>
          <w:strike/>
        </w:rPr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any</w:t>
      </w:r>
      <w:r w:rsidR="00A75A6D">
        <w:rPr>
          <w:strike/>
        </w:rPr>
        <w:t xml:space="preserve"> </w:t>
      </w:r>
      <w:r w:rsidRPr="002F008D">
        <w:rPr>
          <w:strike/>
        </w:rPr>
        <w:t>nonresident</w:t>
      </w:r>
      <w:r w:rsidR="00A75A6D">
        <w:rPr>
          <w:strike/>
        </w:rPr>
        <w:t xml:space="preserve"> </w:t>
      </w:r>
      <w:r w:rsidRPr="002F008D">
        <w:rPr>
          <w:strike/>
        </w:rPr>
        <w:t>operating</w:t>
      </w:r>
      <w:r w:rsidR="00A75A6D">
        <w:rPr>
          <w:strike/>
        </w:rPr>
        <w:t xml:space="preserve"> </w:t>
      </w:r>
      <w:r w:rsidRPr="002F008D">
        <w:rPr>
          <w:strike/>
        </w:rPr>
        <w:t>privilege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any</w:t>
      </w:r>
      <w:r w:rsidR="00A75A6D">
        <w:rPr>
          <w:strike/>
        </w:rPr>
        <w:t xml:space="preserve"> </w:t>
      </w:r>
      <w:r w:rsidRPr="002F008D">
        <w:rPr>
          <w:strike/>
        </w:rPr>
        <w:t>person</w:t>
      </w:r>
      <w:r w:rsidR="00A75A6D">
        <w:rPr>
          <w:strike/>
        </w:rPr>
        <w:t xml:space="preserve"> </w:t>
      </w:r>
      <w:r w:rsidRPr="002F008D">
        <w:rPr>
          <w:strike/>
        </w:rPr>
        <w:t>convicted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homicide.</w:t>
      </w:r>
    </w:p>
    <w:p w14:paraId="2E354D4D" w14:textId="32F8873B" w:rsidR="0086311E" w:rsidRPr="002F008D" w:rsidRDefault="0086311E" w:rsidP="002224BC">
      <w:pPr>
        <w:pStyle w:val="EnactingSection"/>
        <w:rPr>
          <w:u w:val="single"/>
        </w:rPr>
      </w:pPr>
      <w:r w:rsidRPr="002F008D">
        <w:t>(c)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Notwithstanding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provisions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subsections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(a)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(b)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person,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including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an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embryo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or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fetus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defined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 w:rsidRPr="00EF3B70">
        <w:rPr>
          <w:u w:val="single"/>
        </w:rPr>
        <w:t>61-2-30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of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occurs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$20,000,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imprisoned.</w:t>
      </w:r>
    </w:p>
    <w:p w14:paraId="4DE35C70" w14:textId="5A0E6B3A" w:rsidR="0086311E" w:rsidRPr="002F008D" w:rsidRDefault="0086311E" w:rsidP="002224BC">
      <w:pPr>
        <w:pStyle w:val="EnactingSection"/>
        <w:rPr>
          <w:u w:val="single"/>
        </w:rPr>
      </w:pPr>
      <w:r w:rsidRPr="002F008D">
        <w:rPr>
          <w:u w:val="single"/>
        </w:rPr>
        <w:t>(d)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purposes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knowledge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create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and:</w:t>
      </w:r>
    </w:p>
    <w:p w14:paraId="265E09E2" w14:textId="4CBF6EA8" w:rsidR="0086311E" w:rsidRPr="002F008D" w:rsidRDefault="0086311E" w:rsidP="002224BC">
      <w:pPr>
        <w:pStyle w:val="EnactingSection"/>
        <w:rPr>
          <w:u w:val="single"/>
        </w:rPr>
      </w:pPr>
      <w:r w:rsidRPr="002F008D">
        <w:rPr>
          <w:u w:val="single"/>
        </w:rPr>
        <w:t>(1)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conscious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degree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others;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</w:p>
    <w:p w14:paraId="00ADEABD" w14:textId="4DEDF8E2" w:rsidR="0086311E" w:rsidRPr="002F008D" w:rsidRDefault="0086311E" w:rsidP="002224BC">
      <w:pPr>
        <w:pStyle w:val="EnactingSection"/>
        <w:spacing w:line="492" w:lineRule="auto"/>
      </w:pPr>
      <w:r w:rsidRPr="002F008D">
        <w:rPr>
          <w:u w:val="single"/>
        </w:rPr>
        <w:t>(2)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indifference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others.</w:t>
      </w:r>
    </w:p>
    <w:p w14:paraId="2B12FAA7" w14:textId="76DC4B15" w:rsidR="0086311E" w:rsidRPr="002F008D" w:rsidRDefault="0086311E" w:rsidP="002224BC">
      <w:pPr>
        <w:pStyle w:val="EnactingSection"/>
        <w:spacing w:line="492" w:lineRule="auto"/>
        <w:rPr>
          <w:u w:val="single"/>
        </w:rPr>
      </w:pPr>
      <w:bookmarkStart w:id="10" w:name="_Hlk177114332"/>
      <w:bookmarkStart w:id="11" w:name="_Hlk177117917"/>
      <w:r w:rsidRPr="002F008D">
        <w:rPr>
          <w:u w:val="single"/>
        </w:rPr>
        <w:t>(e)</w:t>
      </w:r>
      <w:r w:rsidR="00A75A6D">
        <w:rPr>
          <w:u w:val="single"/>
        </w:rPr>
        <w:t xml:space="preserve"> </w:t>
      </w:r>
      <w:bookmarkStart w:id="12" w:name="_Hlk178795676"/>
      <w:bookmarkStart w:id="13" w:name="_Hlk177116978"/>
      <w:bookmarkStart w:id="14" w:name="_Hlk148010577"/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person,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including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an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embryo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or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fetus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defined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 w:rsidRPr="00EF3B70">
        <w:rPr>
          <w:u w:val="single"/>
        </w:rPr>
        <w:t>61-2-30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of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ensues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driving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§17C-6-1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during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recess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while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children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going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leaving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during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opening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closing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hours,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bookmarkEnd w:id="12"/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reckless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zone.</w:t>
      </w:r>
    </w:p>
    <w:p w14:paraId="12268FAB" w14:textId="46D09C5B" w:rsidR="0086311E" w:rsidRPr="002F008D" w:rsidRDefault="0086311E" w:rsidP="002224BC">
      <w:pPr>
        <w:pStyle w:val="EnactingSection"/>
        <w:spacing w:line="492" w:lineRule="auto"/>
        <w:rPr>
          <w:u w:val="single"/>
        </w:rPr>
      </w:pPr>
      <w:r w:rsidRPr="002F008D">
        <w:rPr>
          <w:u w:val="single"/>
        </w:rPr>
        <w:t>(f)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felony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$2,500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$5,000,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two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imprisoned.</w:t>
      </w:r>
    </w:p>
    <w:bookmarkEnd w:id="10"/>
    <w:bookmarkEnd w:id="13"/>
    <w:p w14:paraId="6C625E89" w14:textId="673B9E73" w:rsidR="0086311E" w:rsidRPr="002F008D" w:rsidRDefault="0086311E" w:rsidP="002224BC">
      <w:pPr>
        <w:pStyle w:val="EnactingSection"/>
        <w:spacing w:line="492" w:lineRule="auto"/>
        <w:rPr>
          <w:u w:val="single"/>
        </w:rPr>
      </w:pPr>
      <w:r w:rsidRPr="002F008D">
        <w:rPr>
          <w:u w:val="single"/>
        </w:rPr>
        <w:t>(g)</w:t>
      </w:r>
      <w:r w:rsidR="00A75A6D">
        <w:rPr>
          <w:u w:val="single"/>
        </w:rPr>
        <w:t xml:space="preserve"> </w:t>
      </w:r>
      <w:bookmarkStart w:id="15" w:name="_Hlk178795090"/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person,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including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an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embryo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or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fetus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as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defined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 w:rsidRPr="00EF3B70">
        <w:rPr>
          <w:u w:val="single"/>
        </w:rPr>
        <w:t>61-2-30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of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EF3B70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ensues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driving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where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street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highway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work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performed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consistent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provisions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§17C-3-4b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bookmarkEnd w:id="15"/>
      <w:r w:rsidR="00A75A6D">
        <w:rPr>
          <w:u w:val="single"/>
        </w:rPr>
        <w:t xml:space="preserve"> </w:t>
      </w:r>
      <w:r w:rsidRPr="002F008D">
        <w:rPr>
          <w:u w:val="single"/>
        </w:rPr>
        <w:t>reckless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vehicle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zone.</w:t>
      </w:r>
    </w:p>
    <w:p w14:paraId="14D193F0" w14:textId="3D225E98" w:rsidR="0086311E" w:rsidRPr="002F008D" w:rsidRDefault="0086311E" w:rsidP="002224BC">
      <w:pPr>
        <w:pStyle w:val="EnactingSection"/>
        <w:spacing w:line="492" w:lineRule="auto"/>
        <w:rPr>
          <w:u w:val="single"/>
        </w:rPr>
      </w:pPr>
      <w:r w:rsidRPr="002F008D">
        <w:rPr>
          <w:u w:val="single"/>
        </w:rPr>
        <w:t>(h)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felony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$2,500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$5,000,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two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both.</w:t>
      </w:r>
    </w:p>
    <w:bookmarkEnd w:id="14"/>
    <w:p w14:paraId="4725181B" w14:textId="523EBBBB" w:rsidR="0086311E" w:rsidRPr="002F008D" w:rsidRDefault="0086311E" w:rsidP="002224BC">
      <w:pPr>
        <w:pStyle w:val="EnactingSection"/>
        <w:spacing w:line="492" w:lineRule="auto"/>
        <w:rPr>
          <w:u w:val="single"/>
        </w:rPr>
      </w:pPr>
      <w:r w:rsidRPr="002F008D">
        <w:rPr>
          <w:u w:val="single"/>
        </w:rPr>
        <w:t>(</w:t>
      </w:r>
      <w:proofErr w:type="spellStart"/>
      <w:r w:rsidRPr="002F008D">
        <w:rPr>
          <w:u w:val="single"/>
        </w:rPr>
        <w:t>i</w:t>
      </w:r>
      <w:proofErr w:type="spellEnd"/>
      <w:r w:rsidRPr="002F008D">
        <w:rPr>
          <w:u w:val="single"/>
        </w:rPr>
        <w:t>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commissioner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revoke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license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permit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drive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nonresident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privilege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</w:t>
      </w:r>
      <w:bookmarkEnd w:id="11"/>
      <w:r w:rsidRPr="002F008D">
        <w:rPr>
          <w:u w:val="single"/>
        </w:rPr>
        <w:t>.</w:t>
      </w:r>
    </w:p>
    <w:p w14:paraId="751AAD4E" w14:textId="77777777" w:rsidR="0086311E" w:rsidRPr="002F008D" w:rsidRDefault="0086311E" w:rsidP="002224BC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B777FF3" w14:textId="7BA806D1" w:rsidR="0086311E" w:rsidRPr="002F008D" w:rsidRDefault="0086311E" w:rsidP="002224BC">
      <w:pPr>
        <w:pStyle w:val="SectionHeading"/>
        <w:widowControl/>
      </w:pPr>
      <w:r w:rsidRPr="002F008D">
        <w:t>§17C-5-3.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driving;</w:t>
      </w:r>
      <w:r w:rsidR="00A75A6D">
        <w:t xml:space="preserve"> </w:t>
      </w:r>
      <w:r w:rsidRPr="002F008D">
        <w:t>penalties.</w:t>
      </w:r>
    </w:p>
    <w:p w14:paraId="5274556F" w14:textId="7AED0D89" w:rsidR="0086311E" w:rsidRPr="002F008D" w:rsidRDefault="0086311E" w:rsidP="002224BC">
      <w:pPr>
        <w:pStyle w:val="EnactingSection"/>
        <w:spacing w:line="492" w:lineRule="auto"/>
      </w:pPr>
      <w:r w:rsidRPr="002F008D">
        <w:t>(a)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drives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street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highway,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residential</w:t>
      </w:r>
      <w:r w:rsidR="00A75A6D">
        <w:t xml:space="preserve"> </w:t>
      </w:r>
      <w:r w:rsidRPr="002F008D">
        <w:t>street,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parking</w:t>
      </w:r>
      <w:r w:rsidR="00A75A6D">
        <w:t xml:space="preserve"> </w:t>
      </w:r>
      <w:r w:rsidRPr="002F008D">
        <w:t>area,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institution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higher</w:t>
      </w:r>
      <w:r w:rsidR="00A75A6D">
        <w:t xml:space="preserve"> </w:t>
      </w:r>
      <w:r w:rsidRPr="002F008D">
        <w:t>education,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private,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institution,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county</w:t>
      </w:r>
      <w:r w:rsidR="00A75A6D">
        <w:t xml:space="preserve"> </w:t>
      </w:r>
      <w:r w:rsidRPr="002F008D">
        <w:t>boards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education,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park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recreation</w:t>
      </w:r>
      <w:r w:rsidR="00A75A6D">
        <w:t xml:space="preserve"> </w:t>
      </w:r>
      <w:r w:rsidRPr="002F008D">
        <w:t>system</w:t>
      </w:r>
      <w:r w:rsidR="00A75A6D">
        <w:t xml:space="preserve"> </w:t>
      </w:r>
      <w:r w:rsidRPr="002F008D">
        <w:t>established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Director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Resources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three,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four,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twenty</w:t>
      </w:r>
      <w:r w:rsidR="00A75A6D">
        <w:t xml:space="preserve"> </w:t>
      </w:r>
      <w:r w:rsidRPr="002F008D">
        <w:rPr>
          <w:u w:val="single"/>
        </w:rPr>
        <w:t>§20-4-3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willful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wanton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driving.</w:t>
      </w:r>
    </w:p>
    <w:p w14:paraId="53FE5A17" w14:textId="2E811DC2" w:rsidR="0086311E" w:rsidRPr="002F008D" w:rsidRDefault="0086311E" w:rsidP="002224BC">
      <w:pPr>
        <w:pStyle w:val="EnactingSection"/>
        <w:spacing w:line="492" w:lineRule="auto"/>
      </w:pPr>
      <w:r w:rsidRPr="002F008D"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areas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temporarily</w:t>
      </w:r>
      <w:r w:rsidR="00A75A6D">
        <w:t xml:space="preserve"> </w:t>
      </w:r>
      <w:r w:rsidRPr="002F008D">
        <w:t>closed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racing</w:t>
      </w:r>
      <w:r w:rsidR="00A75A6D">
        <w:t xml:space="preserve"> </w:t>
      </w:r>
      <w:r w:rsidRPr="002F008D">
        <w:t>sport</w:t>
      </w:r>
      <w:r w:rsidR="00A75A6D">
        <w:t xml:space="preserve"> </w:t>
      </w:r>
      <w:r w:rsidRPr="002F008D">
        <w:t>events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aside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Director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Resources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park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recreation</w:t>
      </w:r>
      <w:r w:rsidR="00A75A6D">
        <w:t xml:space="preserve"> </w:t>
      </w:r>
      <w:r w:rsidRPr="002F008D">
        <w:t>system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exclusive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motorcycles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recreational</w:t>
      </w:r>
      <w:r w:rsidR="00A75A6D">
        <w:t xml:space="preserve"> </w:t>
      </w:r>
      <w:r w:rsidRPr="002F008D">
        <w:t>vehicles.</w:t>
      </w:r>
    </w:p>
    <w:p w14:paraId="5FD30B3B" w14:textId="5A90D8D6" w:rsidR="0086311E" w:rsidRPr="002F008D" w:rsidRDefault="0086311E" w:rsidP="002224BC">
      <w:pPr>
        <w:pStyle w:val="EnactingSection"/>
        <w:spacing w:line="492" w:lineRule="auto"/>
      </w:pPr>
      <w:r w:rsidRPr="002F008D">
        <w:t>(c)</w:t>
      </w:r>
      <w:r w:rsidR="00A75A6D">
        <w:t xml:space="preserve"> </w:t>
      </w:r>
      <w:r w:rsidRPr="002F008D">
        <w:t>Every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and,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thereof,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five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ninety</w:t>
      </w:r>
      <w:r w:rsidR="00A75A6D">
        <w:t xml:space="preserve"> </w:t>
      </w:r>
      <w:r w:rsidRPr="002F008D">
        <w:t>days,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$25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thereof,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ten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six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$1,000,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both.</w:t>
      </w:r>
    </w:p>
    <w:p w14:paraId="3E62BF55" w14:textId="461B339A" w:rsidR="0086311E" w:rsidRPr="002F008D" w:rsidRDefault="0086311E" w:rsidP="002224BC">
      <w:pPr>
        <w:pStyle w:val="EnactingSection"/>
        <w:spacing w:line="492" w:lineRule="auto"/>
      </w:pPr>
      <w:r w:rsidRPr="002F008D">
        <w:t>(d)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(c)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doing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proximately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suffer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shall,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rPr>
          <w:strike/>
        </w:rPr>
        <w:t>ten</w:t>
      </w:r>
      <w:r w:rsidR="00A75A6D">
        <w:t xml:space="preserve"> </w:t>
      </w:r>
      <w:r w:rsidRPr="002F008D">
        <w:rPr>
          <w:u w:val="single"/>
        </w:rPr>
        <w:t>30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rPr>
          <w:strike/>
        </w:rPr>
        <w:t>six</w:t>
      </w:r>
      <w:r w:rsidR="00A75A6D">
        <w:rPr>
          <w:strike/>
        </w:rPr>
        <w:t xml:space="preserve"> </w:t>
      </w:r>
      <w:r w:rsidRPr="002F008D">
        <w:rPr>
          <w:strike/>
        </w:rPr>
        <w:t>months</w:t>
      </w:r>
      <w:r w:rsidR="00A75A6D"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$1,000,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both.</w:t>
      </w:r>
    </w:p>
    <w:p w14:paraId="6D53051B" w14:textId="1D9320E1" w:rsidR="0086311E" w:rsidRPr="002F008D" w:rsidRDefault="0086311E" w:rsidP="002224BC">
      <w:pPr>
        <w:pStyle w:val="EnactingSection"/>
        <w:spacing w:line="492" w:lineRule="auto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(d)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sym w:font="Arial" w:char="0022"/>
      </w:r>
      <w:r w:rsidRPr="002F008D">
        <w:t>serious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injury</w:t>
      </w:r>
      <w:r w:rsidRPr="002F008D">
        <w:sym w:font="Arial" w:char="0022"/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creates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substantial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prolonged</w:t>
      </w:r>
      <w:r w:rsidR="00A75A6D">
        <w:t xml:space="preserve"> </w:t>
      </w:r>
      <w:r w:rsidRPr="002F008D">
        <w:t>disfigurement,</w:t>
      </w:r>
      <w:r w:rsidR="00A75A6D">
        <w:t xml:space="preserve"> </w:t>
      </w:r>
      <w:r w:rsidRPr="002F008D">
        <w:t>prolonged</w:t>
      </w:r>
      <w:r w:rsidR="00A75A6D">
        <w:t xml:space="preserve"> </w:t>
      </w:r>
      <w:r w:rsidRPr="002F008D">
        <w:t>impairment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health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prolonged</w:t>
      </w:r>
      <w:r w:rsidR="00A75A6D">
        <w:t xml:space="preserve"> </w:t>
      </w:r>
      <w:r w:rsidRPr="002F008D">
        <w:t>loss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impairment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function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bodily</w:t>
      </w:r>
      <w:r w:rsidR="00A75A6D">
        <w:t xml:space="preserve"> </w:t>
      </w:r>
      <w:r w:rsidRPr="002F008D">
        <w:t>organ.</w:t>
      </w:r>
    </w:p>
    <w:p w14:paraId="506E55DF" w14:textId="77777777" w:rsidR="0086311E" w:rsidRPr="002F008D" w:rsidRDefault="0086311E" w:rsidP="002224BC">
      <w:pPr>
        <w:pStyle w:val="EnactingSection"/>
        <w:sectPr w:rsidR="0086311E" w:rsidRPr="002F008D" w:rsidSect="002224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3E13AC2" w14:textId="3E9FA3AC" w:rsidR="0086311E" w:rsidRPr="002F008D" w:rsidRDefault="0086311E" w:rsidP="002224BC">
      <w:pPr>
        <w:pStyle w:val="ArticleHeading"/>
        <w:widowControl/>
        <w:sectPr w:rsidR="0086311E" w:rsidRPr="002F008D" w:rsidSect="002224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14.</w:t>
      </w:r>
      <w:r w:rsidR="00A75A6D">
        <w:t xml:space="preserve"> </w:t>
      </w:r>
      <w:r w:rsidRPr="002F008D">
        <w:t>MISCELLANEOUS</w:t>
      </w:r>
      <w:r w:rsidR="00A75A6D">
        <w:t xml:space="preserve"> </w:t>
      </w:r>
      <w:r w:rsidRPr="002F008D">
        <w:t>RULES</w:t>
      </w:r>
      <w:r>
        <w:t>.</w:t>
      </w:r>
    </w:p>
    <w:p w14:paraId="78F09E88" w14:textId="75F00513" w:rsidR="0086311E" w:rsidRPr="002F008D" w:rsidRDefault="0086311E" w:rsidP="002224BC">
      <w:pPr>
        <w:pStyle w:val="Section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§17C-14-15.</w:t>
      </w:r>
      <w:bookmarkStart w:id="16" w:name="_Hlk128134728"/>
      <w:r w:rsidR="001F2A7F">
        <w:t xml:space="preserve"> </w:t>
      </w:r>
      <w:r w:rsidRPr="002F008D">
        <w:t>Electronically</w:t>
      </w:r>
      <w:r w:rsidR="00A75A6D">
        <w:t xml:space="preserve"> </w:t>
      </w:r>
      <w:r w:rsidRPr="002F008D">
        <w:t>Distracted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Act</w:t>
      </w:r>
      <w:bookmarkEnd w:id="16"/>
      <w:r w:rsidRPr="002F008D">
        <w:t>.</w:t>
      </w:r>
    </w:p>
    <w:p w14:paraId="41FEB16E" w14:textId="71AD40DB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rPr>
          <w:iCs/>
        </w:rPr>
        <w:t>Definitions</w:t>
      </w:r>
      <w:r w:rsidR="00A75A6D">
        <w:t xml:space="preserve"> </w:t>
      </w:r>
      <w:r w:rsidRPr="002F008D">
        <w:t>—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section:</w:t>
      </w:r>
    </w:p>
    <w:p w14:paraId="62E9A3B3" w14:textId="1FF9E291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“Smartwatch”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wearable</w:t>
      </w:r>
      <w:r w:rsidR="00A75A6D">
        <w:t xml:space="preserve"> </w:t>
      </w:r>
      <w:r w:rsidRPr="002F008D">
        <w:t>computer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provides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touchscreen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daily</w:t>
      </w:r>
      <w:r w:rsidR="00A75A6D">
        <w:t xml:space="preserve"> </w:t>
      </w:r>
      <w:r w:rsidRPr="002F008D">
        <w:t>use,</w:t>
      </w:r>
      <w:r w:rsidR="00A75A6D">
        <w:t xml:space="preserve"> </w:t>
      </w:r>
      <w:r w:rsidRPr="002F008D">
        <w:t>associated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applications,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connected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cellular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Wi-Fi</w:t>
      </w:r>
      <w:r w:rsidR="00A75A6D">
        <w:t xml:space="preserve"> </w:t>
      </w:r>
      <w:r w:rsidRPr="002F008D">
        <w:t>network;</w:t>
      </w:r>
    </w:p>
    <w:p w14:paraId="3839E298" w14:textId="57D35AF8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“Stand-alone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stores</w:t>
      </w:r>
      <w:r w:rsidR="00A75A6D">
        <w:t xml:space="preserve"> </w:t>
      </w:r>
      <w:r w:rsidRPr="002F008D">
        <w:t>audio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files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retrieved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demand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user;</w:t>
      </w:r>
    </w:p>
    <w:p w14:paraId="1FB6AF85" w14:textId="4FAB1703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“Utility</w:t>
      </w:r>
      <w:r w:rsidR="00A75A6D">
        <w:t xml:space="preserve"> </w:t>
      </w:r>
      <w:r w:rsidRPr="002F008D">
        <w:t>services”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electric,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gas,</w:t>
      </w:r>
      <w:r w:rsidR="00A75A6D">
        <w:t xml:space="preserve"> </w:t>
      </w:r>
      <w:r w:rsidRPr="002F008D">
        <w:t>water,</w:t>
      </w:r>
      <w:r w:rsidR="00A75A6D">
        <w:t xml:space="preserve"> </w:t>
      </w:r>
      <w:r w:rsidRPr="002F008D">
        <w:t>wastewater,</w:t>
      </w:r>
      <w:r w:rsidR="00A75A6D">
        <w:t xml:space="preserve"> </w:t>
      </w:r>
      <w:r w:rsidRPr="002F008D">
        <w:t>cable,</w:t>
      </w:r>
      <w:r w:rsidR="00A75A6D">
        <w:t xml:space="preserve"> </w:t>
      </w:r>
      <w:r w:rsidRPr="002F008D">
        <w:t>telephone,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services,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repair,</w:t>
      </w:r>
      <w:r w:rsidR="00A75A6D">
        <w:t xml:space="preserve"> </w:t>
      </w:r>
      <w:r w:rsidRPr="002F008D">
        <w:t>location,</w:t>
      </w:r>
      <w:r w:rsidR="00A75A6D">
        <w:t xml:space="preserve"> </w:t>
      </w:r>
      <w:r w:rsidRPr="002F008D">
        <w:t>relocation,</w:t>
      </w:r>
      <w:r w:rsidR="00A75A6D">
        <w:t xml:space="preserve"> </w:t>
      </w:r>
      <w:r w:rsidRPr="002F008D">
        <w:t>improvement,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maintenance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utility</w:t>
      </w:r>
      <w:r w:rsidR="00A75A6D">
        <w:t xml:space="preserve"> </w:t>
      </w:r>
      <w:r w:rsidRPr="002F008D">
        <w:t>poles,</w:t>
      </w:r>
      <w:r w:rsidR="00A75A6D">
        <w:t xml:space="preserve"> </w:t>
      </w:r>
      <w:r w:rsidRPr="002F008D">
        <w:t>transmission</w:t>
      </w:r>
      <w:r w:rsidR="00A75A6D">
        <w:t xml:space="preserve"> </w:t>
      </w:r>
      <w:r w:rsidRPr="002F008D">
        <w:t>structures,</w:t>
      </w:r>
      <w:r w:rsidR="00A75A6D">
        <w:t xml:space="preserve"> </w:t>
      </w:r>
      <w:r w:rsidRPr="002F008D">
        <w:t>pipes,</w:t>
      </w:r>
      <w:r w:rsidR="00A75A6D">
        <w:t xml:space="preserve"> </w:t>
      </w:r>
      <w:r w:rsidRPr="002F008D">
        <w:t>wires,</w:t>
      </w:r>
      <w:r w:rsidR="00A75A6D">
        <w:t xml:space="preserve"> </w:t>
      </w:r>
      <w:r w:rsidRPr="002F008D">
        <w:t>fibers,</w:t>
      </w:r>
      <w:r w:rsidR="00A75A6D">
        <w:t xml:space="preserve"> </w:t>
      </w:r>
      <w:r w:rsidRPr="002F008D">
        <w:t>cables,</w:t>
      </w:r>
      <w:r w:rsidR="00A75A6D">
        <w:t xml:space="preserve"> </w:t>
      </w:r>
      <w:r w:rsidRPr="002F008D">
        <w:t>easements,</w:t>
      </w:r>
      <w:r w:rsidR="00A75A6D">
        <w:t xml:space="preserve"> </w:t>
      </w:r>
      <w:r w:rsidRPr="002F008D">
        <w:t>rights-of-way,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associated</w:t>
      </w:r>
      <w:r w:rsidR="00A75A6D">
        <w:t xml:space="preserve"> </w:t>
      </w:r>
      <w:r w:rsidRPr="002F008D">
        <w:t>infrastructure;</w:t>
      </w:r>
    </w:p>
    <w:p w14:paraId="3E78540A" w14:textId="54DF1801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bookmarkStart w:id="17" w:name="_Hlk128134966"/>
      <w:r w:rsidRPr="002F008D">
        <w:t>“Wireless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device”</w:t>
      </w:r>
      <w:r w:rsidR="00A75A6D">
        <w:t xml:space="preserve"> </w:t>
      </w:r>
      <w:r w:rsidRPr="002F008D">
        <w:t>means</w:t>
      </w:r>
      <w:r w:rsidR="00A75A6D">
        <w:t xml:space="preserve"> </w:t>
      </w:r>
      <w:bookmarkEnd w:id="17"/>
      <w:r w:rsidRPr="002F008D">
        <w:t>one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devices:</w:t>
      </w:r>
    </w:p>
    <w:p w14:paraId="293CCB7E" w14:textId="37E3B575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cellular</w:t>
      </w:r>
      <w:r w:rsidR="00A75A6D">
        <w:t xml:space="preserve"> </w:t>
      </w:r>
      <w:r w:rsidRPr="002F008D">
        <w:t>telephone;</w:t>
      </w:r>
    </w:p>
    <w:p w14:paraId="1C575BAB" w14:textId="353814D9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telephone;</w:t>
      </w:r>
    </w:p>
    <w:p w14:paraId="5E64801E" w14:textId="625FF2E0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text-messaging</w:t>
      </w:r>
      <w:r w:rsidR="00A75A6D">
        <w:t xml:space="preserve"> </w:t>
      </w:r>
      <w:r w:rsidRPr="002F008D">
        <w:t>device;</w:t>
      </w:r>
    </w:p>
    <w:p w14:paraId="5093E64C" w14:textId="694E6FDD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digital</w:t>
      </w:r>
      <w:r w:rsidR="00A75A6D">
        <w:t xml:space="preserve"> </w:t>
      </w:r>
      <w:r w:rsidRPr="002F008D">
        <w:t>assistant;</w:t>
      </w:r>
    </w:p>
    <w:p w14:paraId="54F6E4EC" w14:textId="1B1BD47F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computer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tablet,</w:t>
      </w:r>
      <w:r w:rsidR="00A75A6D">
        <w:t xml:space="preserve"> </w:t>
      </w:r>
      <w:r w:rsidRPr="002F008D">
        <w:t>laptop,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notebook</w:t>
      </w:r>
      <w:r w:rsidR="00A75A6D">
        <w:t xml:space="preserve"> </w:t>
      </w:r>
      <w:r w:rsidRPr="002F008D">
        <w:t>computer;</w:t>
      </w:r>
    </w:p>
    <w:p w14:paraId="1EB9207B" w14:textId="598BE0E7" w:rsidR="0086311E" w:rsidRPr="002F008D" w:rsidRDefault="0086311E" w:rsidP="002224BC">
      <w:pPr>
        <w:pStyle w:val="EnactingSection"/>
      </w:pPr>
      <w:r w:rsidRPr="002F008D">
        <w:t>(F)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handheld</w:t>
      </w:r>
      <w:r w:rsidR="00A75A6D">
        <w:t xml:space="preserve"> </w:t>
      </w:r>
      <w:r w:rsidRPr="002F008D">
        <w:t>global</w:t>
      </w:r>
      <w:r w:rsidR="00A75A6D">
        <w:t xml:space="preserve"> </w:t>
      </w:r>
      <w:r w:rsidRPr="002F008D">
        <w:t>positioning</w:t>
      </w:r>
      <w:r w:rsidR="00A75A6D">
        <w:t xml:space="preserve"> </w:t>
      </w:r>
      <w:r w:rsidRPr="002F008D">
        <w:t>system</w:t>
      </w:r>
      <w:r w:rsidR="00A75A6D">
        <w:t xml:space="preserve"> </w:t>
      </w:r>
      <w:r w:rsidRPr="002F008D">
        <w:t>receiver;</w:t>
      </w:r>
    </w:p>
    <w:p w14:paraId="3F1FD3FE" w14:textId="162F1C22" w:rsidR="0086311E" w:rsidRPr="002F008D" w:rsidRDefault="0086311E" w:rsidP="002224BC">
      <w:pPr>
        <w:pStyle w:val="EnactingSection"/>
      </w:pPr>
      <w:r w:rsidRPr="002F008D">
        <w:t>(G)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capable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displaying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video,</w:t>
      </w:r>
      <w:r w:rsidR="00A75A6D">
        <w:t xml:space="preserve"> </w:t>
      </w:r>
      <w:r w:rsidRPr="002F008D">
        <w:t>movie,</w:t>
      </w:r>
      <w:r w:rsidR="00A75A6D">
        <w:t xml:space="preserve"> </w:t>
      </w:r>
      <w:r w:rsidRPr="002F008D">
        <w:t>broadcast</w:t>
      </w:r>
      <w:r w:rsidR="00A75A6D">
        <w:t xml:space="preserve"> </w:t>
      </w:r>
      <w:r w:rsidRPr="002F008D">
        <w:t>television</w:t>
      </w:r>
      <w:r w:rsidR="00A75A6D">
        <w:t xml:space="preserve"> </w:t>
      </w:r>
      <w:r w:rsidRPr="002F008D">
        <w:t>image,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visual</w:t>
      </w:r>
      <w:r w:rsidR="00A75A6D">
        <w:t xml:space="preserve"> </w:t>
      </w:r>
      <w:r w:rsidRPr="002F008D">
        <w:t>image;</w:t>
      </w:r>
      <w:r w:rsidR="00A75A6D">
        <w:t xml:space="preserve"> </w:t>
      </w:r>
    </w:p>
    <w:p w14:paraId="431491C9" w14:textId="1F42AB31" w:rsidR="0086311E" w:rsidRPr="002F008D" w:rsidRDefault="0086311E" w:rsidP="002224BC">
      <w:pPr>
        <w:pStyle w:val="EnactingSection"/>
      </w:pPr>
      <w:r w:rsidRPr="002F008D">
        <w:t>(H)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substantially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portable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initiate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receive</w:t>
      </w:r>
      <w:r w:rsidR="00A75A6D">
        <w:t xml:space="preserve"> </w:t>
      </w:r>
      <w:r w:rsidRPr="002F008D">
        <w:t>communication,</w:t>
      </w:r>
      <w:r w:rsidR="00A75A6D">
        <w:t xml:space="preserve"> </w:t>
      </w:r>
      <w:r w:rsidRPr="002F008D">
        <w:t>information,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data;</w:t>
      </w:r>
    </w:p>
    <w:p w14:paraId="0729B60C" w14:textId="47C50522" w:rsidR="0086311E" w:rsidRPr="002F008D" w:rsidRDefault="0086311E" w:rsidP="002224BC">
      <w:pPr>
        <w:pStyle w:val="EnactingSection"/>
      </w:pPr>
      <w:r w:rsidRPr="002F008D">
        <w:t>(I)</w:t>
      </w:r>
      <w:r w:rsidR="00A75A6D">
        <w:t xml:space="preserve"> </w:t>
      </w:r>
      <w:r w:rsidRPr="002F008D">
        <w:t>“Wireless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device”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include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smartwatch,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type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radios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responders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operators;</w:t>
      </w:r>
      <w:r w:rsidR="00A75A6D">
        <w:t xml:space="preserve"> </w:t>
      </w:r>
      <w:r w:rsidRPr="002F008D">
        <w:t>citizens</w:t>
      </w:r>
      <w:r w:rsidR="00A75A6D">
        <w:t xml:space="preserve"> </w:t>
      </w:r>
      <w:r w:rsidRPr="002F008D">
        <w:t>band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hybrid;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two-way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functional</w:t>
      </w:r>
      <w:r w:rsidR="00A75A6D">
        <w:t xml:space="preserve"> </w:t>
      </w:r>
      <w:r w:rsidRPr="002F008D">
        <w:t>equivalent;</w:t>
      </w:r>
      <w:r w:rsidR="00A75A6D">
        <w:t xml:space="preserve"> </w:t>
      </w:r>
      <w:r w:rsidRPr="002F008D">
        <w:t>subscription-based</w:t>
      </w:r>
      <w:r w:rsidR="00A75A6D">
        <w:t xml:space="preserve"> </w:t>
      </w:r>
      <w:r w:rsidRPr="002F008D">
        <w:t>emergency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device;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device;</w:t>
      </w:r>
      <w:r w:rsidR="00A75A6D">
        <w:t xml:space="preserve"> </w:t>
      </w:r>
      <w:r w:rsidRPr="002F008D">
        <w:t>amateur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ham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device,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built-in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equipment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security,</w:t>
      </w:r>
      <w:r w:rsidR="00A75A6D">
        <w:t xml:space="preserve"> </w:t>
      </w:r>
      <w:r w:rsidRPr="002F008D">
        <w:t>navigation,</w:t>
      </w:r>
      <w:r w:rsidR="00A75A6D">
        <w:t xml:space="preserve"> </w:t>
      </w:r>
      <w:r w:rsidRPr="002F008D">
        <w:t>communications,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remote</w:t>
      </w:r>
      <w:r w:rsidR="00A75A6D">
        <w:t xml:space="preserve"> </w:t>
      </w:r>
      <w:r w:rsidRPr="002F008D">
        <w:t>diagnostics;</w:t>
      </w:r>
      <w:r w:rsidR="00A75A6D">
        <w:t xml:space="preserve"> </w:t>
      </w:r>
      <w:r w:rsidRPr="002F008D">
        <w:t>and</w:t>
      </w:r>
    </w:p>
    <w:p w14:paraId="66399EA8" w14:textId="20389F54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bookmarkStart w:id="18" w:name="_Hlk128130335"/>
      <w:r w:rsidRPr="002F008D">
        <w:t>“Voice-operated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hands-free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allows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hand,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activate,</w:t>
      </w:r>
      <w:r w:rsidR="00A75A6D">
        <w:t xml:space="preserve"> </w:t>
      </w:r>
      <w:r w:rsidRPr="002F008D">
        <w:t>deactivate,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initiate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single</w:t>
      </w:r>
      <w:r w:rsidR="00A75A6D">
        <w:t xml:space="preserve"> </w:t>
      </w:r>
      <w:r w:rsidRPr="002F008D">
        <w:t>touch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single</w:t>
      </w:r>
      <w:r w:rsidR="00A75A6D">
        <w:t xml:space="preserve"> </w:t>
      </w:r>
      <w:r w:rsidRPr="002F008D">
        <w:t>swipe.</w:t>
      </w:r>
      <w:bookmarkEnd w:id="18"/>
    </w:p>
    <w:p w14:paraId="4B888AFE" w14:textId="506B9530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two-way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loading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unloading</w:t>
      </w:r>
      <w:r w:rsidR="00A75A6D">
        <w:t xml:space="preserve"> </w:t>
      </w:r>
      <w:r w:rsidRPr="002F008D">
        <w:t>passengers.</w:t>
      </w:r>
    </w:p>
    <w:p w14:paraId="504904B2" w14:textId="6E27A741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bus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motion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stationary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control</w:t>
      </w:r>
      <w:r w:rsidR="00A75A6D">
        <w:t xml:space="preserve"> </w:t>
      </w:r>
      <w:r w:rsidRPr="002F008D">
        <w:t>signal,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manner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two-way</w:t>
      </w:r>
      <w:r w:rsidR="00A75A6D">
        <w:t xml:space="preserve"> </w:t>
      </w:r>
      <w:r w:rsidRPr="002F008D">
        <w:t>radio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allow</w:t>
      </w:r>
      <w:r w:rsidR="00A75A6D">
        <w:t xml:space="preserve"> </w:t>
      </w:r>
      <w:r w:rsidRPr="002F008D">
        <w:t>live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between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school</w:t>
      </w:r>
      <w:r w:rsidR="00A75A6D">
        <w:t xml:space="preserve"> </w:t>
      </w:r>
      <w:r w:rsidRPr="002F008D">
        <w:t>officials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officials.</w:t>
      </w:r>
    </w:p>
    <w:p w14:paraId="1C45F303" w14:textId="1DA1E50A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exercise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care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highways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engage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actions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distracts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vehicle.</w:t>
      </w:r>
    </w:p>
    <w:p w14:paraId="42888578" w14:textId="11FDBDA4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street,</w:t>
      </w:r>
      <w:r w:rsidR="00A75A6D">
        <w:t xml:space="preserve"> </w:t>
      </w:r>
      <w:r w:rsidRPr="002F008D">
        <w:t>highway,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open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vehicular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may:</w:t>
      </w:r>
    </w:p>
    <w:p w14:paraId="0A751C19" w14:textId="65BDDE03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Physically</w:t>
      </w:r>
      <w:r w:rsidR="00A75A6D">
        <w:t xml:space="preserve"> </w:t>
      </w:r>
      <w:r w:rsidRPr="002F008D">
        <w:t>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support,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body,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device:</w:t>
      </w:r>
      <w:r w:rsidR="00A75A6D">
        <w:rPr>
          <w:iCs/>
        </w:rPr>
        <w:t xml:space="preserve"> </w:t>
      </w:r>
      <w:r w:rsidRPr="002224BC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wearing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smartwatch;</w:t>
      </w:r>
    </w:p>
    <w:p w14:paraId="49C393D8" w14:textId="2DE64EB3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bookmarkStart w:id="19" w:name="_Hlk128129807"/>
      <w:r w:rsidRPr="002F008D">
        <w:t>Write,</w:t>
      </w:r>
      <w:r w:rsidR="00A75A6D">
        <w:t xml:space="preserve"> </w:t>
      </w:r>
      <w:r w:rsidRPr="002F008D">
        <w:t>send,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read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text-based</w:t>
      </w:r>
      <w:r w:rsidR="00A75A6D">
        <w:t xml:space="preserve"> </w:t>
      </w:r>
      <w:r w:rsidRPr="002F008D">
        <w:t>communication</w:t>
      </w:r>
      <w:bookmarkEnd w:id="19"/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text</w:t>
      </w:r>
      <w:r w:rsidR="00A75A6D">
        <w:t xml:space="preserve"> </w:t>
      </w:r>
      <w:r w:rsidRPr="002F008D">
        <w:t>message,</w:t>
      </w:r>
      <w:r w:rsidR="00A75A6D">
        <w:t xml:space="preserve"> </w:t>
      </w:r>
      <w:r w:rsidRPr="002F008D">
        <w:t>instant</w:t>
      </w:r>
      <w:r w:rsidR="00A75A6D">
        <w:t xml:space="preserve"> </w:t>
      </w:r>
      <w:r w:rsidRPr="002F008D">
        <w:t>message,</w:t>
      </w:r>
      <w:r w:rsidR="00A75A6D">
        <w:t xml:space="preserve"> </w:t>
      </w:r>
      <w:r w:rsidRPr="002F008D">
        <w:t>e-mail,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social</w:t>
      </w:r>
      <w:r w:rsidR="00A75A6D">
        <w:t xml:space="preserve"> </w:t>
      </w:r>
      <w:r w:rsidRPr="002F008D">
        <w:t>media</w:t>
      </w:r>
      <w:r w:rsidR="00A75A6D">
        <w:t xml:space="preserve"> </w:t>
      </w:r>
      <w:r w:rsidRPr="002F008D">
        <w:t>interaction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device:</w:t>
      </w:r>
      <w:r w:rsidR="00A75A6D">
        <w:t xml:space="preserve"> </w:t>
      </w:r>
      <w:r w:rsidRPr="002224BC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voice-operated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hands-free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automatically</w:t>
      </w:r>
      <w:r w:rsidR="00A75A6D">
        <w:t xml:space="preserve"> </w:t>
      </w:r>
      <w:r w:rsidRPr="002F008D">
        <w:t>converted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message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form;</w:t>
      </w:r>
    </w:p>
    <w:p w14:paraId="6F0B981D" w14:textId="5CA1D7BC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bookmarkStart w:id="20" w:name="_Hlk128130123"/>
      <w:r w:rsidRPr="002F008D">
        <w:t>involving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bookmarkEnd w:id="20"/>
      <w:r w:rsidRPr="002F008D">
        <w:t>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phone</w:t>
      </w:r>
      <w:r w:rsidR="00A75A6D">
        <w:t xml:space="preserve"> </w:t>
      </w:r>
      <w:r w:rsidRPr="002F008D">
        <w:t>call,</w:t>
      </w:r>
      <w:r w:rsidR="00A75A6D">
        <w:t xml:space="preserve"> </w:t>
      </w:r>
      <w:r w:rsidRPr="002F008D">
        <w:t>voice</w:t>
      </w:r>
      <w:r w:rsidR="00A75A6D">
        <w:t xml:space="preserve"> </w:t>
      </w:r>
      <w:r w:rsidRPr="002F008D">
        <w:t>message,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one-way</w:t>
      </w:r>
      <w:r w:rsidR="00A75A6D">
        <w:t xml:space="preserve"> </w:t>
      </w:r>
      <w:r w:rsidRPr="002F008D">
        <w:t>voice</w:t>
      </w:r>
      <w:r w:rsidR="00A75A6D">
        <w:t xml:space="preserve"> </w:t>
      </w:r>
      <w:r w:rsidRPr="002F008D">
        <w:t>communication:</w:t>
      </w:r>
      <w:r w:rsidR="00A75A6D">
        <w:t xml:space="preserve"> </w:t>
      </w:r>
      <w:r w:rsidRPr="002224BC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bookmarkStart w:id="21" w:name="_Hlk128129962"/>
      <w:r w:rsidRPr="002F008D">
        <w:t>voice</w:t>
      </w:r>
      <w:r w:rsidR="00A75A6D">
        <w:t xml:space="preserve"> </w:t>
      </w:r>
      <w:r w:rsidRPr="002F008D">
        <w:t>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hands-free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feature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function</w:t>
      </w:r>
      <w:bookmarkEnd w:id="21"/>
      <w:r w:rsidRPr="002F008D">
        <w:t>;</w:t>
      </w:r>
    </w:p>
    <w:p w14:paraId="2AD777CA" w14:textId="1DF16111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Engage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bookmarkStart w:id="22" w:name="_Hlk128129987"/>
      <w:r w:rsidRPr="002F008D">
        <w:t>form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data</w:t>
      </w:r>
      <w:r w:rsidR="00A75A6D">
        <w:t xml:space="preserve"> </w:t>
      </w:r>
      <w:bookmarkEnd w:id="22"/>
      <w:r w:rsidRPr="002F008D">
        <w:t>retrieval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communication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device;</w:t>
      </w:r>
    </w:p>
    <w:p w14:paraId="271B3F8D" w14:textId="05F581A1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Manually</w:t>
      </w:r>
      <w:r w:rsidR="00A75A6D">
        <w:t xml:space="preserve"> </w:t>
      </w:r>
      <w:r w:rsidRPr="002F008D">
        <w:t>enter</w:t>
      </w:r>
      <w:r w:rsidR="00A75A6D">
        <w:t xml:space="preserve"> </w:t>
      </w:r>
      <w:r w:rsidRPr="002F008D">
        <w:t>letters,</w:t>
      </w:r>
      <w:r w:rsidR="00A75A6D">
        <w:t xml:space="preserve"> </w:t>
      </w:r>
      <w:r w:rsidRPr="002F008D">
        <w:t>numbers,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symbols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website,</w:t>
      </w:r>
      <w:r w:rsidR="00A75A6D">
        <w:t xml:space="preserve"> </w:t>
      </w:r>
      <w:r w:rsidRPr="002F008D">
        <w:t>search</w:t>
      </w:r>
      <w:r w:rsidR="00A75A6D">
        <w:t xml:space="preserve"> </w:t>
      </w:r>
      <w:r w:rsidRPr="002F008D">
        <w:t>engine,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device;</w:t>
      </w:r>
    </w:p>
    <w:p w14:paraId="5B61BC6B" w14:textId="10D4989A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bookmarkStart w:id="23" w:name="_Hlk128130185"/>
      <w:r w:rsidRPr="002F008D">
        <w:t>Watch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movie</w:t>
      </w:r>
      <w:r w:rsidR="00A75A6D">
        <w:t xml:space="preserve"> </w:t>
      </w:r>
      <w:bookmarkEnd w:id="23"/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watching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navigation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vehicle;</w:t>
      </w:r>
    </w:p>
    <w:p w14:paraId="4F86378D" w14:textId="2F24AC6A" w:rsidR="0086311E" w:rsidRPr="002F008D" w:rsidRDefault="0086311E" w:rsidP="002224BC">
      <w:pPr>
        <w:pStyle w:val="EnactingSection"/>
      </w:pPr>
      <w:r w:rsidRPr="002F008D">
        <w:t>(7)</w:t>
      </w:r>
      <w:r w:rsidR="00A75A6D">
        <w:t xml:space="preserve"> </w:t>
      </w:r>
      <w:r w:rsidRPr="002F008D">
        <w:t>Record,</w:t>
      </w:r>
      <w:r w:rsidR="00A75A6D">
        <w:t xml:space="preserve"> </w:t>
      </w:r>
      <w:r w:rsidRPr="002F008D">
        <w:t>post,</w:t>
      </w:r>
      <w:r w:rsidR="00A75A6D">
        <w:t xml:space="preserve"> </w:t>
      </w:r>
      <w:r w:rsidRPr="002F008D">
        <w:t>send,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broadcast</w:t>
      </w:r>
      <w:r w:rsidR="00A75A6D">
        <w:t xml:space="preserve"> </w:t>
      </w:r>
      <w:r w:rsidRPr="002F008D">
        <w:t>video,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conference</w:t>
      </w:r>
      <w:r w:rsidR="00A75A6D">
        <w:t xml:space="preserve"> </w:t>
      </w:r>
      <w:bookmarkStart w:id="24" w:name="_Hlk128130056"/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bookmarkEnd w:id="24"/>
      <w:r w:rsidRPr="002F008D">
        <w:t>:</w:t>
      </w:r>
      <w:r w:rsidR="00A75A6D">
        <w:t xml:space="preserve"> </w:t>
      </w:r>
      <w:r w:rsidRPr="002224BC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prohibition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sole</w:t>
      </w:r>
      <w:r w:rsidR="00A75A6D">
        <w:t xml:space="preserve"> </w:t>
      </w:r>
      <w:r w:rsidRPr="002F008D">
        <w:t>purpose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continuously</w:t>
      </w:r>
      <w:r w:rsidR="00A75A6D">
        <w:t xml:space="preserve"> </w:t>
      </w:r>
      <w:r w:rsidRPr="002F008D">
        <w:t>recording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broadcasting</w:t>
      </w:r>
      <w:r w:rsidR="00A75A6D">
        <w:t xml:space="preserve"> </w:t>
      </w:r>
      <w:r w:rsidRPr="002F008D">
        <w:t>video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  <w:r w:rsidR="00A75A6D">
        <w:t xml:space="preserve"> </w:t>
      </w:r>
      <w:r w:rsidRPr="002F008D">
        <w:t>or</w:t>
      </w:r>
    </w:p>
    <w:p w14:paraId="6B0DFE87" w14:textId="418ABA7C" w:rsidR="0086311E" w:rsidRPr="002F008D" w:rsidRDefault="0086311E" w:rsidP="002224BC">
      <w:pPr>
        <w:pStyle w:val="EnactingSection"/>
      </w:pPr>
      <w:r w:rsidRPr="002F008D">
        <w:t>(8)</w:t>
      </w:r>
      <w:r w:rsidR="00A75A6D">
        <w:t xml:space="preserve"> </w:t>
      </w:r>
      <w:r w:rsidRPr="002F008D">
        <w:t>Actively</w:t>
      </w:r>
      <w:r w:rsidR="00A75A6D">
        <w:t xml:space="preserve"> </w:t>
      </w:r>
      <w:r w:rsidRPr="002F008D">
        <w:t>play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game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device.</w:t>
      </w:r>
    </w:p>
    <w:p w14:paraId="12EA66E0" w14:textId="26148879" w:rsidR="0086311E" w:rsidRPr="002F008D" w:rsidRDefault="0086311E" w:rsidP="002224BC">
      <w:pPr>
        <w:pStyle w:val="EnactingSection"/>
      </w:pPr>
      <w:r w:rsidRPr="002F008D">
        <w:t>(f)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bookmarkStart w:id="25" w:name="_Hlk128134268"/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bookmarkEnd w:id="25"/>
      <w:r w:rsidRPr="002F008D">
        <w:t>on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highway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may:</w:t>
      </w:r>
    </w:p>
    <w:p w14:paraId="45794D28" w14:textId="1394C12C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single</w:t>
      </w:r>
      <w:r w:rsidR="00A75A6D">
        <w:t xml:space="preserve"> </w:t>
      </w:r>
      <w:r w:rsidRPr="002F008D">
        <w:t>button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initiate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terminate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voice</w:t>
      </w:r>
      <w:r w:rsidR="00A75A6D">
        <w:t xml:space="preserve"> </w:t>
      </w:r>
      <w:r w:rsidRPr="002F008D">
        <w:t>communication;</w:t>
      </w:r>
      <w:r w:rsidR="00A75A6D">
        <w:t xml:space="preserve"> </w:t>
      </w:r>
      <w:r w:rsidRPr="002F008D">
        <w:t>or</w:t>
      </w:r>
    </w:p>
    <w:p w14:paraId="5991D0B2" w14:textId="4FC99B86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bookmarkStart w:id="26" w:name="_Hlk128134394"/>
      <w:r w:rsidRPr="002F008D">
        <w:t>Reach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wireless</w:t>
      </w:r>
      <w:r w:rsidR="00A75A6D">
        <w:t xml:space="preserve"> </w:t>
      </w:r>
      <w:r w:rsidRPr="002F008D">
        <w:t>telecommunications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stand-alone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manner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requires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to:</w:t>
      </w:r>
      <w:bookmarkEnd w:id="26"/>
    </w:p>
    <w:p w14:paraId="4A001C59" w14:textId="1BB72A7E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longer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seated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position;</w:t>
      </w:r>
      <w:r w:rsidR="00A75A6D">
        <w:t xml:space="preserve"> </w:t>
      </w:r>
      <w:r w:rsidRPr="002F008D">
        <w:t>or</w:t>
      </w:r>
    </w:p>
    <w:p w14:paraId="014C5A74" w14:textId="6E605B87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longer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properly</w:t>
      </w:r>
      <w:r w:rsidR="00A75A6D">
        <w:t xml:space="preserve"> </w:t>
      </w:r>
      <w:r w:rsidRPr="002F008D">
        <w:t>restrained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belt.</w:t>
      </w:r>
    </w:p>
    <w:p w14:paraId="6936B8A1" w14:textId="5E80C71A" w:rsidR="0086311E" w:rsidRPr="002F008D" w:rsidRDefault="0086311E" w:rsidP="002224BC">
      <w:pPr>
        <w:pStyle w:val="EnactingSection"/>
      </w:pPr>
      <w:r w:rsidRPr="002F008D">
        <w:t>(g)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constitute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offense.</w:t>
      </w:r>
    </w:p>
    <w:p w14:paraId="7355E3EF" w14:textId="4AA818C0" w:rsidR="0086311E" w:rsidRPr="002F008D" w:rsidRDefault="0086311E" w:rsidP="002224BC">
      <w:pPr>
        <w:pStyle w:val="EnactingSection"/>
      </w:pPr>
      <w:r w:rsidRPr="002F008D">
        <w:t>(h)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violate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  <w:r w:rsidR="00A75A6D">
        <w:t xml:space="preserve"> </w:t>
      </w:r>
      <w:r w:rsidRPr="002F008D">
        <w:t>Every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punished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follows:</w:t>
      </w:r>
    </w:p>
    <w:p w14:paraId="41163F43" w14:textId="4146F0CE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plea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contest</w:t>
      </w:r>
      <w:r w:rsidR="00A75A6D">
        <w:t xml:space="preserve"> </w:t>
      </w:r>
      <w:r w:rsidRPr="002F008D">
        <w:t>accepted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previous</w:t>
      </w:r>
      <w:r w:rsidR="00A75A6D">
        <w:t xml:space="preserve"> </w:t>
      </w:r>
      <w:r w:rsidRPr="002F008D">
        <w:t>24-month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measured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plea,</w:t>
      </w:r>
      <w:r w:rsidR="00A75A6D">
        <w:t xml:space="preserve"> </w:t>
      </w:r>
      <w:bookmarkStart w:id="27" w:name="_Hlk128130522"/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$100</w:t>
      </w:r>
      <w:bookmarkEnd w:id="27"/>
      <w:r w:rsidRPr="002F008D">
        <w:t>;</w:t>
      </w:r>
    </w:p>
    <w:p w14:paraId="0D85B580" w14:textId="15962ACE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24-month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measured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plea,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$200;</w:t>
      </w:r>
    </w:p>
    <w:p w14:paraId="5D909FE7" w14:textId="07165AFC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bookmarkStart w:id="28" w:name="_Hlk128130844"/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bookmarkEnd w:id="28"/>
      <w:r w:rsidRPr="002F008D">
        <w:t>conviction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24-month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measured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plea:</w:t>
      </w:r>
    </w:p>
    <w:p w14:paraId="105347CC" w14:textId="7010D806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$350;</w:t>
      </w:r>
    </w:p>
    <w:p w14:paraId="65F61FA5" w14:textId="2CD57C4B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bookmarkStart w:id="29" w:name="_Hlk128130869"/>
      <w:r w:rsidRPr="002F008D">
        <w:t>Three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maintained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Vehicles;</w:t>
      </w:r>
      <w:r w:rsidR="00A75A6D">
        <w:t xml:space="preserve"> </w:t>
      </w:r>
      <w:r w:rsidRPr="002F008D">
        <w:t>and</w:t>
      </w:r>
      <w:bookmarkEnd w:id="29"/>
    </w:p>
    <w:p w14:paraId="2E28E22C" w14:textId="71318F9A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court's</w:t>
      </w:r>
      <w:r w:rsidR="00A75A6D">
        <w:t xml:space="preserve"> </w:t>
      </w:r>
      <w:r w:rsidRPr="002F008D">
        <w:t>discretion,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90</w:t>
      </w:r>
      <w:r w:rsidR="00A75A6D">
        <w:t xml:space="preserve"> </w:t>
      </w:r>
      <w:r w:rsidRPr="002F008D">
        <w:t>days;</w:t>
      </w:r>
    </w:p>
    <w:p w14:paraId="717974AB" w14:textId="349E3F27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bookmarkStart w:id="30" w:name="_Hlk128130938"/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harm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property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punishable</w:t>
      </w:r>
      <w:r w:rsidR="00A75A6D">
        <w:t xml:space="preserve"> </w:t>
      </w:r>
      <w:r w:rsidRPr="002F008D">
        <w:t>up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30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$100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$500</w:t>
      </w:r>
      <w:bookmarkEnd w:id="30"/>
      <w:r w:rsidRPr="002F008D">
        <w:t>;</w:t>
      </w:r>
    </w:p>
    <w:p w14:paraId="5B7DB749" w14:textId="6FABA2BD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bookmarkStart w:id="31" w:name="_Hlk128131858"/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harm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$500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$1,000,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confined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jail</w:t>
      </w:r>
      <w:r w:rsidR="00A75A6D">
        <w:t xml:space="preserve"> </w:t>
      </w:r>
      <w:r w:rsidRPr="002F008D">
        <w:t>up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both</w:t>
      </w:r>
      <w:r w:rsidR="00A75A6D">
        <w:t xml:space="preserve"> </w:t>
      </w:r>
      <w:r w:rsidRPr="002F008D">
        <w:t>fined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confined,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bookmarkEnd w:id="31"/>
      <w:r w:rsidRPr="002F008D">
        <w:t>;</w:t>
      </w:r>
      <w:r w:rsidR="00A75A6D">
        <w:t xml:space="preserve"> </w:t>
      </w:r>
      <w:r w:rsidRPr="002F008D">
        <w:t>and</w:t>
      </w:r>
    </w:p>
    <w:p w14:paraId="00ED4C68" w14:textId="639DF312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punished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§17C-5-1</w:t>
      </w:r>
      <w:r w:rsidR="00A75A6D">
        <w:t xml:space="preserve"> </w:t>
      </w:r>
      <w:r>
        <w:rPr>
          <w:u w:val="single"/>
        </w:rPr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2A98DFF0" w14:textId="7B86C30D" w:rsidR="0086311E" w:rsidRPr="002F008D" w:rsidRDefault="00A75A6D" w:rsidP="002224BC">
      <w:pPr>
        <w:pStyle w:val="EnactingSection"/>
      </w:pPr>
      <w:r>
        <w:t xml:space="preserve"> </w:t>
      </w:r>
      <w:r w:rsidR="0086311E" w:rsidRPr="002F008D">
        <w:t>(</w:t>
      </w:r>
      <w:proofErr w:type="spellStart"/>
      <w:r w:rsidR="0086311E" w:rsidRPr="002F008D">
        <w:t>i</w:t>
      </w:r>
      <w:proofErr w:type="spellEnd"/>
      <w:r w:rsidR="0086311E" w:rsidRPr="002F008D">
        <w:t>)</w:t>
      </w:r>
      <w:r>
        <w:t xml:space="preserve">  </w:t>
      </w:r>
      <w:r w:rsidR="0086311E" w:rsidRPr="002F008D">
        <w:t>The</w:t>
      </w:r>
      <w:r>
        <w:t xml:space="preserve"> </w:t>
      </w:r>
      <w:r w:rsidR="0086311E" w:rsidRPr="002F008D">
        <w:t>Department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Transportation</w:t>
      </w:r>
      <w:r>
        <w:t xml:space="preserve"> </w:t>
      </w:r>
      <w:r w:rsidR="0086311E" w:rsidRPr="002F008D">
        <w:t>shall</w:t>
      </w:r>
      <w:r>
        <w:t xml:space="preserve"> </w:t>
      </w:r>
      <w:r w:rsidR="0086311E" w:rsidRPr="002F008D">
        <w:t>cause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be</w:t>
      </w:r>
      <w:r>
        <w:t xml:space="preserve"> </w:t>
      </w:r>
      <w:r w:rsidR="0086311E" w:rsidRPr="002F008D">
        <w:t>erected</w:t>
      </w:r>
      <w:r>
        <w:t xml:space="preserve"> </w:t>
      </w:r>
      <w:r w:rsidR="0086311E" w:rsidRPr="002F008D">
        <w:t>signs</w:t>
      </w:r>
      <w:r>
        <w:t xml:space="preserve"> </w:t>
      </w:r>
      <w:r w:rsidR="0086311E" w:rsidRPr="002F008D">
        <w:t>upon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highway</w:t>
      </w:r>
      <w:r>
        <w:t xml:space="preserve"> </w:t>
      </w:r>
      <w:r w:rsidR="0086311E" w:rsidRPr="002F008D">
        <w:t>entering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state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West</w:t>
      </w:r>
      <w:r>
        <w:t xml:space="preserve"> </w:t>
      </w:r>
      <w:r w:rsidR="0086311E" w:rsidRPr="002F008D">
        <w:t>Virginia</w:t>
      </w:r>
      <w:r>
        <w:t xml:space="preserve"> </w:t>
      </w:r>
      <w:r w:rsidR="0086311E" w:rsidRPr="002F008D">
        <w:t>on</w:t>
      </w:r>
      <w:r>
        <w:t xml:space="preserve"> </w:t>
      </w:r>
      <w:r w:rsidR="0086311E" w:rsidRPr="002F008D">
        <w:t>which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welcome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West</w:t>
      </w:r>
      <w:r>
        <w:t xml:space="preserve"> </w:t>
      </w:r>
      <w:r w:rsidR="0086311E" w:rsidRPr="002F008D">
        <w:t>Virginia</w:t>
      </w:r>
      <w:r>
        <w:t xml:space="preserve"> </w:t>
      </w:r>
      <w:r w:rsidR="0086311E" w:rsidRPr="002F008D">
        <w:t>sign</w:t>
      </w:r>
      <w:r>
        <w:t xml:space="preserve"> </w:t>
      </w:r>
      <w:r w:rsidR="0086311E" w:rsidRPr="002F008D">
        <w:t>is</w:t>
      </w:r>
      <w:r>
        <w:t xml:space="preserve"> </w:t>
      </w:r>
      <w:r w:rsidR="0086311E" w:rsidRPr="002F008D">
        <w:t>posted,</w:t>
      </w:r>
      <w:r>
        <w:t xml:space="preserve"> </w:t>
      </w:r>
      <w:r w:rsidR="0086311E" w:rsidRPr="002F008D">
        <w:t>and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other</w:t>
      </w:r>
      <w:r>
        <w:t xml:space="preserve"> </w:t>
      </w:r>
      <w:r w:rsidR="0086311E" w:rsidRPr="002F008D">
        <w:t>highway</w:t>
      </w:r>
      <w:r>
        <w:t xml:space="preserve"> </w:t>
      </w:r>
      <w:r w:rsidR="0086311E" w:rsidRPr="002F008D">
        <w:t>where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Division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Highways</w:t>
      </w:r>
      <w:r>
        <w:t xml:space="preserve"> </w:t>
      </w:r>
      <w:r w:rsidR="0086311E" w:rsidRPr="002F008D">
        <w:t>deems</w:t>
      </w:r>
      <w:r>
        <w:t xml:space="preserve"> </w:t>
      </w:r>
      <w:r w:rsidR="0086311E" w:rsidRPr="002F008D">
        <w:t>appropriate,</w:t>
      </w:r>
      <w:r>
        <w:t xml:space="preserve"> </w:t>
      </w:r>
      <w:r w:rsidR="0086311E" w:rsidRPr="002F008D">
        <w:t>posted</w:t>
      </w:r>
      <w:r>
        <w:t xml:space="preserve"> </w:t>
      </w:r>
      <w:r w:rsidR="0086311E" w:rsidRPr="002F008D">
        <w:t>at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distance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not</w:t>
      </w:r>
      <w:r>
        <w:t xml:space="preserve"> </w:t>
      </w:r>
      <w:r w:rsidR="0086311E" w:rsidRPr="002F008D">
        <w:t>more</w:t>
      </w:r>
      <w:r>
        <w:t xml:space="preserve"> </w:t>
      </w:r>
      <w:r w:rsidR="0086311E" w:rsidRPr="002F008D">
        <w:t>than</w:t>
      </w:r>
      <w:r>
        <w:t xml:space="preserve"> </w:t>
      </w:r>
      <w:r w:rsidR="0086311E" w:rsidRPr="002F008D">
        <w:t>one</w:t>
      </w:r>
      <w:r>
        <w:t xml:space="preserve"> </w:t>
      </w:r>
      <w:r w:rsidR="0086311E" w:rsidRPr="002F008D">
        <w:t>mile</w:t>
      </w:r>
      <w:r>
        <w:t xml:space="preserve"> </w:t>
      </w:r>
      <w:r w:rsidR="0086311E" w:rsidRPr="002F008D">
        <w:t>from</w:t>
      </w:r>
      <w:r>
        <w:t xml:space="preserve"> </w:t>
      </w:r>
      <w:r w:rsidR="0086311E" w:rsidRPr="002F008D">
        <w:t>each</w:t>
      </w:r>
      <w:r>
        <w:t xml:space="preserve"> </w:t>
      </w:r>
      <w:r w:rsidR="0086311E" w:rsidRPr="002F008D">
        <w:t>border</w:t>
      </w:r>
      <w:r>
        <w:t xml:space="preserve"> </w:t>
      </w:r>
      <w:r w:rsidR="0086311E" w:rsidRPr="002F008D">
        <w:t>crossing,</w:t>
      </w:r>
      <w:r>
        <w:t xml:space="preserve"> </w:t>
      </w:r>
      <w:r w:rsidR="0086311E" w:rsidRPr="002F008D">
        <w:t>each</w:t>
      </w:r>
      <w:r>
        <w:t xml:space="preserve"> </w:t>
      </w:r>
      <w:r w:rsidR="0086311E" w:rsidRPr="002F008D">
        <w:t>sign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bear</w:t>
      </w:r>
      <w:r>
        <w:t xml:space="preserve"> </w:t>
      </w:r>
      <w:r w:rsidR="0086311E" w:rsidRPr="002F008D">
        <w:t>an</w:t>
      </w:r>
      <w:r>
        <w:t xml:space="preserve"> </w:t>
      </w:r>
      <w:r w:rsidR="0086311E" w:rsidRPr="002F008D">
        <w:t>inscription</w:t>
      </w:r>
      <w:r>
        <w:t xml:space="preserve"> </w:t>
      </w:r>
      <w:r w:rsidR="0086311E" w:rsidRPr="002F008D">
        <w:t>clearly</w:t>
      </w:r>
      <w:r>
        <w:t xml:space="preserve"> </w:t>
      </w:r>
      <w:r w:rsidR="0086311E" w:rsidRPr="002F008D">
        <w:t>communicating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motorists</w:t>
      </w:r>
      <w:r>
        <w:t xml:space="preserve"> </w:t>
      </w:r>
      <w:r w:rsidR="0086311E" w:rsidRPr="002F008D">
        <w:t>entering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state</w:t>
      </w:r>
      <w:r>
        <w:t xml:space="preserve"> </w:t>
      </w:r>
      <w:r w:rsidR="0086311E" w:rsidRPr="002F008D">
        <w:t>that</w:t>
      </w:r>
      <w:r>
        <w:t xml:space="preserve"> </w:t>
      </w:r>
      <w:r w:rsidR="0086311E" w:rsidRPr="002F008D">
        <w:t>texting,</w:t>
      </w:r>
      <w:r>
        <w:t xml:space="preserve"> </w:t>
      </w:r>
      <w:r w:rsidR="0086311E" w:rsidRPr="002F008D">
        <w:t>or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use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wireless</w:t>
      </w:r>
      <w:r>
        <w:t xml:space="preserve"> </w:t>
      </w:r>
      <w:r w:rsidR="0086311E" w:rsidRPr="002F008D">
        <w:t>communication</w:t>
      </w:r>
      <w:r>
        <w:t xml:space="preserve"> </w:t>
      </w:r>
      <w:r w:rsidR="0086311E" w:rsidRPr="002F008D">
        <w:t>device</w:t>
      </w:r>
      <w:r>
        <w:t xml:space="preserve"> </w:t>
      </w:r>
      <w:r w:rsidR="0086311E" w:rsidRPr="002F008D">
        <w:t>without</w:t>
      </w:r>
      <w:r>
        <w:t xml:space="preserve"> </w:t>
      </w:r>
      <w:r w:rsidR="0086311E" w:rsidRPr="002F008D">
        <w:t>hands-free</w:t>
      </w:r>
      <w:r>
        <w:t xml:space="preserve"> </w:t>
      </w:r>
      <w:r w:rsidR="0086311E" w:rsidRPr="002F008D">
        <w:t>equipment,</w:t>
      </w:r>
      <w:r>
        <w:t xml:space="preserve"> </w:t>
      </w:r>
      <w:r w:rsidR="0086311E" w:rsidRPr="002F008D">
        <w:t>is</w:t>
      </w:r>
      <w:r>
        <w:t xml:space="preserve"> </w:t>
      </w:r>
      <w:r w:rsidR="0086311E" w:rsidRPr="002F008D">
        <w:t>illegal</w:t>
      </w:r>
      <w:r>
        <w:t xml:space="preserve"> </w:t>
      </w:r>
      <w:r w:rsidR="0086311E" w:rsidRPr="002F008D">
        <w:t>within</w:t>
      </w:r>
      <w:r>
        <w:t xml:space="preserve"> </w:t>
      </w:r>
      <w:r w:rsidR="0086311E" w:rsidRPr="002F008D">
        <w:t>this</w:t>
      </w:r>
      <w:r>
        <w:t xml:space="preserve"> </w:t>
      </w:r>
      <w:r w:rsidR="0086311E" w:rsidRPr="002F008D">
        <w:t>state.</w:t>
      </w:r>
    </w:p>
    <w:p w14:paraId="45D3CFD5" w14:textId="3F18AA8E" w:rsidR="0086311E" w:rsidRPr="002F008D" w:rsidRDefault="00A75A6D" w:rsidP="002224BC">
      <w:pPr>
        <w:pStyle w:val="EnactingSection"/>
      </w:pPr>
      <w:r>
        <w:t xml:space="preserve"> </w:t>
      </w:r>
      <w:r w:rsidR="0086311E" w:rsidRPr="002F008D">
        <w:t>(j)</w:t>
      </w:r>
      <w:r>
        <w:t xml:space="preserve"> </w:t>
      </w:r>
      <w:r w:rsidR="0086311E" w:rsidRPr="002F008D">
        <w:t>Nothing</w:t>
      </w:r>
      <w:r>
        <w:t xml:space="preserve"> </w:t>
      </w:r>
      <w:r w:rsidR="0086311E" w:rsidRPr="002F008D">
        <w:t>contained</w:t>
      </w:r>
      <w:r>
        <w:t xml:space="preserve"> </w:t>
      </w:r>
      <w:r w:rsidR="0086311E" w:rsidRPr="002F008D">
        <w:t>in</w:t>
      </w:r>
      <w:r>
        <w:t xml:space="preserve"> </w:t>
      </w:r>
      <w:r w:rsidR="0086311E" w:rsidRPr="002F008D">
        <w:t>this</w:t>
      </w:r>
      <w:r>
        <w:t xml:space="preserve"> </w:t>
      </w:r>
      <w:r w:rsidR="0086311E" w:rsidRPr="002F008D">
        <w:t>section</w:t>
      </w:r>
      <w:r>
        <w:t xml:space="preserve"> </w:t>
      </w:r>
      <w:r w:rsidR="0086311E" w:rsidRPr="002F008D">
        <w:t>shall</w:t>
      </w:r>
      <w:r>
        <w:t xml:space="preserve"> </w:t>
      </w:r>
      <w:r w:rsidR="0086311E" w:rsidRPr="002F008D">
        <w:t>be</w:t>
      </w:r>
      <w:r>
        <w:t xml:space="preserve"> </w:t>
      </w:r>
      <w:r w:rsidR="0086311E" w:rsidRPr="002F008D">
        <w:t>construed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authorize</w:t>
      </w:r>
      <w:r>
        <w:t xml:space="preserve"> </w:t>
      </w:r>
      <w:r w:rsidR="0086311E" w:rsidRPr="002F008D">
        <w:t>seizure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cell</w:t>
      </w:r>
      <w:r>
        <w:t xml:space="preserve"> </w:t>
      </w:r>
      <w:r w:rsidR="0086311E" w:rsidRPr="002F008D">
        <w:t>phone</w:t>
      </w:r>
      <w:r>
        <w:t xml:space="preserve"> </w:t>
      </w:r>
      <w:r w:rsidR="0086311E" w:rsidRPr="002F008D">
        <w:t>or</w:t>
      </w:r>
      <w:r>
        <w:t xml:space="preserve"> </w:t>
      </w:r>
      <w:r w:rsidR="0086311E" w:rsidRPr="002F008D">
        <w:t>electronic</w:t>
      </w:r>
      <w:r>
        <w:t xml:space="preserve"> </w:t>
      </w:r>
      <w:r w:rsidR="0086311E" w:rsidRPr="002F008D">
        <w:t>device</w:t>
      </w:r>
      <w:r>
        <w:t xml:space="preserve"> </w:t>
      </w:r>
      <w:r w:rsidR="0086311E" w:rsidRPr="002F008D">
        <w:t>by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law-enforcement</w:t>
      </w:r>
      <w:r>
        <w:t xml:space="preserve"> </w:t>
      </w:r>
      <w:r w:rsidR="0086311E" w:rsidRPr="002F008D">
        <w:t>agency.</w:t>
      </w:r>
    </w:p>
    <w:p w14:paraId="69D8F4F5" w14:textId="35EDC8FD" w:rsidR="0086311E" w:rsidRPr="002F008D" w:rsidRDefault="00A75A6D" w:rsidP="002224BC">
      <w:pPr>
        <w:pStyle w:val="EnactingSection"/>
      </w:pPr>
      <w:r>
        <w:t xml:space="preserve"> </w:t>
      </w:r>
      <w:r w:rsidR="0086311E" w:rsidRPr="002F008D">
        <w:t>(k)</w:t>
      </w:r>
      <w:r>
        <w:t xml:space="preserve"> </w:t>
      </w:r>
      <w:r w:rsidR="0086311E" w:rsidRPr="002F008D">
        <w:t>No</w:t>
      </w:r>
      <w:r>
        <w:t xml:space="preserve"> </w:t>
      </w:r>
      <w:r w:rsidR="0086311E" w:rsidRPr="002F008D">
        <w:t>policy</w:t>
      </w:r>
      <w:r>
        <w:t xml:space="preserve"> </w:t>
      </w:r>
      <w:r w:rsidR="0086311E" w:rsidRPr="002F008D">
        <w:t>providing</w:t>
      </w:r>
      <w:r>
        <w:t xml:space="preserve"> </w:t>
      </w:r>
      <w:r w:rsidR="0086311E" w:rsidRPr="002F008D">
        <w:t>liability</w:t>
      </w:r>
      <w:r>
        <w:t xml:space="preserve"> </w:t>
      </w:r>
      <w:r w:rsidR="0086311E" w:rsidRPr="002F008D">
        <w:t>coverage</w:t>
      </w:r>
      <w:r>
        <w:t xml:space="preserve"> </w:t>
      </w:r>
      <w:r w:rsidR="0086311E" w:rsidRPr="002F008D">
        <w:t>for</w:t>
      </w:r>
      <w:r>
        <w:t xml:space="preserve"> </w:t>
      </w:r>
      <w:r w:rsidR="0086311E" w:rsidRPr="002F008D">
        <w:t>personal</w:t>
      </w:r>
      <w:r>
        <w:t xml:space="preserve"> </w:t>
      </w:r>
      <w:r w:rsidR="0086311E" w:rsidRPr="002F008D">
        <w:t>lines</w:t>
      </w:r>
      <w:r>
        <w:t xml:space="preserve"> </w:t>
      </w:r>
      <w:r w:rsidR="0086311E" w:rsidRPr="002F008D">
        <w:t>insurance</w:t>
      </w:r>
      <w:r>
        <w:t xml:space="preserve"> </w:t>
      </w:r>
      <w:r w:rsidR="0086311E" w:rsidRPr="002F008D">
        <w:t>shall</w:t>
      </w:r>
      <w:r>
        <w:t xml:space="preserve"> </w:t>
      </w:r>
      <w:r w:rsidR="0086311E" w:rsidRPr="002F008D">
        <w:t>contain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provision</w:t>
      </w:r>
      <w:r>
        <w:t xml:space="preserve"> </w:t>
      </w:r>
      <w:r w:rsidR="0086311E" w:rsidRPr="002F008D">
        <w:t>which</w:t>
      </w:r>
      <w:r>
        <w:t xml:space="preserve"> </w:t>
      </w:r>
      <w:r w:rsidR="0086311E" w:rsidRPr="002F008D">
        <w:t>may</w:t>
      </w:r>
      <w:r>
        <w:t xml:space="preserve"> </w:t>
      </w:r>
      <w:r w:rsidR="0086311E" w:rsidRPr="002F008D">
        <w:t>be</w:t>
      </w:r>
      <w:r>
        <w:t xml:space="preserve"> </w:t>
      </w:r>
      <w:r w:rsidR="0086311E" w:rsidRPr="002F008D">
        <w:t>used</w:t>
      </w:r>
      <w:r>
        <w:t xml:space="preserve"> </w:t>
      </w:r>
      <w:r w:rsidR="0086311E" w:rsidRPr="002F008D">
        <w:t>to</w:t>
      </w:r>
      <w:r>
        <w:t xml:space="preserve"> </w:t>
      </w:r>
      <w:r w:rsidR="0086311E" w:rsidRPr="002F008D">
        <w:t>deny</w:t>
      </w:r>
      <w:r>
        <w:t xml:space="preserve"> </w:t>
      </w:r>
      <w:r w:rsidR="0086311E" w:rsidRPr="002F008D">
        <w:t>coverage</w:t>
      </w:r>
      <w:r>
        <w:t xml:space="preserve"> </w:t>
      </w:r>
      <w:r w:rsidR="0086311E" w:rsidRPr="002F008D">
        <w:t>or</w:t>
      </w:r>
      <w:r>
        <w:t xml:space="preserve"> </w:t>
      </w:r>
      <w:r w:rsidR="0086311E" w:rsidRPr="002F008D">
        <w:t>exclude</w:t>
      </w:r>
      <w:r>
        <w:t xml:space="preserve"> </w:t>
      </w:r>
      <w:r w:rsidR="0086311E" w:rsidRPr="002F008D">
        <w:t>payment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legal</w:t>
      </w:r>
      <w:r>
        <w:t xml:space="preserve"> </w:t>
      </w:r>
      <w:r w:rsidR="0086311E" w:rsidRPr="002F008D">
        <w:t>damages</w:t>
      </w:r>
      <w:r>
        <w:t xml:space="preserve"> </w:t>
      </w:r>
      <w:r w:rsidR="0086311E" w:rsidRPr="002F008D">
        <w:t>recoverable</w:t>
      </w:r>
      <w:r>
        <w:t xml:space="preserve"> </w:t>
      </w:r>
      <w:r w:rsidR="0086311E" w:rsidRPr="002F008D">
        <w:t>by</w:t>
      </w:r>
      <w:r>
        <w:t xml:space="preserve"> </w:t>
      </w:r>
      <w:r w:rsidR="0086311E" w:rsidRPr="002F008D">
        <w:t>law</w:t>
      </w:r>
      <w:r>
        <w:t xml:space="preserve"> </w:t>
      </w:r>
      <w:r w:rsidR="0086311E" w:rsidRPr="002F008D">
        <w:t>for</w:t>
      </w:r>
      <w:r>
        <w:t xml:space="preserve"> </w:t>
      </w:r>
      <w:r w:rsidR="0086311E" w:rsidRPr="002F008D">
        <w:t>injuries</w:t>
      </w:r>
      <w:r>
        <w:t xml:space="preserve"> </w:t>
      </w:r>
      <w:r w:rsidR="0086311E" w:rsidRPr="002F008D">
        <w:t>proximately</w:t>
      </w:r>
      <w:r>
        <w:t xml:space="preserve"> </w:t>
      </w:r>
      <w:r w:rsidR="0086311E" w:rsidRPr="002F008D">
        <w:t>caused</w:t>
      </w:r>
      <w:r>
        <w:t xml:space="preserve"> </w:t>
      </w:r>
      <w:r w:rsidR="0086311E" w:rsidRPr="002F008D">
        <w:t>by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violation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this</w:t>
      </w:r>
      <w:r>
        <w:t xml:space="preserve"> </w:t>
      </w:r>
      <w:r w:rsidR="0086311E" w:rsidRPr="002F008D">
        <w:t>section,</w:t>
      </w:r>
      <w:r>
        <w:t xml:space="preserve"> </w:t>
      </w:r>
      <w:r w:rsidR="0086311E" w:rsidRPr="002F008D">
        <w:t>as</w:t>
      </w:r>
      <w:r>
        <w:t xml:space="preserve"> </w:t>
      </w:r>
      <w:r w:rsidR="0086311E" w:rsidRPr="002F008D">
        <w:t>long</w:t>
      </w:r>
      <w:r>
        <w:t xml:space="preserve"> </w:t>
      </w:r>
      <w:r w:rsidR="0086311E" w:rsidRPr="002F008D">
        <w:t>as</w:t>
      </w:r>
      <w:r>
        <w:t xml:space="preserve"> </w:t>
      </w:r>
      <w:r w:rsidR="0086311E" w:rsidRPr="002F008D">
        <w:t>such</w:t>
      </w:r>
      <w:r>
        <w:t xml:space="preserve"> </w:t>
      </w:r>
      <w:r w:rsidR="0086311E" w:rsidRPr="002F008D">
        <w:t>amounts</w:t>
      </w:r>
      <w:r>
        <w:t xml:space="preserve"> </w:t>
      </w:r>
      <w:r w:rsidR="0086311E" w:rsidRPr="002F008D">
        <w:t>are</w:t>
      </w:r>
      <w:r>
        <w:t xml:space="preserve"> </w:t>
      </w:r>
      <w:r w:rsidR="0086311E" w:rsidRPr="002F008D">
        <w:t>within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coverage</w:t>
      </w:r>
      <w:r>
        <w:t xml:space="preserve"> </w:t>
      </w:r>
      <w:r w:rsidR="0086311E" w:rsidRPr="002F008D">
        <w:t>limits</w:t>
      </w:r>
      <w:r>
        <w:t xml:space="preserve"> </w:t>
      </w:r>
      <w:r w:rsidR="0086311E" w:rsidRPr="002F008D">
        <w:t>of</w:t>
      </w:r>
      <w:r>
        <w:t xml:space="preserve"> </w:t>
      </w:r>
      <w:r w:rsidR="0086311E" w:rsidRPr="002F008D">
        <w:t>the</w:t>
      </w:r>
      <w:r>
        <w:t xml:space="preserve"> </w:t>
      </w:r>
      <w:r w:rsidR="0086311E" w:rsidRPr="002F008D">
        <w:t>insured.</w:t>
      </w:r>
    </w:p>
    <w:p w14:paraId="433A439B" w14:textId="0B5A64E6" w:rsidR="0086311E" w:rsidRPr="002F008D" w:rsidRDefault="0086311E" w:rsidP="002224BC">
      <w:pPr>
        <w:pStyle w:val="EnactingSection"/>
      </w:pPr>
      <w:bookmarkStart w:id="32" w:name="_Hlk128134589"/>
      <w:r w:rsidRPr="002F008D">
        <w:t>(l)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to:</w:t>
      </w:r>
      <w:bookmarkEnd w:id="32"/>
    </w:p>
    <w:p w14:paraId="2D405AAA" w14:textId="381C7EB1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Drivers</w:t>
      </w:r>
      <w:r w:rsidR="00A75A6D">
        <w:t xml:space="preserve"> </w:t>
      </w:r>
      <w:r w:rsidRPr="002F008D">
        <w:t>reporting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county,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authorities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emergency,</w:t>
      </w:r>
      <w:r w:rsidR="00A75A6D">
        <w:t xml:space="preserve"> </w:t>
      </w:r>
      <w:r w:rsidRPr="002F008D">
        <w:t>fire,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actual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potential</w:t>
      </w:r>
      <w:r w:rsidR="00A75A6D">
        <w:t xml:space="preserve"> </w:t>
      </w:r>
      <w:r w:rsidRPr="002F008D">
        <w:t>criminal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delinquent</w:t>
      </w:r>
      <w:r w:rsidR="00A75A6D">
        <w:t xml:space="preserve"> </w:t>
      </w:r>
      <w:r w:rsidRPr="002F008D">
        <w:t>act,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road</w:t>
      </w:r>
      <w:r w:rsidR="00A75A6D">
        <w:t xml:space="preserve"> </w:t>
      </w:r>
      <w:r w:rsidRPr="002F008D">
        <w:t>condition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causes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immediate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serious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hazard;</w:t>
      </w:r>
    </w:p>
    <w:p w14:paraId="18E2FEEE" w14:textId="30E64869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employee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contractor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utility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provider</w:t>
      </w:r>
      <w:r w:rsidR="00A75A6D">
        <w:t xml:space="preserve"> </w:t>
      </w:r>
      <w:r w:rsidRPr="002F008D">
        <w:t>acting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scope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employment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responding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utility</w:t>
      </w:r>
      <w:r w:rsidR="00A75A6D">
        <w:t xml:space="preserve"> </w:t>
      </w:r>
      <w:r w:rsidRPr="002F008D">
        <w:t>emergency;</w:t>
      </w:r>
    </w:p>
    <w:p w14:paraId="575ABBC3" w14:textId="19547CC3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mobile</w:t>
      </w:r>
      <w:r w:rsidR="00A75A6D">
        <w:t xml:space="preserve"> </w:t>
      </w:r>
      <w:r w:rsidRPr="002F008D">
        <w:t>data</w:t>
      </w:r>
      <w:r w:rsidR="00A75A6D">
        <w:t xml:space="preserve"> </w:t>
      </w:r>
      <w:r w:rsidRPr="002F008D">
        <w:t>terminal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transmits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receives</w:t>
      </w:r>
      <w:r w:rsidR="00A75A6D">
        <w:t xml:space="preserve"> </w:t>
      </w:r>
      <w:r w:rsidRPr="002F008D">
        <w:t>data;</w:t>
      </w:r>
    </w:p>
    <w:p w14:paraId="4EE216BC" w14:textId="60581408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law-enforcement</w:t>
      </w:r>
      <w:r w:rsidR="00A75A6D">
        <w:t xml:space="preserve"> </w:t>
      </w:r>
      <w:r w:rsidRPr="002F008D">
        <w:t>officer,</w:t>
      </w:r>
      <w:r w:rsidR="00A75A6D">
        <w:t xml:space="preserve"> </w:t>
      </w:r>
      <w:r w:rsidRPr="002F008D">
        <w:t>firefighter,</w:t>
      </w:r>
      <w:r w:rsidR="00A75A6D">
        <w:t xml:space="preserve"> </w:t>
      </w:r>
      <w:r w:rsidRPr="002F008D">
        <w:t>emergency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services</w:t>
      </w:r>
      <w:r w:rsidR="00A75A6D">
        <w:t xml:space="preserve"> </w:t>
      </w:r>
      <w:r w:rsidRPr="002F008D">
        <w:t>personnel,</w:t>
      </w:r>
      <w:r w:rsidR="00A75A6D">
        <w:t xml:space="preserve"> </w:t>
      </w:r>
      <w:r w:rsidRPr="002F008D">
        <w:t>ambulance</w:t>
      </w:r>
      <w:r w:rsidR="00A75A6D">
        <w:t xml:space="preserve"> </w:t>
      </w:r>
      <w:r w:rsidRPr="002F008D">
        <w:t>driver,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similarly</w:t>
      </w:r>
      <w:r w:rsidR="00A75A6D">
        <w:t xml:space="preserve"> </w:t>
      </w:r>
      <w:r w:rsidRPr="002F008D">
        <w:t>employed</w:t>
      </w:r>
      <w:r w:rsidR="00A75A6D">
        <w:t xml:space="preserve"> </w:t>
      </w:r>
      <w:r w:rsidRPr="002F008D">
        <w:t>public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responder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performance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official</w:t>
      </w:r>
      <w:r w:rsidR="00A75A6D">
        <w:t xml:space="preserve"> </w:t>
      </w:r>
      <w:r w:rsidRPr="002F008D">
        <w:t>duties;</w:t>
      </w:r>
      <w:r w:rsidR="00A75A6D">
        <w:t xml:space="preserve"> </w:t>
      </w:r>
      <w:r w:rsidRPr="002F008D">
        <w:t>or</w:t>
      </w:r>
    </w:p>
    <w:p w14:paraId="528EFD8B" w14:textId="1417DB70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lawfully</w:t>
      </w:r>
      <w:r w:rsidR="00A75A6D">
        <w:t xml:space="preserve"> </w:t>
      </w:r>
      <w:r w:rsidRPr="002F008D">
        <w:t>parked.</w:t>
      </w:r>
    </w:p>
    <w:p w14:paraId="52A18FC4" w14:textId="137C7C7E" w:rsidR="0086311E" w:rsidRPr="002F008D" w:rsidRDefault="0086311E" w:rsidP="002224BC">
      <w:pPr>
        <w:pStyle w:val="EnactingSection"/>
      </w:pPr>
      <w:r w:rsidRPr="002F008D">
        <w:t>(m)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supersede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§17B-2-3a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drivers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§17E-1-1</w:t>
      </w:r>
      <w:r w:rsidR="002224BC" w:rsidRPr="002224BC">
        <w:rPr>
          <w:i/>
          <w:iCs/>
        </w:rPr>
        <w:t xml:space="preserve"> et seq.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federal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rule.</w:t>
      </w:r>
    </w:p>
    <w:p w14:paraId="1B153CFB" w14:textId="0FE4F426" w:rsidR="0086311E" w:rsidRPr="002F008D" w:rsidRDefault="0086311E" w:rsidP="002224BC">
      <w:pPr>
        <w:pStyle w:val="EnactingSection"/>
      </w:pPr>
      <w:r w:rsidRPr="002F008D">
        <w:t>(n)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amendments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adopted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regular</w:t>
      </w:r>
      <w:r w:rsidR="00A75A6D">
        <w:t xml:space="preserve"> </w:t>
      </w:r>
      <w:r w:rsidRPr="002F008D">
        <w:t>session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Legislature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2023,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known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the</w:t>
      </w:r>
      <w:r w:rsidR="00A75A6D">
        <w:t xml:space="preserve"> </w:t>
      </w:r>
      <w:bookmarkStart w:id="33" w:name="_Hlk128134629"/>
      <w:r w:rsidRPr="002F008D">
        <w:t>Robin</w:t>
      </w:r>
      <w:r w:rsidR="00A75A6D">
        <w:t xml:space="preserve"> </w:t>
      </w:r>
      <w:r w:rsidRPr="002F008D">
        <w:t>W.</w:t>
      </w:r>
      <w:r w:rsidR="00A75A6D">
        <w:t xml:space="preserve"> </w:t>
      </w:r>
      <w:r w:rsidRPr="002F008D">
        <w:t>Ames</w:t>
      </w:r>
      <w:r w:rsidR="00A75A6D">
        <w:t xml:space="preserve"> </w:t>
      </w:r>
      <w:r w:rsidRPr="002F008D">
        <w:t>Memorial</w:t>
      </w:r>
      <w:r w:rsidR="00A75A6D">
        <w:t xml:space="preserve"> </w:t>
      </w:r>
      <w:r w:rsidRPr="002F008D">
        <w:t>Act</w:t>
      </w:r>
      <w:bookmarkEnd w:id="33"/>
      <w:r w:rsidRPr="002F008D">
        <w:t>.</w:t>
      </w:r>
    </w:p>
    <w:p w14:paraId="18D11671" w14:textId="77777777" w:rsidR="0086311E" w:rsidRPr="002F008D" w:rsidRDefault="0086311E" w:rsidP="002224BC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A33D213" w14:textId="239C5FE6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19.</w:t>
      </w:r>
      <w:r w:rsidR="00A75A6D">
        <w:t xml:space="preserve"> </w:t>
      </w:r>
      <w:r w:rsidRPr="002F008D">
        <w:t>PARTIES,</w:t>
      </w:r>
      <w:r w:rsidR="00A75A6D">
        <w:t xml:space="preserve"> </w:t>
      </w:r>
      <w:r w:rsidRPr="002F008D">
        <w:t>PROCEDURE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ARREST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REPORTS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CRIMINAL</w:t>
      </w:r>
      <w:r w:rsidR="00A75A6D">
        <w:t xml:space="preserve"> </w:t>
      </w:r>
      <w:r w:rsidRPr="002F008D">
        <w:t>CASES.</w:t>
      </w:r>
    </w:p>
    <w:p w14:paraId="52B5E83A" w14:textId="36087E92" w:rsidR="0086311E" w:rsidRPr="002F008D" w:rsidRDefault="0086311E" w:rsidP="002224BC">
      <w:pPr>
        <w:pStyle w:val="SectionHeading"/>
        <w:widowControl/>
      </w:pPr>
      <w:r w:rsidRPr="002F008D">
        <w:t>§17C-19-3.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taken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court.</w:t>
      </w:r>
    </w:p>
    <w:p w14:paraId="279AD7EE" w14:textId="3A6A3209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Whenever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punishable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misdemeanor,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taken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county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charged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alleged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nearest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most</w:t>
      </w:r>
      <w:r w:rsidR="00A75A6D">
        <w:t xml:space="preserve"> </w:t>
      </w:r>
      <w:r w:rsidRPr="002F008D">
        <w:t>accessible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reference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place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made,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cases:</w:t>
      </w:r>
    </w:p>
    <w:p w14:paraId="7A5A9DA6" w14:textId="679194FC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demands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immediate</w:t>
      </w:r>
      <w:r w:rsidR="00A75A6D">
        <w:t xml:space="preserve"> </w:t>
      </w:r>
      <w:r w:rsidRPr="002F008D">
        <w:t>appearance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court;</w:t>
      </w:r>
    </w:p>
    <w:p w14:paraId="015EE17E" w14:textId="0D49780E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t xml:space="preserve"> </w:t>
      </w:r>
      <w:r w:rsidRPr="002F008D">
        <w:rPr>
          <w:u w:val="single"/>
        </w:rPr>
        <w:t>alleging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>
        <w:rPr>
          <w:u w:val="single"/>
        </w:rPr>
        <w:t>misdemeanor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criminal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</w:t>
      </w:r>
      <w:r w:rsidRPr="002F008D">
        <w:t>;</w:t>
      </w:r>
    </w:p>
    <w:p w14:paraId="2FFD5FBD" w14:textId="488C1F3A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combined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drug;</w:t>
      </w:r>
    </w:p>
    <w:p w14:paraId="264E9BA5" w14:textId="52C92B9D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causing</w:t>
      </w:r>
      <w:r w:rsidR="00A75A6D">
        <w:t xml:space="preserve"> </w:t>
      </w:r>
      <w:r w:rsidRPr="002F008D">
        <w:t>death,</w:t>
      </w:r>
      <w:r w:rsidR="00A75A6D">
        <w:t xml:space="preserve"> </w:t>
      </w:r>
      <w:r w:rsidRPr="002F008D">
        <w:t>personal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property;</w:t>
      </w:r>
    </w:p>
    <w:p w14:paraId="30B5E0F2" w14:textId="3DFEAB98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fourteen,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seventeen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weight</w:t>
      </w:r>
      <w:r w:rsidR="00A75A6D">
        <w:t xml:space="preserve"> </w:t>
      </w:r>
      <w:r w:rsidRPr="002F008D">
        <w:t>violations,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section;</w:t>
      </w:r>
    </w:p>
    <w:p w14:paraId="4C83777F" w14:textId="7923C4DE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entered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nonresident</w:t>
      </w:r>
      <w:r w:rsidR="00A75A6D">
        <w:t xml:space="preserve"> </w:t>
      </w:r>
      <w:r w:rsidRPr="002F008D">
        <w:t>violator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state;</w:t>
      </w:r>
    </w:p>
    <w:p w14:paraId="6A8C2195" w14:textId="11105BD9" w:rsidR="0086311E" w:rsidRPr="002F008D" w:rsidRDefault="0086311E" w:rsidP="002224BC">
      <w:pPr>
        <w:pStyle w:val="EnactingSection"/>
      </w:pPr>
      <w:r w:rsidRPr="002F008D">
        <w:t>(7)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refuses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accept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appear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promise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appear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comply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appear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article;</w:t>
      </w:r>
      <w:r w:rsidR="00A75A6D">
        <w:t xml:space="preserve"> </w:t>
      </w:r>
      <w:r w:rsidRPr="002F008D">
        <w:t>and</w:t>
      </w:r>
    </w:p>
    <w:p w14:paraId="1CF13C94" w14:textId="4279DEB5" w:rsidR="0086311E" w:rsidRPr="002F008D" w:rsidRDefault="0086311E" w:rsidP="002224BC">
      <w:pPr>
        <w:pStyle w:val="EnactingSection"/>
      </w:pPr>
      <w:r w:rsidRPr="002F008D">
        <w:t>(8)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miscellaneous</w:t>
      </w:r>
      <w:r w:rsidR="00A75A6D">
        <w:t xml:space="preserve"> </w:t>
      </w:r>
      <w:r w:rsidRPr="002F008D">
        <w:t>reasons</w:t>
      </w:r>
      <w:r w:rsidR="001F2A7F">
        <w:t>:</w:t>
      </w:r>
      <w:r w:rsidR="00A75A6D">
        <w:t xml:space="preserve"> </w:t>
      </w:r>
      <w:r w:rsidRPr="002F008D">
        <w:rPr>
          <w:i/>
          <w:iCs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miscellaneous</w:t>
      </w:r>
      <w:r w:rsidR="00A75A6D">
        <w:t xml:space="preserve"> </w:t>
      </w:r>
      <w:r w:rsidRPr="002F008D">
        <w:t>reasons,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arresting</w:t>
      </w:r>
      <w:r w:rsidR="00A75A6D">
        <w:t xml:space="preserve"> </w:t>
      </w:r>
      <w:r w:rsidRPr="002F008D">
        <w:t>officer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charge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citation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judge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duty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reasonably</w:t>
      </w:r>
      <w:r w:rsidR="00A75A6D">
        <w:t xml:space="preserve"> </w:t>
      </w:r>
      <w:r w:rsidRPr="002F008D">
        <w:t>available.</w:t>
      </w:r>
    </w:p>
    <w:p w14:paraId="6DADBF5F" w14:textId="30C42DCA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arrested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entered</w:t>
      </w:r>
      <w:r w:rsidR="00A75A6D">
        <w:t xml:space="preserve"> </w:t>
      </w:r>
      <w:r w:rsidRPr="002F008D">
        <w:t>into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nonresident</w:t>
      </w:r>
      <w:r w:rsidR="00A75A6D">
        <w:t xml:space="preserve"> </w:t>
      </w:r>
      <w:r w:rsidRPr="002F008D">
        <w:t>violator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arresting</w:t>
      </w:r>
      <w:r w:rsidR="00A75A6D">
        <w:t xml:space="preserve"> </w:t>
      </w:r>
      <w:r w:rsidRPr="002F008D">
        <w:t>officer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take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court,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compact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circumstances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3D9395E6" w14:textId="77777777" w:rsidR="0086311E" w:rsidRPr="002F008D" w:rsidRDefault="0086311E" w:rsidP="002224BC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1EA7218" w14:textId="3614E77E" w:rsidR="0086311E" w:rsidRPr="002F008D" w:rsidRDefault="0086311E" w:rsidP="002224BC">
      <w:pPr>
        <w:pStyle w:val="Chapter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CHAPTER</w:t>
      </w:r>
      <w:r w:rsidR="00A75A6D">
        <w:t xml:space="preserve"> </w:t>
      </w:r>
      <w:r w:rsidRPr="002F008D">
        <w:t>17E.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ACT.</w:t>
      </w:r>
    </w:p>
    <w:p w14:paraId="669E479C" w14:textId="03D8A6FB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1.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LICENSE.</w:t>
      </w:r>
    </w:p>
    <w:p w14:paraId="4161D88D" w14:textId="454BF2B2" w:rsidR="0086311E" w:rsidRPr="002F008D" w:rsidRDefault="0086311E" w:rsidP="002224BC">
      <w:pPr>
        <w:pStyle w:val="SectionHeading"/>
        <w:widowControl/>
      </w:pPr>
      <w:bookmarkStart w:id="34" w:name="_Hlk33523553"/>
      <w:r w:rsidRPr="002F008D">
        <w:t>§17E-1-13</w:t>
      </w:r>
      <w:bookmarkEnd w:id="34"/>
      <w:r w:rsidRPr="002F008D">
        <w:t>.</w:t>
      </w:r>
      <w:r w:rsidR="00A75A6D">
        <w:t xml:space="preserve"> </w:t>
      </w:r>
      <w:r w:rsidRPr="002F008D">
        <w:t>Disqualification.</w:t>
      </w:r>
    </w:p>
    <w:p w14:paraId="61BD66C6" w14:textId="77777777" w:rsidR="0086311E" w:rsidRPr="002F008D" w:rsidRDefault="0086311E" w:rsidP="002224BC">
      <w:pPr>
        <w:pStyle w:val="EnactingSection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1C93B2" w14:textId="6E97DAAD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Federal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Carrier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Improvement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1999,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§383,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D</w:t>
      </w:r>
      <w:r w:rsidR="00A75A6D">
        <w:t xml:space="preserve"> </w:t>
      </w:r>
      <w:r w:rsidRPr="002F008D">
        <w:t>(2004)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755ADE5D" w14:textId="74660E11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purposes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determining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listed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resulting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includes</w:t>
      </w:r>
      <w:r w:rsidR="00A75A6D">
        <w:t xml:space="preserve"> </w:t>
      </w:r>
      <w:r w:rsidRPr="002F008D">
        <w:t>convictions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vehicle.</w:t>
      </w:r>
    </w:p>
    <w:p w14:paraId="3A1199A9" w14:textId="420D95BF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subdivisions</w:t>
      </w:r>
      <w:r w:rsidR="00A75A6D">
        <w:t xml:space="preserve"> </w:t>
      </w:r>
      <w:r w:rsidRPr="002F008D">
        <w:t>(1),</w:t>
      </w:r>
      <w:r w:rsidR="00A75A6D">
        <w:t xml:space="preserve"> </w:t>
      </w:r>
      <w:r w:rsidRPr="002F008D">
        <w:t>(2),</w:t>
      </w:r>
      <w:r w:rsidR="00A75A6D">
        <w:t xml:space="preserve"> </w:t>
      </w:r>
      <w:r w:rsidRPr="002F008D">
        <w:t>(3),</w:t>
      </w:r>
      <w:r w:rsidR="00A75A6D">
        <w:t xml:space="preserve"> </w:t>
      </w:r>
      <w:r w:rsidRPr="002F008D">
        <w:t>(4)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(6),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privileges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10</w:t>
      </w:r>
      <w:r w:rsidR="00A75A6D">
        <w:t xml:space="preserve"> </w:t>
      </w:r>
      <w:r w:rsidRPr="002F008D">
        <w:t>years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completion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appropriate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division.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whose</w:t>
      </w:r>
      <w:r w:rsidR="00A75A6D">
        <w:t xml:space="preserve"> </w:t>
      </w:r>
      <w:r w:rsidRPr="002F008D">
        <w:t>lifetime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amended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subdivision,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subsequently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disqualifying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subdivisions</w:t>
      </w:r>
      <w:r w:rsidR="00A75A6D">
        <w:t xml:space="preserve"> </w:t>
      </w:r>
      <w:r w:rsidRPr="002F008D">
        <w:t>(1)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(7),</w:t>
      </w:r>
      <w:r w:rsidR="00A75A6D">
        <w:t xml:space="preserve"> </w:t>
      </w:r>
      <w:r w:rsidRPr="002F008D">
        <w:t>inclusive,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(n)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</w:p>
    <w:p w14:paraId="5040B63F" w14:textId="7ED7763A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disqualifying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paragraph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(E),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(1),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disqualifying</w:t>
      </w:r>
      <w:r w:rsidR="00A75A6D">
        <w:t xml:space="preserve"> </w:t>
      </w:r>
      <w:r w:rsidRPr="002F008D">
        <w:t>offense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10</w:t>
      </w:r>
      <w:r w:rsidR="00A75A6D">
        <w:t xml:space="preserve"> </w:t>
      </w:r>
      <w:r w:rsidRPr="002F008D">
        <w:t>years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he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she</w:t>
      </w:r>
      <w:r w:rsidR="00A75A6D">
        <w:t xml:space="preserve"> </w:t>
      </w:r>
      <w:r w:rsidRPr="002F008D">
        <w:t>applied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completed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appropriate</w:t>
      </w:r>
      <w:r w:rsidR="00A75A6D">
        <w:t xml:space="preserve"> </w:t>
      </w:r>
      <w:r w:rsidRPr="002F008D">
        <w:t>program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considered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served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obtain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long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eligibility</w:t>
      </w:r>
      <w:r w:rsidR="00A75A6D">
        <w:t xml:space="preserve"> </w:t>
      </w:r>
      <w:r w:rsidRPr="002F008D">
        <w:t>requirements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§17E-1-9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§17E-1-10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satisfied.</w:t>
      </w:r>
    </w:p>
    <w:p w14:paraId="5D9C5E29" w14:textId="72B5B357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imposed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addition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action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suspend,</w:t>
      </w:r>
      <w:r w:rsidR="00A75A6D">
        <w:t xml:space="preserve"> </w:t>
      </w:r>
      <w:r w:rsidRPr="002F008D">
        <w:t>revoke,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privileges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52D52B7A" w14:textId="5222BC05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apply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holding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license.</w:t>
      </w:r>
    </w:p>
    <w:p w14:paraId="56F1C654" w14:textId="56F0C5C3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periods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of:</w:t>
      </w:r>
    </w:p>
    <w:p w14:paraId="14526AA5" w14:textId="5E19F751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substance;</w:t>
      </w:r>
    </w:p>
    <w:p w14:paraId="38D20586" w14:textId="3263EE27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6C2AA764" w14:textId="761BE84A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3B648CA2" w14:textId="04333CFA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B73EC82" w14:textId="7E91F453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4944FFE8" w14:textId="6ED492D5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71A4876" w14:textId="46B7DC38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person’s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concentration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person’s</w:t>
      </w:r>
      <w:r w:rsidR="00A75A6D">
        <w:t xml:space="preserve"> </w:t>
      </w:r>
      <w:r w:rsidRPr="002F008D">
        <w:t>blood,</w:t>
      </w:r>
      <w:r w:rsidR="00A75A6D">
        <w:t xml:space="preserve"> </w:t>
      </w:r>
      <w:r w:rsidRPr="002F008D">
        <w:t>breath,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urine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four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weight;</w:t>
      </w:r>
    </w:p>
    <w:p w14:paraId="465AC742" w14:textId="0C09D888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239B1A80" w14:textId="79312768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0546D14" w14:textId="31C04BC1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11E9642C" w14:textId="6C6974B8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Refusing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§383.72</w:t>
      </w:r>
      <w:r w:rsidR="00A75A6D">
        <w:t xml:space="preserve"> </w:t>
      </w:r>
      <w:r w:rsidRPr="002F008D">
        <w:t>(2004);</w:t>
      </w:r>
    </w:p>
    <w:p w14:paraId="41B49F89" w14:textId="6F2C40A9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49592369" w14:textId="48500D90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BB04869" w14:textId="629F2644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34D6D91C" w14:textId="6F5311AD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3153CF7B" w14:textId="396D2067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refusal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submit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designated</w:t>
      </w:r>
      <w:r w:rsidR="00A75A6D">
        <w:t xml:space="preserve"> </w:t>
      </w:r>
      <w:r w:rsidRPr="002F008D">
        <w:t>secondary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74B6005" w14:textId="3654B8EF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accident;</w:t>
      </w:r>
    </w:p>
    <w:p w14:paraId="21AFA4D1" w14:textId="7B1AF14F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6A52A949" w14:textId="72B25123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00353AAD" w14:textId="3E07457F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518BA92" w14:textId="187C92D2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0BA1D99" w14:textId="67D24425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2F0E6562" w14:textId="7859569D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Using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§17E-1-3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(n)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section;</w:t>
      </w:r>
    </w:p>
    <w:p w14:paraId="565434BF" w14:textId="32C90942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7785C8C" w14:textId="10C7C119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5F836CE8" w14:textId="1AB114CF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4FF5D879" w14:textId="39DAF128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257E6BC8" w14:textId="10E11753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7DF9989E" w14:textId="3BDBF0AE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when,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suspended,</w:t>
      </w:r>
      <w:r w:rsidR="00A75A6D">
        <w:t xml:space="preserve"> </w:t>
      </w:r>
      <w:r w:rsidRPr="002F008D">
        <w:t>revoked,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disqualified.</w:t>
      </w:r>
    </w:p>
    <w:p w14:paraId="6B60D1BE" w14:textId="4852D836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C5B5909" w14:textId="14B9516D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5773A794" w14:textId="4664BCA1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0AF0B59B" w14:textId="50EA8AB1" w:rsidR="0086311E" w:rsidRPr="002F008D" w:rsidRDefault="0086311E" w:rsidP="002224BC">
      <w:pPr>
        <w:pStyle w:val="EnactingSection"/>
      </w:pPr>
      <w:r w:rsidRPr="002F008D">
        <w:t>(7)</w:t>
      </w:r>
      <w:r w:rsidR="00A75A6D">
        <w:t xml:space="preserve"> </w:t>
      </w:r>
      <w:r w:rsidRPr="002F008D">
        <w:t>Causing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fatality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negligent</w:t>
      </w:r>
      <w:r w:rsidR="00A75A6D">
        <w:t xml:space="preserve"> </w:t>
      </w:r>
      <w:r w:rsidRPr="002F008D">
        <w:t>operation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a</w:t>
      </w:r>
      <w:r w:rsidR="00A75A6D">
        <w:rPr>
          <w:u w:val="single"/>
        </w:rPr>
        <w:t xml:space="preserve"> </w:t>
      </w:r>
      <w:r>
        <w:rPr>
          <w:u w:val="single"/>
        </w:rPr>
        <w:t>commercial</w:t>
      </w:r>
      <w:r w:rsidR="00A75A6D">
        <w:rPr>
          <w:u w:val="single"/>
        </w:rPr>
        <w:t xml:space="preserve"> </w:t>
      </w:r>
      <w:r>
        <w:rPr>
          <w:u w:val="single"/>
        </w:rPr>
        <w:t>motor</w:t>
      </w:r>
      <w:r w:rsidR="00A75A6D">
        <w:rPr>
          <w:u w:val="single"/>
        </w:rPr>
        <w:t xml:space="preserve"> </w:t>
      </w:r>
      <w:r>
        <w:rPr>
          <w:u w:val="single"/>
        </w:rPr>
        <w:t>vehicle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u w:val="single"/>
        </w:rPr>
        <w:t>reckless</w:t>
      </w:r>
      <w:r w:rsidR="00A75A6D">
        <w:rPr>
          <w:u w:val="single"/>
        </w:rPr>
        <w:t xml:space="preserve"> </w:t>
      </w:r>
      <w:r>
        <w:rPr>
          <w:u w:val="single"/>
        </w:rPr>
        <w:t>disregard</w:t>
      </w:r>
      <w:r w:rsidR="00A75A6D">
        <w:rPr>
          <w:u w:val="single"/>
        </w:rPr>
        <w:t xml:space="preserve"> </w:t>
      </w:r>
      <w:r>
        <w:rPr>
          <w:u w:val="single"/>
        </w:rPr>
        <w:t>for</w:t>
      </w:r>
      <w:r w:rsidR="00A75A6D">
        <w:rPr>
          <w:u w:val="single"/>
        </w:rPr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safety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others,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a</w:t>
      </w:r>
      <w:r w:rsidR="00A75A6D">
        <w:rPr>
          <w:u w:val="single"/>
        </w:rPr>
        <w:t xml:space="preserve"> </w:t>
      </w:r>
      <w:r>
        <w:rPr>
          <w:u w:val="single"/>
        </w:rPr>
        <w:t>commercial</w:t>
      </w:r>
      <w:r w:rsidR="00A75A6D">
        <w:rPr>
          <w:u w:val="single"/>
        </w:rPr>
        <w:t xml:space="preserve"> </w:t>
      </w:r>
      <w:r>
        <w:rPr>
          <w:u w:val="single"/>
        </w:rPr>
        <w:t>motor</w:t>
      </w:r>
      <w:r w:rsidR="00A75A6D">
        <w:rPr>
          <w:u w:val="single"/>
        </w:rPr>
        <w:t xml:space="preserve"> </w:t>
      </w:r>
      <w:r>
        <w:rPr>
          <w:u w:val="single"/>
        </w:rPr>
        <w:t>vehicle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u w:val="single"/>
        </w:rPr>
        <w:t>deliberate</w:t>
      </w:r>
      <w:r w:rsidR="00A75A6D">
        <w:rPr>
          <w:u w:val="single"/>
        </w:rPr>
        <w:t xml:space="preserve"> </w:t>
      </w:r>
      <w:r>
        <w:rPr>
          <w:u w:val="single"/>
        </w:rPr>
        <w:t>disregard</w:t>
      </w:r>
      <w:r w:rsidR="00A75A6D">
        <w:rPr>
          <w:u w:val="single"/>
        </w:rPr>
        <w:t xml:space="preserve"> </w:t>
      </w:r>
      <w:r>
        <w:rPr>
          <w:u w:val="single"/>
        </w:rPr>
        <w:t>for</w:t>
      </w:r>
      <w:r w:rsidR="00A75A6D">
        <w:rPr>
          <w:u w:val="single"/>
        </w:rPr>
        <w:t xml:space="preserve"> </w:t>
      </w:r>
      <w:r>
        <w:rPr>
          <w:u w:val="single"/>
        </w:rPr>
        <w:t>the</w:t>
      </w:r>
      <w:r w:rsidR="00A75A6D">
        <w:rPr>
          <w:u w:val="single"/>
        </w:rPr>
        <w:t xml:space="preserve"> </w:t>
      </w:r>
      <w:r>
        <w:rPr>
          <w:u w:val="single"/>
        </w:rPr>
        <w:t>safety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others,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crimes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manslaughter,</w:t>
      </w:r>
      <w:r w:rsidR="00A75A6D">
        <w:t xml:space="preserve"> </w:t>
      </w:r>
      <w:r w:rsidRPr="002F008D">
        <w:t>homicide</w:t>
      </w:r>
      <w:r>
        <w:t>,</w:t>
      </w:r>
      <w:r w:rsidR="00A75A6D"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="00A75A6D">
        <w:rPr>
          <w:u w:val="single"/>
        </w:rPr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§17B-3-5,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§17C-5-1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4F73B0CF" w14:textId="6F316E75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2452C334" w14:textId="3A03DF4A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161758BE" w14:textId="74A3AA2E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life.</w:t>
      </w:r>
    </w:p>
    <w:p w14:paraId="18B42301" w14:textId="7CCA31B2" w:rsidR="0086311E" w:rsidRPr="002F008D" w:rsidRDefault="00A75A6D" w:rsidP="002224BC">
      <w:pPr>
        <w:pStyle w:val="EnactingSection"/>
      </w:pPr>
      <w:r>
        <w:t xml:space="preserve"> </w:t>
      </w:r>
      <w:r w:rsidR="0086311E" w:rsidRPr="002F008D">
        <w:t>(c)</w:t>
      </w:r>
      <w:r>
        <w:t xml:space="preserve"> </w:t>
      </w:r>
      <w:r w:rsidR="0086311E" w:rsidRPr="002F008D">
        <w:t>Any</w:t>
      </w:r>
      <w:r>
        <w:t xml:space="preserve"> </w:t>
      </w:r>
      <w:r w:rsidR="0086311E" w:rsidRPr="002F008D">
        <w:t>person</w:t>
      </w:r>
      <w:r>
        <w:t xml:space="preserve"> </w:t>
      </w:r>
      <w:r w:rsidR="0086311E" w:rsidRPr="002F008D">
        <w:t>is</w:t>
      </w:r>
      <w:r>
        <w:t xml:space="preserve"> </w:t>
      </w:r>
      <w:r w:rsidR="0086311E" w:rsidRPr="002F008D">
        <w:t>disqualified</w:t>
      </w:r>
      <w:r>
        <w:t xml:space="preserve"> </w:t>
      </w:r>
      <w:r w:rsidR="0086311E" w:rsidRPr="002F008D">
        <w:t>from</w:t>
      </w:r>
      <w:r>
        <w:t xml:space="preserve"> </w:t>
      </w:r>
      <w:r w:rsidR="0086311E" w:rsidRPr="002F008D">
        <w:t>driving</w:t>
      </w:r>
      <w:r>
        <w:t xml:space="preserve"> </w:t>
      </w:r>
      <w:r w:rsidR="0086311E" w:rsidRPr="002F008D">
        <w:t>a</w:t>
      </w:r>
      <w:r>
        <w:t xml:space="preserve"> </w:t>
      </w:r>
      <w:r w:rsidR="0086311E" w:rsidRPr="002F008D">
        <w:t>commercial</w:t>
      </w:r>
      <w:r>
        <w:t xml:space="preserve"> </w:t>
      </w:r>
      <w:r w:rsidR="0086311E" w:rsidRPr="002F008D">
        <w:t>motor</w:t>
      </w:r>
      <w:r>
        <w:t xml:space="preserve"> </w:t>
      </w:r>
      <w:r w:rsidR="0086311E" w:rsidRPr="002F008D">
        <w:t>vehicle</w:t>
      </w:r>
      <w:r>
        <w:t xml:space="preserve"> </w:t>
      </w:r>
      <w:r w:rsidR="0086311E" w:rsidRPr="002F008D">
        <w:t>if</w:t>
      </w:r>
      <w:r>
        <w:t xml:space="preserve"> </w:t>
      </w:r>
      <w:r w:rsidR="0086311E" w:rsidRPr="002F008D">
        <w:t>convicted</w:t>
      </w:r>
      <w:r>
        <w:t xml:space="preserve"> </w:t>
      </w:r>
      <w:r w:rsidR="0086311E" w:rsidRPr="002F008D">
        <w:t>of:</w:t>
      </w:r>
    </w:p>
    <w:p w14:paraId="51AF96C2" w14:textId="28BC0CBD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Speeding</w:t>
      </w:r>
      <w:r w:rsidR="00A75A6D">
        <w:t xml:space="preserve"> </w:t>
      </w:r>
      <w:r w:rsidRPr="002F008D">
        <w:t>excessively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speed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15</w:t>
      </w:r>
      <w:r w:rsidR="00A75A6D">
        <w:t xml:space="preserve"> </w:t>
      </w:r>
      <w:r w:rsidRPr="002F008D">
        <w:t>miles</w:t>
      </w:r>
      <w:r w:rsidR="00A75A6D">
        <w:t xml:space="preserve"> </w:t>
      </w:r>
      <w:r w:rsidRPr="002F008D">
        <w:t>per</w:t>
      </w:r>
      <w:r w:rsidR="00A75A6D">
        <w:t xml:space="preserve"> </w:t>
      </w:r>
      <w:r w:rsidRPr="002F008D">
        <w:t>hour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above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posted</w:t>
      </w:r>
      <w:r w:rsidR="00A75A6D">
        <w:t xml:space="preserve"> </w:t>
      </w:r>
      <w:r w:rsidRPr="002F008D">
        <w:t>speed</w:t>
      </w:r>
      <w:r w:rsidR="00A75A6D">
        <w:t xml:space="preserve"> </w:t>
      </w:r>
      <w:r w:rsidRPr="002F008D">
        <w:t>limit;</w:t>
      </w:r>
    </w:p>
    <w:p w14:paraId="58376F8F" w14:textId="38BCB9CA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61BFAE0B" w14:textId="1E1C3DFE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1184C7D2" w14:textId="2E6EAB6D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DF28561" w14:textId="3B8560D1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4BF395A8" w14:textId="48641E27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§17C-5-3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careless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negligent</w:t>
      </w:r>
      <w:r w:rsidR="00A75A6D">
        <w:t xml:space="preserve"> </w:t>
      </w:r>
      <w:r w:rsidRPr="002F008D">
        <w:t>driving,</w:t>
      </w:r>
      <w:r w:rsidR="00A75A6D">
        <w:t xml:space="preserve"> </w:t>
      </w:r>
      <w:r w:rsidRPr="002F008D">
        <w:t>including,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willful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wanton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persons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property;</w:t>
      </w:r>
    </w:p>
    <w:p w14:paraId="5AC12971" w14:textId="4787CAE5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3F5FC4F8" w14:textId="271DFAC9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58142DAB" w14:textId="684D90D7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1928CF37" w14:textId="08FBA6CA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4DA23F81" w14:textId="1A3E398B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improper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erratic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lane</w:t>
      </w:r>
      <w:r w:rsidR="00A75A6D">
        <w:t xml:space="preserve"> </w:t>
      </w:r>
      <w:r w:rsidRPr="002F008D">
        <w:t>changes;</w:t>
      </w:r>
    </w:p>
    <w:p w14:paraId="646B1F7D" w14:textId="14719236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7CA3E043" w14:textId="5AF14C84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35DF7316" w14:textId="57C1B08C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584ED980" w14:textId="34FA59DB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63FADA6A" w14:textId="5FDA5949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ahead</w:t>
      </w:r>
      <w:r w:rsidR="00A75A6D">
        <w:t xml:space="preserve"> </w:t>
      </w:r>
      <w:r w:rsidRPr="002F008D">
        <w:t>too</w:t>
      </w:r>
      <w:r w:rsidR="00A75A6D">
        <w:t xml:space="preserve"> </w:t>
      </w:r>
      <w:r w:rsidRPr="002F008D">
        <w:t>closely;</w:t>
      </w:r>
    </w:p>
    <w:p w14:paraId="299A0953" w14:textId="6AB35297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15646F73" w14:textId="2B46BD38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49144E64" w14:textId="1F355669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B103456" w14:textId="7F5DB6C5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7B49133" w14:textId="40D4E4B2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control</w:t>
      </w:r>
      <w:r w:rsidR="00A75A6D">
        <w:t xml:space="preserve"> </w:t>
      </w:r>
      <w:r w:rsidRPr="002F008D">
        <w:t>arising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connection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fatal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parking</w:t>
      </w:r>
      <w:r w:rsidR="00A75A6D">
        <w:t xml:space="preserve"> </w:t>
      </w:r>
      <w:r w:rsidRPr="002F008D">
        <w:t>violation;</w:t>
      </w:r>
    </w:p>
    <w:p w14:paraId="55330FB8" w14:textId="2BA71495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22EED68B" w14:textId="2DCAED9F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3FA95E06" w14:textId="62671F15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5F88E99D" w14:textId="0662CA6C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2771948" w14:textId="1CC528D4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license;</w:t>
      </w:r>
    </w:p>
    <w:p w14:paraId="4E11B28D" w14:textId="655B966D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17FBAB6F" w14:textId="14DF39A1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2CEC7D7E" w14:textId="6E65AD99" w:rsidR="0086311E" w:rsidRPr="002F008D" w:rsidRDefault="0086311E" w:rsidP="002224BC">
      <w:pPr>
        <w:pStyle w:val="EnactingSection"/>
      </w:pPr>
      <w:r w:rsidRPr="002F008D">
        <w:t>(7)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provides</w:t>
      </w:r>
      <w:r w:rsidR="00A75A6D">
        <w:t xml:space="preserve"> </w:t>
      </w:r>
      <w:r w:rsidRPr="002F008D">
        <w:t>proof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enforcement</w:t>
      </w:r>
      <w:r w:rsidR="00A75A6D">
        <w:t xml:space="preserve"> </w:t>
      </w:r>
      <w:r w:rsidRPr="002F008D">
        <w:t>agency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citation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appearance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fine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deadline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offense;</w:t>
      </w:r>
    </w:p>
    <w:p w14:paraId="07971F25" w14:textId="5A2F38CE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4B929626" w14:textId="3DF51492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51970320" w14:textId="504A1FAB" w:rsidR="0086311E" w:rsidRPr="002F008D" w:rsidRDefault="0086311E" w:rsidP="002224BC">
      <w:pPr>
        <w:pStyle w:val="EnactingSection"/>
      </w:pPr>
      <w:r w:rsidRPr="002F008D">
        <w:t>(8)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endorsements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group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operated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passengers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type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cargo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transported;</w:t>
      </w:r>
    </w:p>
    <w:p w14:paraId="295FBBDE" w14:textId="72A20C30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58B6F3F0" w14:textId="56D4859B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7DB9122E" w14:textId="099266EB" w:rsidR="0086311E" w:rsidRPr="002F008D" w:rsidRDefault="0086311E" w:rsidP="002224BC">
      <w:pPr>
        <w:pStyle w:val="EnactingSection"/>
      </w:pPr>
      <w:r w:rsidRPr="002F008D">
        <w:t>(9)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engaged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texting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§17E-1-14a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similar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§392.80;</w:t>
      </w:r>
    </w:p>
    <w:p w14:paraId="3FFB604D" w14:textId="448D0198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days.</w:t>
      </w:r>
    </w:p>
    <w:p w14:paraId="29AA51E6" w14:textId="43A756D1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days.</w:t>
      </w:r>
    </w:p>
    <w:p w14:paraId="0614BBED" w14:textId="44111E12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federal,</w:t>
      </w:r>
      <w:r w:rsidR="00A75A6D">
        <w:t xml:space="preserve"> </w:t>
      </w:r>
      <w:r w:rsidRPr="002F008D">
        <w:t>state,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local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ordinance</w:t>
      </w:r>
      <w:r w:rsidR="00A75A6D">
        <w:t xml:space="preserve"> </w:t>
      </w:r>
      <w:r w:rsidRPr="002F008D">
        <w:t>pertaining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railroad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subdivisions</w:t>
      </w:r>
      <w:r w:rsidR="00A75A6D">
        <w:t xml:space="preserve"> </w:t>
      </w:r>
      <w:r w:rsidRPr="002F008D">
        <w:t>(1)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(6),</w:t>
      </w:r>
      <w:r w:rsidR="00A75A6D">
        <w:t xml:space="preserve"> </w:t>
      </w:r>
      <w:r w:rsidRPr="002F008D">
        <w:t>inclusive,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specified;</w:t>
      </w:r>
    </w:p>
    <w:p w14:paraId="647A1EA1" w14:textId="35DE322C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slow</w:t>
      </w:r>
      <w:r w:rsidR="00A75A6D">
        <w:t xml:space="preserve"> </w:t>
      </w:r>
      <w:r w:rsidRPr="002F008D">
        <w:t>down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check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tracks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clear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approaching</w:t>
      </w:r>
      <w:r w:rsidR="00A75A6D">
        <w:t xml:space="preserve"> </w:t>
      </w:r>
      <w:r w:rsidRPr="002F008D">
        <w:t>train,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3BF5F4C9" w14:textId="3D1616D3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65BC84E1" w14:textId="17DC04CF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0C429EFB" w14:textId="4E6C523A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72D9C498" w14:textId="3A92890C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reaching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tracks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clear,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§17C-12-1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2757EB03" w14:textId="462B7848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72DFAC3A" w14:textId="29EFA10B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09DF1A9E" w14:textId="56FDAE25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4F0CE874" w14:textId="645ECB36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onto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stop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3D3E87CD" w14:textId="2A542163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22EC9F43" w14:textId="21DFD228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6AA6945F" w14:textId="55DC925A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1396E1D9" w14:textId="7F6DB7B4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sufficient</w:t>
      </w:r>
      <w:r w:rsidR="00A75A6D">
        <w:t xml:space="preserve"> </w:t>
      </w:r>
      <w:r w:rsidRPr="002F008D">
        <w:t>space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drive</w:t>
      </w:r>
      <w:r w:rsidR="00A75A6D">
        <w:t xml:space="preserve"> </w:t>
      </w:r>
      <w:r w:rsidRPr="002F008D">
        <w:t>completely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stopping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1E62F370" w14:textId="7696453A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5521CC9A" w14:textId="7D2ECC84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0CB323A3" w14:textId="5F65191E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4F6AE913" w14:textId="3DFC2B4E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obey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control</w:t>
      </w:r>
      <w:r w:rsidR="00A75A6D">
        <w:t xml:space="preserve"> </w:t>
      </w:r>
      <w:r w:rsidRPr="002F008D">
        <w:t>device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directions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enforcement</w:t>
      </w:r>
      <w:r w:rsidR="00A75A6D">
        <w:t xml:space="preserve"> </w:t>
      </w:r>
      <w:r w:rsidRPr="002F008D">
        <w:t>official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§17C-12-1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code;</w:t>
      </w:r>
    </w:p>
    <w:p w14:paraId="537C54F8" w14:textId="3057A7C4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63D48A7A" w14:textId="50420CFA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6BD16919" w14:textId="2FFFA366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5BB9CACF" w14:textId="7D073DCB" w:rsidR="0086311E" w:rsidRPr="002F008D" w:rsidRDefault="0086311E" w:rsidP="002224BC">
      <w:pPr>
        <w:pStyle w:val="EnactingSection"/>
      </w:pPr>
      <w:r w:rsidRPr="002F008D">
        <w:t>(6)</w:t>
      </w:r>
      <w:r w:rsidR="00A75A6D">
        <w:t xml:space="preserve"> </w:t>
      </w:r>
      <w:r w:rsidRPr="002F008D">
        <w:t>Failing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negotiate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crossing</w:t>
      </w:r>
      <w:r w:rsidR="00A75A6D">
        <w:t xml:space="preserve"> </w:t>
      </w:r>
      <w:r w:rsidRPr="002F008D">
        <w:t>because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insufficient</w:t>
      </w:r>
      <w:r w:rsidR="00A75A6D">
        <w:t xml:space="preserve"> </w:t>
      </w:r>
      <w:r w:rsidRPr="002F008D">
        <w:t>undercarriage</w:t>
      </w:r>
      <w:r w:rsidR="00A75A6D">
        <w:t xml:space="preserve"> </w:t>
      </w:r>
      <w:r w:rsidRPr="002F008D">
        <w:t>clearance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§17C-12-3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01A6423E" w14:textId="10F488D4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days;</w:t>
      </w:r>
    </w:p>
    <w:p w14:paraId="6247EC3C" w14:textId="151F80D4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120</w:t>
      </w:r>
      <w:r w:rsidR="00A75A6D">
        <w:t xml:space="preserve"> </w:t>
      </w:r>
      <w:r w:rsidRPr="002F008D">
        <w:t>days;</w:t>
      </w:r>
      <w:r w:rsidR="00A75A6D">
        <w:t xml:space="preserve"> </w:t>
      </w:r>
      <w:r w:rsidRPr="002F008D">
        <w:t>and</w:t>
      </w:r>
    </w:p>
    <w:p w14:paraId="7C3E9DF9" w14:textId="7A2250ED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combination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offenses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three-year</w:t>
      </w:r>
      <w:r w:rsidR="00A75A6D">
        <w:t xml:space="preserve"> </w:t>
      </w:r>
      <w:r w:rsidRPr="002F008D">
        <w:t>period,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year.</w:t>
      </w:r>
    </w:p>
    <w:p w14:paraId="093F5F82" w14:textId="1C29229D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periods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time:</w:t>
      </w:r>
      <w:r w:rsidR="00A75A6D">
        <w:t xml:space="preserve"> </w:t>
      </w:r>
    </w:p>
    <w:p w14:paraId="5F3FB00D" w14:textId="5047CC8C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nonhazardous</w:t>
      </w:r>
      <w:r w:rsidR="00A75A6D">
        <w:t xml:space="preserve"> </w:t>
      </w:r>
      <w:r w:rsidRPr="002F008D">
        <w:t>materials;</w:t>
      </w:r>
    </w:p>
    <w:p w14:paraId="2951DAE9" w14:textId="73E1D420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180</w:t>
      </w:r>
      <w:r w:rsidR="00A75A6D">
        <w:t xml:space="preserve"> </w:t>
      </w:r>
      <w:r w:rsidRPr="002F008D">
        <w:t>days.</w:t>
      </w:r>
    </w:p>
    <w:p w14:paraId="4447DD9C" w14:textId="050317CE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10-year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years.</w:t>
      </w:r>
    </w:p>
    <w:p w14:paraId="140D6FA8" w14:textId="7FC77F10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10-year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62814C88" w14:textId="1A10B171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transporting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placarded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Part</w:t>
      </w:r>
      <w:r w:rsidR="00A75A6D">
        <w:t xml:space="preserve"> </w:t>
      </w:r>
      <w:r w:rsidRPr="002F008D">
        <w:t>§172,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F</w:t>
      </w:r>
      <w:r w:rsidR="00A75A6D">
        <w:t xml:space="preserve"> </w:t>
      </w:r>
      <w:r w:rsidRPr="002F008D">
        <w:t>(2004)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designed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transport</w:t>
      </w:r>
      <w:r w:rsidR="00A75A6D">
        <w:t xml:space="preserve"> </w:t>
      </w:r>
      <w:r w:rsidRPr="002F008D">
        <w:t>16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passengers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driver;</w:t>
      </w:r>
    </w:p>
    <w:p w14:paraId="1561E8B5" w14:textId="6C5261C7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180</w:t>
      </w:r>
      <w:r w:rsidR="00A75A6D">
        <w:t xml:space="preserve"> </w:t>
      </w:r>
      <w:r w:rsidRPr="002F008D">
        <w:t>days.</w:t>
      </w:r>
    </w:p>
    <w:p w14:paraId="68291F6C" w14:textId="21B1C1A6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ten-year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0CA770DE" w14:textId="5108478E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subsequent</w:t>
      </w:r>
      <w:r w:rsidR="00A75A6D">
        <w:t xml:space="preserve"> </w:t>
      </w:r>
      <w:r w:rsidRPr="002F008D">
        <w:t>conviction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separate</w:t>
      </w:r>
      <w:r w:rsidR="00A75A6D">
        <w:t xml:space="preserve"> </w:t>
      </w:r>
      <w:r w:rsidRPr="002F008D">
        <w:t>incident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10-year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violating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out-of-service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years.</w:t>
      </w:r>
    </w:p>
    <w:p w14:paraId="0EA1A714" w14:textId="3DDC476C" w:rsidR="0086311E" w:rsidRPr="002F008D" w:rsidRDefault="0086311E" w:rsidP="002224BC">
      <w:pPr>
        <w:pStyle w:val="EnactingSection"/>
      </w:pPr>
      <w:r w:rsidRPr="002F008D">
        <w:t>(f)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disqualifying,</w:t>
      </w:r>
      <w:r w:rsidR="00A75A6D">
        <w:t xml:space="preserve"> </w:t>
      </w:r>
      <w:r w:rsidRPr="002F008D">
        <w:t>suspending,</w:t>
      </w:r>
      <w:r w:rsidR="00A75A6D">
        <w:t xml:space="preserve"> </w:t>
      </w:r>
      <w:r w:rsidRPr="002F008D">
        <w:t>revoking,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update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records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reflect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action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10</w:t>
      </w:r>
      <w:r w:rsidR="00A75A6D">
        <w:t xml:space="preserve"> </w:t>
      </w:r>
      <w:r w:rsidRPr="002F008D">
        <w:t>days.</w:t>
      </w:r>
    </w:p>
    <w:p w14:paraId="6A93671B" w14:textId="1C2601F1" w:rsidR="0086311E" w:rsidRPr="002F008D" w:rsidRDefault="0086311E" w:rsidP="002224BC">
      <w:pPr>
        <w:pStyle w:val="EnactingSection"/>
      </w:pPr>
      <w:r w:rsidRPr="002F008D">
        <w:t>(g)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U.</w:t>
      </w:r>
      <w:r w:rsidR="00A75A6D">
        <w:t xml:space="preserve"> </w:t>
      </w:r>
      <w:r w:rsidRPr="002F008D">
        <w:t>S.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§313119(a)(19)(2004),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§384.226</w:t>
      </w:r>
      <w:r w:rsidR="00A75A6D">
        <w:t xml:space="preserve"> </w:t>
      </w:r>
      <w:r w:rsidRPr="002F008D">
        <w:t>(2004),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§61-11-25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conviction,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type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control</w:t>
      </w:r>
      <w:r w:rsidR="00A75A6D">
        <w:t xml:space="preserve"> </w:t>
      </w:r>
      <w:r w:rsidRPr="002F008D">
        <w:t>offense,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parking</w:t>
      </w:r>
      <w:r w:rsidR="00A75A6D">
        <w:t xml:space="preserve"> </w:t>
      </w:r>
      <w:r w:rsidRPr="002F008D">
        <w:t>violation,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holder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masked,</w:t>
      </w:r>
      <w:r w:rsidR="00A75A6D">
        <w:t xml:space="preserve"> </w:t>
      </w:r>
      <w:r w:rsidRPr="002F008D">
        <w:t>expunged,</w:t>
      </w:r>
      <w:r w:rsidR="00A75A6D">
        <w:t xml:space="preserve"> </w:t>
      </w:r>
      <w:r w:rsidRPr="002F008D">
        <w:t>deferred,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diversion</w:t>
      </w:r>
      <w:r w:rsidR="00A75A6D">
        <w:t xml:space="preserve"> </w:t>
      </w:r>
      <w:r w:rsidRPr="002F008D">
        <w:t>program.</w:t>
      </w:r>
    </w:p>
    <w:p w14:paraId="33E76388" w14:textId="049C3263" w:rsidR="0086311E" w:rsidRPr="002F008D" w:rsidRDefault="0086311E" w:rsidP="002224BC">
      <w:pPr>
        <w:pStyle w:val="EnactingSection"/>
      </w:pPr>
      <w:r w:rsidRPr="002F008D">
        <w:t>(h)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contrary,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temporary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permit,</w:t>
      </w:r>
      <w:r w:rsidR="00A75A6D">
        <w:t xml:space="preserve"> </w:t>
      </w:r>
      <w:r w:rsidRPr="002F008D">
        <w:t>work-only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permit,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hardship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permit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authorizes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revoked,</w:t>
      </w:r>
      <w:r w:rsidR="00A75A6D">
        <w:t xml:space="preserve"> </w:t>
      </w:r>
      <w:r w:rsidRPr="002F008D">
        <w:t>suspended,</w:t>
      </w:r>
      <w:r w:rsidR="00A75A6D">
        <w:t xml:space="preserve"> </w:t>
      </w:r>
      <w:r w:rsidRPr="002F008D">
        <w:t>disqualified,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canceled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reason.</w:t>
      </w:r>
    </w:p>
    <w:p w14:paraId="4EE22163" w14:textId="71F2293E" w:rsidR="0086311E" w:rsidRPr="002F008D" w:rsidRDefault="0086311E" w:rsidP="002224BC">
      <w:pPr>
        <w:pStyle w:val="EnactingSection"/>
      </w:pPr>
      <w:r w:rsidRPr="002F008D">
        <w:t>(</w:t>
      </w:r>
      <w:proofErr w:type="spellStart"/>
      <w:r w:rsidRPr="002F008D">
        <w:t>i</w:t>
      </w:r>
      <w:proofErr w:type="spellEnd"/>
      <w:r w:rsidRPr="002F008D">
        <w:t>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§391.15(b),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duration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suspension,</w:t>
      </w:r>
      <w:r w:rsidR="00A75A6D">
        <w:t xml:space="preserve"> </w:t>
      </w:r>
      <w:r w:rsidRPr="002F008D">
        <w:t>revocation,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complies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conditions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another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jurisdiction.</w:t>
      </w:r>
    </w:p>
    <w:p w14:paraId="5427A9A8" w14:textId="0DC8463F" w:rsidR="0086311E" w:rsidRPr="002F008D" w:rsidRDefault="0086311E" w:rsidP="002224BC">
      <w:pPr>
        <w:pStyle w:val="EnactingSection"/>
      </w:pPr>
      <w:r w:rsidRPr="002F008D">
        <w:t>(j)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§353.52</w:t>
      </w:r>
      <w:r w:rsidR="00A75A6D">
        <w:t xml:space="preserve"> </w:t>
      </w:r>
      <w:r w:rsidRPr="002F008D">
        <w:t>(2006),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disqualify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assistant</w:t>
      </w:r>
      <w:r w:rsidR="00A75A6D">
        <w:t xml:space="preserve"> </w:t>
      </w:r>
      <w:r w:rsidRPr="002F008D">
        <w:t>administrator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Federal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Carrier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Administration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poses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imminent</w:t>
      </w:r>
      <w:r w:rsidR="00A75A6D">
        <w:t xml:space="preserve"> </w:t>
      </w:r>
      <w:r w:rsidRPr="002F008D">
        <w:t>hazard.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imposed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served</w:t>
      </w:r>
      <w:r w:rsidR="00A75A6D">
        <w:t xml:space="preserve"> </w:t>
      </w:r>
      <w:r w:rsidRPr="002F008D">
        <w:t>concurrently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applicable.</w:t>
      </w:r>
    </w:p>
    <w:p w14:paraId="10A471F1" w14:textId="48CEE832" w:rsidR="0086311E" w:rsidRPr="002F008D" w:rsidRDefault="0086311E" w:rsidP="002224BC">
      <w:pPr>
        <w:pStyle w:val="EnactingSection"/>
      </w:pPr>
      <w:r w:rsidRPr="002F008D">
        <w:t>(k)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§1572.11(a),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disqualify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surrender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hazardous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endorsement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proper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Department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Homeland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Transportation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Administration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determination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threat</w:t>
      </w:r>
      <w:r w:rsidR="00A75A6D">
        <w:t xml:space="preserve"> </w:t>
      </w:r>
      <w:r w:rsidRPr="002F008D">
        <w:t>assessment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immediate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meet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standards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security</w:t>
      </w:r>
      <w:r w:rsidR="00A75A6D">
        <w:t xml:space="preserve"> </w:t>
      </w:r>
      <w:r w:rsidRPr="002F008D">
        <w:t>threat</w:t>
      </w:r>
      <w:r w:rsidR="00A75A6D">
        <w:t xml:space="preserve"> </w:t>
      </w:r>
      <w:r w:rsidRPr="002F008D">
        <w:t>assessment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§1572.5.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remains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until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surrenders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provides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affidavit</w:t>
      </w:r>
      <w:r w:rsidR="00A75A6D">
        <w:t xml:space="preserve"> </w:t>
      </w:r>
      <w:r w:rsidRPr="002F008D">
        <w:t>attesting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fact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lost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unable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surrender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license.</w:t>
      </w:r>
    </w:p>
    <w:p w14:paraId="0FB3F136" w14:textId="5F98E2B0" w:rsidR="0086311E" w:rsidRPr="002F008D" w:rsidRDefault="0086311E" w:rsidP="002224BC">
      <w:pPr>
        <w:pStyle w:val="EnactingSection"/>
      </w:pPr>
      <w:r w:rsidRPr="002F008D">
        <w:t>(l)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§391.41,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physically</w:t>
      </w:r>
      <w:r w:rsidR="00A75A6D">
        <w:t xml:space="preserve"> </w:t>
      </w:r>
      <w:r w:rsidRPr="002F008D">
        <w:t>qualified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does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possess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valid</w:t>
      </w:r>
      <w:r w:rsidR="00A75A6D">
        <w:t xml:space="preserve"> </w:t>
      </w:r>
      <w:r w:rsidRPr="002F008D">
        <w:t>medical</w:t>
      </w:r>
      <w:r w:rsidR="00A75A6D">
        <w:t xml:space="preserve"> </w:t>
      </w:r>
      <w:r w:rsidRPr="002F008D">
        <w:t>certification</w:t>
      </w:r>
      <w:r w:rsidR="00A75A6D">
        <w:t xml:space="preserve"> </w:t>
      </w:r>
      <w:r w:rsidRPr="002F008D">
        <w:t>status.</w:t>
      </w:r>
    </w:p>
    <w:p w14:paraId="0539631C" w14:textId="2FEF350A" w:rsidR="0086311E" w:rsidRPr="002F008D" w:rsidRDefault="0086311E" w:rsidP="002224BC">
      <w:pPr>
        <w:pStyle w:val="EnactingSection"/>
      </w:pPr>
      <w:r w:rsidRPr="002F008D">
        <w:t>(m)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§383.73(g),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disqualify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driver’s</w:t>
      </w:r>
      <w:r w:rsidR="00A75A6D">
        <w:t xml:space="preserve"> </w:t>
      </w:r>
      <w:r w:rsidRPr="002F008D">
        <w:t>privilege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determines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licensee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falsified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information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certifications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383</w:t>
      </w:r>
      <w:r w:rsidR="00A75A6D">
        <w:t xml:space="preserve"> </w:t>
      </w:r>
      <w:r w:rsidRPr="002F008D">
        <w:t>Subpart</w:t>
      </w:r>
      <w:r w:rsidR="00A75A6D">
        <w:t xml:space="preserve"> </w:t>
      </w:r>
      <w:r w:rsidRPr="002F008D">
        <w:t>J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49</w:t>
      </w:r>
      <w:r w:rsidR="00A75A6D">
        <w:t xml:space="preserve"> </w:t>
      </w:r>
      <w:r w:rsidRPr="002F008D">
        <w:t>C.</w:t>
      </w:r>
      <w:r w:rsidR="00A75A6D">
        <w:t xml:space="preserve"> </w:t>
      </w:r>
      <w:r w:rsidRPr="002F008D">
        <w:t>F.</w:t>
      </w:r>
      <w:r w:rsidR="00A75A6D">
        <w:t xml:space="preserve"> </w:t>
      </w:r>
      <w:r w:rsidRPr="002F008D">
        <w:t>R.</w:t>
      </w:r>
      <w:r w:rsidR="00A75A6D">
        <w:t xml:space="preserve"> </w:t>
      </w:r>
      <w:r w:rsidRPr="002F008D">
        <w:t>§383.71(a)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60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addition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penalty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code.</w:t>
      </w:r>
    </w:p>
    <w:p w14:paraId="059BEF62" w14:textId="0EB86F96" w:rsidR="0086311E" w:rsidRPr="002F008D" w:rsidRDefault="0086311E" w:rsidP="002224BC">
      <w:pPr>
        <w:pStyle w:val="EnactingSection"/>
      </w:pPr>
      <w:r w:rsidRPr="002F008D">
        <w:t>(n)</w:t>
      </w:r>
      <w:r w:rsidR="00A75A6D">
        <w:t xml:space="preserve"> </w:t>
      </w:r>
      <w:r w:rsidRPr="002F008D">
        <w:t>Lifetime</w:t>
      </w:r>
      <w:r w:rsidR="00A75A6D">
        <w:t xml:space="preserve"> </w:t>
      </w:r>
      <w:r w:rsidRPr="002F008D">
        <w:t>Disqualification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Reinstatement.—</w:t>
      </w:r>
    </w:p>
    <w:p w14:paraId="4A3B3DA5" w14:textId="08400D0A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—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uses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manufacturing,</w:t>
      </w:r>
      <w:r w:rsidR="00A75A6D">
        <w:t xml:space="preserve"> </w:t>
      </w:r>
      <w:r w:rsidRPr="002F008D">
        <w:t>distributing,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dispensing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possession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intent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manufacture,</w:t>
      </w:r>
      <w:r w:rsidR="00A75A6D">
        <w:t xml:space="preserve"> </w:t>
      </w:r>
      <w:r w:rsidRPr="002F008D">
        <w:t>distribute,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dispense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</w:p>
    <w:p w14:paraId="5DB8C1E0" w14:textId="4F23CC87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Human</w:t>
      </w:r>
      <w:r w:rsidR="00A75A6D">
        <w:t xml:space="preserve"> </w:t>
      </w:r>
      <w:r w:rsidRPr="002F008D">
        <w:t>trafficking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—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uses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committing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felony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practice</w:t>
      </w:r>
      <w:r w:rsidR="00A75A6D">
        <w:t xml:space="preserve"> </w:t>
      </w:r>
      <w:r w:rsidRPr="002F008D">
        <w:t>described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paragraph</w:t>
      </w:r>
      <w:r w:rsidR="00A75A6D">
        <w:t xml:space="preserve"> </w:t>
      </w:r>
      <w:r w:rsidRPr="002F008D">
        <w:t>(9)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103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Trafficking</w:t>
      </w:r>
      <w:r w:rsidR="00A75A6D">
        <w:t xml:space="preserve"> </w:t>
      </w:r>
      <w:r w:rsidRPr="002F008D">
        <w:t>Victims</w:t>
      </w:r>
      <w:r w:rsidR="00A75A6D">
        <w:t xml:space="preserve"> </w:t>
      </w:r>
      <w:r w:rsidRPr="002F008D">
        <w:t>Protection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2000</w:t>
      </w:r>
      <w:r w:rsidR="00A75A6D">
        <w:t xml:space="preserve"> </w:t>
      </w:r>
      <w:r w:rsidRPr="002F008D">
        <w:t>(22</w:t>
      </w:r>
      <w:r w:rsidR="00A75A6D">
        <w:t xml:space="preserve"> </w:t>
      </w:r>
      <w:r w:rsidRPr="002F008D">
        <w:t>U.S.C.</w:t>
      </w:r>
      <w:r w:rsidR="00A75A6D">
        <w:t xml:space="preserve"> </w:t>
      </w:r>
      <w:r w:rsidRPr="002F008D">
        <w:t>7102(9))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disqualified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commercial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life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eligible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reinstatement.</w:t>
      </w:r>
    </w:p>
    <w:p w14:paraId="5762794B" w14:textId="4AE22224" w:rsidR="0086311E" w:rsidRPr="002F008D" w:rsidRDefault="0086311E" w:rsidP="002224BC">
      <w:pPr>
        <w:pStyle w:val="Chapter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CHAPTER</w:t>
      </w:r>
      <w:r w:rsidR="00A75A6D">
        <w:t xml:space="preserve"> </w:t>
      </w:r>
      <w:r w:rsidRPr="002F008D">
        <w:t>20.</w:t>
      </w:r>
      <w:r w:rsidR="00A75A6D">
        <w:t xml:space="preserve"> </w:t>
      </w:r>
      <w:r w:rsidRPr="002F008D">
        <w:t>NATURAL</w:t>
      </w:r>
      <w:r w:rsidR="00A75A6D">
        <w:t xml:space="preserve"> </w:t>
      </w:r>
      <w:r w:rsidRPr="002F008D">
        <w:t>RESOURCES.</w:t>
      </w:r>
    </w:p>
    <w:p w14:paraId="1F1F5FCD" w14:textId="57C74B56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7.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ENFORCEMENT,</w:t>
      </w:r>
      <w:r w:rsidR="00A75A6D">
        <w:t xml:space="preserve"> </w:t>
      </w:r>
      <w:r w:rsidRPr="002F008D">
        <w:t>MOTORBOATING,</w:t>
      </w:r>
      <w:r w:rsidR="00A75A6D">
        <w:t xml:space="preserve"> </w:t>
      </w:r>
      <w:r w:rsidRPr="002F008D">
        <w:t>LITTER.</w:t>
      </w:r>
    </w:p>
    <w:p w14:paraId="68891053" w14:textId="1E64C1D8" w:rsidR="0086311E" w:rsidRPr="00A75A6D" w:rsidRDefault="0086311E" w:rsidP="002224BC">
      <w:pPr>
        <w:pStyle w:val="SectionHeading"/>
        <w:widowControl/>
        <w:rPr>
          <w:u w:val="single"/>
        </w:rPr>
      </w:pPr>
      <w:r w:rsidRPr="002F008D">
        <w:t>§20-7-18a.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bookmarkStart w:id="35" w:name="_Hlk191714268"/>
      <w:r w:rsidRPr="002F008D">
        <w:t>Homicide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A75A6D">
        <w:rPr>
          <w:u w:val="single"/>
        </w:rPr>
        <w:t>operation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motorized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watercraft;</w:t>
      </w:r>
      <w:r w:rsidR="00A75A6D">
        <w:t xml:space="preserve"> </w:t>
      </w:r>
      <w:r w:rsidRPr="00A75A6D">
        <w:rPr>
          <w:u w:val="single"/>
        </w:rPr>
        <w:t>aggravated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homicide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by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operation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motorized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watercraft;</w:t>
      </w:r>
      <w:r w:rsidR="00A75A6D">
        <w:t xml:space="preserve"> </w:t>
      </w:r>
      <w:r w:rsidRPr="002F008D">
        <w:t>penalties;</w:t>
      </w:r>
      <w:r w:rsidR="00A75A6D">
        <w:t xml:space="preserve"> </w:t>
      </w:r>
      <w:r w:rsidRPr="00A75A6D">
        <w:rPr>
          <w:u w:val="single"/>
        </w:rPr>
        <w:t>suspension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of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privileges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to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operate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a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motorboat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or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other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motorized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vessel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upon</w:t>
      </w:r>
      <w:r w:rsidR="00A75A6D" w:rsidRPr="00A75A6D">
        <w:rPr>
          <w:u w:val="single"/>
        </w:rPr>
        <w:t xml:space="preserve"> </w:t>
      </w:r>
      <w:r w:rsidRPr="00A75A6D">
        <w:rPr>
          <w:u w:val="single"/>
        </w:rPr>
        <w:t>conviction</w:t>
      </w:r>
      <w:bookmarkEnd w:id="35"/>
      <w:r w:rsidRPr="00A75A6D">
        <w:rPr>
          <w:u w:val="single"/>
        </w:rPr>
        <w:t>.</w:t>
      </w:r>
    </w:p>
    <w:p w14:paraId="6D441C3D" w14:textId="3DEA4747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death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>
        <w:rPr>
          <w:u w:val="single"/>
        </w:rPr>
        <w:t>,</w:t>
      </w:r>
      <w:r w:rsidR="00A75A6D">
        <w:rPr>
          <w:u w:val="single"/>
        </w:rPr>
        <w:t xml:space="preserve"> </w:t>
      </w:r>
      <w:r>
        <w:rPr>
          <w:u w:val="single"/>
        </w:rPr>
        <w:t>including</w:t>
      </w:r>
      <w:r w:rsidR="00A75A6D">
        <w:rPr>
          <w:u w:val="single"/>
        </w:rPr>
        <w:t xml:space="preserve"> </w:t>
      </w:r>
      <w:r>
        <w:rPr>
          <w:u w:val="single"/>
        </w:rPr>
        <w:t>an</w:t>
      </w:r>
      <w:r w:rsidR="00A75A6D">
        <w:rPr>
          <w:u w:val="single"/>
        </w:rPr>
        <w:t xml:space="preserve"> </w:t>
      </w:r>
      <w:r>
        <w:rPr>
          <w:u w:val="single"/>
        </w:rPr>
        <w:t>embryo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fetus</w:t>
      </w:r>
      <w:r w:rsidR="00A75A6D">
        <w:rPr>
          <w:u w:val="single"/>
        </w:rPr>
        <w:t xml:space="preserve"> </w:t>
      </w:r>
      <w:r>
        <w:rPr>
          <w:u w:val="single"/>
        </w:rPr>
        <w:t>as</w:t>
      </w:r>
      <w:r w:rsidR="00A75A6D">
        <w:rPr>
          <w:u w:val="single"/>
        </w:rPr>
        <w:t xml:space="preserve"> </w:t>
      </w:r>
      <w:r>
        <w:rPr>
          <w:u w:val="single"/>
        </w:rPr>
        <w:t>defined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>
        <w:rPr>
          <w:u w:val="single"/>
        </w:rPr>
        <w:t>61-2-30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this</w:t>
      </w:r>
      <w:r w:rsidR="00A75A6D">
        <w:rPr>
          <w:u w:val="single"/>
        </w:rPr>
        <w:t xml:space="preserve"> </w:t>
      </w:r>
      <w:r>
        <w:rPr>
          <w:u w:val="single"/>
        </w:rPr>
        <w:t>code,</w:t>
      </w:r>
      <w:r w:rsidR="00A75A6D">
        <w:t xml:space="preserve"> </w:t>
      </w:r>
      <w:r w:rsidRPr="002F008D">
        <w:t>ensues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year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proximate</w:t>
      </w:r>
      <w:r w:rsidR="00A75A6D">
        <w:t xml:space="preserve"> </w:t>
      </w:r>
      <w:r w:rsidRPr="002F008D">
        <w:t>result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injury</w:t>
      </w:r>
      <w:r w:rsidR="00A75A6D">
        <w:t xml:space="preserve"> </w:t>
      </w:r>
      <w:r w:rsidRPr="002F008D">
        <w:rPr>
          <w:strike/>
        </w:rPr>
        <w:t>received</w:t>
      </w:r>
      <w:r w:rsidR="00A75A6D">
        <w:t xml:space="preserve"> </w:t>
      </w:r>
      <w:r w:rsidRPr="002F008D">
        <w:rPr>
          <w:u w:val="single"/>
        </w:rPr>
        <w:t>caused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any</w:t>
      </w:r>
      <w:r w:rsidR="00A75A6D">
        <w:t xml:space="preserve"> </w:t>
      </w:r>
      <w:bookmarkStart w:id="36" w:name="_Hlk178781263"/>
      <w:r w:rsidRPr="002F008D">
        <w:t>motorboat,</w:t>
      </w:r>
      <w:r w:rsidR="00A75A6D">
        <w:t xml:space="preserve"> </w:t>
      </w:r>
      <w:r w:rsidRPr="002F008D">
        <w:t>jet</w:t>
      </w:r>
      <w:r w:rsidR="00A75A6D">
        <w:t xml:space="preserve"> </w:t>
      </w:r>
      <w:r w:rsidRPr="002F008D">
        <w:t>ski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motorized</w:t>
      </w:r>
      <w:r w:rsidR="00A75A6D">
        <w:t xml:space="preserve"> </w:t>
      </w:r>
      <w:r w:rsidRPr="002F008D">
        <w:t>vessel</w:t>
      </w:r>
      <w:r w:rsidR="00A75A6D">
        <w:t xml:space="preserve"> </w:t>
      </w:r>
      <w:bookmarkEnd w:id="36"/>
      <w:r w:rsidRPr="002F008D">
        <w:t>anywhere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disregard</w:t>
      </w:r>
      <w:r w:rsidR="00A75A6D">
        <w:t xml:space="preserve"> </w:t>
      </w:r>
      <w:r w:rsidRPr="002F008D">
        <w:rPr>
          <w:strike/>
        </w:rPr>
        <w:t>of</w:t>
      </w:r>
      <w:r w:rsidR="00A75A6D">
        <w:t xml:space="preserve"> </w:t>
      </w:r>
      <w:r w:rsidRPr="002F008D">
        <w:rPr>
          <w:u w:val="single"/>
        </w:rPr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safety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others,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so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motorboat,</w:t>
      </w:r>
      <w:r w:rsidR="00A75A6D">
        <w:t xml:space="preserve"> </w:t>
      </w:r>
      <w:r w:rsidRPr="002F008D">
        <w:t>jet</w:t>
      </w:r>
      <w:r w:rsidR="00A75A6D">
        <w:t xml:space="preserve"> </w:t>
      </w:r>
      <w:r w:rsidRPr="002F008D">
        <w:t>ski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motorized</w:t>
      </w:r>
      <w:r w:rsidR="00A75A6D">
        <w:t xml:space="preserve"> </w:t>
      </w:r>
      <w:r w:rsidRPr="002F008D">
        <w:t>vessel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guilty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t xml:space="preserve"> </w:t>
      </w:r>
      <w:r w:rsidRPr="002F008D">
        <w:t>homicide</w:t>
      </w:r>
      <w:r w:rsidR="00A75A6D">
        <w:t xml:space="preserve"> </w:t>
      </w:r>
      <w:r>
        <w:rPr>
          <w:u w:val="single"/>
        </w:rPr>
        <w:t>by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motorized</w:t>
      </w:r>
      <w:r w:rsidR="00A75A6D">
        <w:rPr>
          <w:u w:val="single"/>
        </w:rPr>
        <w:t xml:space="preserve"> </w:t>
      </w:r>
      <w:r>
        <w:rPr>
          <w:u w:val="single"/>
        </w:rPr>
        <w:t>watercraft</w:t>
      </w:r>
      <w:r w:rsidRPr="002F008D">
        <w:t>.</w:t>
      </w:r>
    </w:p>
    <w:p w14:paraId="68FC3310" w14:textId="05D80FF5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strike/>
        </w:rPr>
        <w:t>shall</w:t>
      </w:r>
      <w:r w:rsidR="00A75A6D">
        <w:rPr>
          <w:strike/>
        </w:rPr>
        <w:t xml:space="preserve"> </w:t>
      </w:r>
      <w:r w:rsidRPr="002F008D">
        <w:rPr>
          <w:strike/>
        </w:rPr>
        <w:t>be</w:t>
      </w:r>
      <w:r w:rsidR="00A75A6D">
        <w:rPr>
          <w:strike/>
        </w:rPr>
        <w:t xml:space="preserve"> </w:t>
      </w:r>
      <w:r w:rsidRPr="002F008D">
        <w:rPr>
          <w:strike/>
        </w:rPr>
        <w:t>punished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imprisonment</w:t>
      </w:r>
      <w:r w:rsidR="00A75A6D">
        <w:rPr>
          <w:strike/>
        </w:rPr>
        <w:t xml:space="preserve"> </w:t>
      </w:r>
      <w:r w:rsidRPr="002F008D">
        <w:rPr>
          <w:strike/>
        </w:rPr>
        <w:t>in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county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regional</w:t>
      </w:r>
      <w:r w:rsidR="00A75A6D">
        <w:rPr>
          <w:strike/>
        </w:rPr>
        <w:t xml:space="preserve"> </w:t>
      </w:r>
      <w:r w:rsidRPr="002F008D">
        <w:rPr>
          <w:strike/>
        </w:rPr>
        <w:t>jail</w:t>
      </w:r>
      <w:r w:rsidR="00A75A6D">
        <w:rPr>
          <w:strike/>
        </w:rPr>
        <w:t xml:space="preserve"> </w:t>
      </w:r>
      <w:r w:rsidRPr="002F008D">
        <w:rPr>
          <w:strike/>
        </w:rPr>
        <w:t>for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one</w:t>
      </w:r>
      <w:r w:rsidR="00A75A6D">
        <w:rPr>
          <w:strike/>
        </w:rPr>
        <w:t xml:space="preserve"> </w:t>
      </w:r>
      <w:r w:rsidRPr="002F008D">
        <w:rPr>
          <w:strike/>
        </w:rPr>
        <w:t>year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not</w:t>
      </w:r>
      <w:r w:rsidR="00A75A6D">
        <w:rPr>
          <w:strike/>
        </w:rPr>
        <w:t xml:space="preserve"> </w:t>
      </w:r>
      <w:r w:rsidRPr="002F008D">
        <w:rPr>
          <w:strike/>
        </w:rPr>
        <w:t>less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$100</w:t>
      </w:r>
      <w:r w:rsidR="00A75A6D">
        <w:rPr>
          <w:strike/>
        </w:rPr>
        <w:t xml:space="preserve"> </w:t>
      </w:r>
      <w:r w:rsidRPr="002F008D">
        <w:rPr>
          <w:strike/>
        </w:rPr>
        <w:t>nor</w:t>
      </w:r>
      <w:r w:rsidR="00A75A6D">
        <w:rPr>
          <w:strike/>
        </w:rPr>
        <w:t xml:space="preserve"> </w:t>
      </w:r>
      <w:r w:rsidRPr="002F008D">
        <w:rPr>
          <w:strike/>
        </w:rPr>
        <w:t>more</w:t>
      </w:r>
      <w:r w:rsidR="00A75A6D">
        <w:rPr>
          <w:strike/>
        </w:rPr>
        <w:t xml:space="preserve"> </w:t>
      </w:r>
      <w:r w:rsidRPr="002F008D">
        <w:rPr>
          <w:strike/>
        </w:rPr>
        <w:t>than</w:t>
      </w:r>
      <w:r w:rsidR="00A75A6D">
        <w:rPr>
          <w:strike/>
        </w:rPr>
        <w:t xml:space="preserve"> </w:t>
      </w:r>
      <w:r w:rsidRPr="002F008D">
        <w:rPr>
          <w:strike/>
        </w:rPr>
        <w:t>$1,000,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by</w:t>
      </w:r>
      <w:r w:rsidR="00A75A6D">
        <w:rPr>
          <w:strike/>
        </w:rPr>
        <w:t xml:space="preserve"> </w:t>
      </w:r>
      <w:r w:rsidRPr="002F008D">
        <w:rPr>
          <w:strike/>
        </w:rPr>
        <w:t>both</w:t>
      </w:r>
      <w:r w:rsidR="00A75A6D">
        <w:rPr>
          <w:strike/>
        </w:rPr>
        <w:t xml:space="preserve"> </w:t>
      </w:r>
      <w:r w:rsidRPr="002F008D">
        <w:rPr>
          <w:strike/>
        </w:rPr>
        <w:t>fine</w:t>
      </w:r>
      <w:r w:rsidR="00A75A6D">
        <w:rPr>
          <w:strike/>
        </w:rPr>
        <w:t xml:space="preserve"> </w:t>
      </w:r>
      <w:r w:rsidRPr="002F008D">
        <w:rPr>
          <w:strike/>
        </w:rPr>
        <w:t>and</w:t>
      </w:r>
      <w:r w:rsidR="00A75A6D">
        <w:rPr>
          <w:strike/>
        </w:rPr>
        <w:t xml:space="preserve"> </w:t>
      </w:r>
      <w:r w:rsidRPr="002F008D">
        <w:rPr>
          <w:strike/>
        </w:rPr>
        <w:t>imprisonment</w:t>
      </w:r>
      <w:r w:rsidR="00A75A6D"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>
        <w:rPr>
          <w:u w:val="single"/>
        </w:rPr>
        <w:t>operation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motorized</w:t>
      </w:r>
      <w:r w:rsidR="00A75A6D">
        <w:rPr>
          <w:u w:val="single"/>
        </w:rPr>
        <w:t xml:space="preserve"> </w:t>
      </w:r>
      <w:r>
        <w:rPr>
          <w:u w:val="single"/>
        </w:rPr>
        <w:t>watercraft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felony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committed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custody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Division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Rehabilitation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definite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term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discretion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court,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regional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jail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$1,000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$10,000,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Pr="002F008D">
        <w:t>.</w:t>
      </w:r>
    </w:p>
    <w:p w14:paraId="2E3FE406" w14:textId="36CB0435" w:rsidR="0086311E" w:rsidRPr="002F008D" w:rsidRDefault="0086311E" w:rsidP="002224BC">
      <w:pPr>
        <w:pStyle w:val="EnactingSection"/>
        <w:rPr>
          <w:u w:val="single"/>
        </w:rPr>
      </w:pPr>
      <w:r w:rsidRPr="002F008D">
        <w:t>(c)</w:t>
      </w:r>
      <w:r w:rsidR="00A75A6D">
        <w:t xml:space="preserve"> </w:t>
      </w:r>
      <w:bookmarkStart w:id="37" w:name="_Hlk178781410"/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director</w:t>
      </w:r>
      <w:r w:rsidR="00A75A6D">
        <w:rPr>
          <w:strike/>
        </w:rPr>
        <w:t xml:space="preserve"> </w:t>
      </w:r>
      <w:r w:rsidRPr="002F008D">
        <w:rPr>
          <w:strike/>
        </w:rPr>
        <w:t>shall</w:t>
      </w:r>
      <w:r w:rsidR="00A75A6D">
        <w:rPr>
          <w:strike/>
        </w:rPr>
        <w:t xml:space="preserve"> </w:t>
      </w:r>
      <w:r w:rsidRPr="002F008D">
        <w:rPr>
          <w:strike/>
        </w:rPr>
        <w:t>suspend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privilege</w:t>
      </w:r>
      <w:r w:rsidR="00A75A6D">
        <w:rPr>
          <w:strike/>
        </w:rPr>
        <w:t xml:space="preserve"> </w:t>
      </w:r>
      <w:r w:rsidRPr="002F008D">
        <w:rPr>
          <w:strike/>
        </w:rPr>
        <w:t>to</w:t>
      </w:r>
      <w:r w:rsidR="00A75A6D">
        <w:rPr>
          <w:strike/>
        </w:rPr>
        <w:t xml:space="preserve"> </w:t>
      </w:r>
      <w:r w:rsidRPr="002F008D">
        <w:rPr>
          <w:strike/>
        </w:rPr>
        <w:t>operate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motorboat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other</w:t>
      </w:r>
      <w:r w:rsidR="00A75A6D">
        <w:rPr>
          <w:strike/>
        </w:rPr>
        <w:t xml:space="preserve"> </w:t>
      </w:r>
      <w:r w:rsidRPr="002F008D">
        <w:rPr>
          <w:strike/>
        </w:rPr>
        <w:t>motorized</w:t>
      </w:r>
      <w:r w:rsidR="00A75A6D">
        <w:rPr>
          <w:strike/>
        </w:rPr>
        <w:t xml:space="preserve"> </w:t>
      </w:r>
      <w:r w:rsidRPr="002F008D">
        <w:rPr>
          <w:strike/>
        </w:rPr>
        <w:t>vessel</w:t>
      </w:r>
      <w:r w:rsidR="00A75A6D">
        <w:rPr>
          <w:strike/>
        </w:rPr>
        <w:t xml:space="preserve"> </w:t>
      </w:r>
      <w:r w:rsidRPr="002F008D">
        <w:rPr>
          <w:strike/>
        </w:rPr>
        <w:t>in</w:t>
      </w:r>
      <w:r w:rsidR="00A75A6D">
        <w:rPr>
          <w:strike/>
        </w:rPr>
        <w:t xml:space="preserve"> </w:t>
      </w:r>
      <w:r w:rsidRPr="002F008D">
        <w:rPr>
          <w:strike/>
        </w:rPr>
        <w:t>this</w:t>
      </w:r>
      <w:r w:rsidR="00A75A6D">
        <w:rPr>
          <w:strike/>
        </w:rPr>
        <w:t xml:space="preserve"> </w:t>
      </w:r>
      <w:r w:rsidRPr="002F008D">
        <w:rPr>
          <w:strike/>
        </w:rPr>
        <w:t>state</w:t>
      </w:r>
      <w:r w:rsidR="00A75A6D">
        <w:rPr>
          <w:strike/>
        </w:rPr>
        <w:t xml:space="preserve"> </w:t>
      </w:r>
      <w:r w:rsidRPr="002F008D">
        <w:rPr>
          <w:strike/>
        </w:rPr>
        <w:t>for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period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five</w:t>
      </w:r>
      <w:r w:rsidR="00A75A6D">
        <w:rPr>
          <w:strike/>
        </w:rPr>
        <w:t xml:space="preserve"> </w:t>
      </w:r>
      <w:r w:rsidRPr="002F008D">
        <w:rPr>
          <w:strike/>
        </w:rPr>
        <w:t>years</w:t>
      </w:r>
      <w:r w:rsidR="00A75A6D">
        <w:rPr>
          <w:strike/>
        </w:rPr>
        <w:t xml:space="preserve"> </w:t>
      </w:r>
      <w:r w:rsidRPr="002F008D">
        <w:rPr>
          <w:strike/>
        </w:rPr>
        <w:t>from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date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conviction.</w:t>
      </w:r>
      <w:r w:rsidR="00A75A6D">
        <w:rPr>
          <w:u w:val="single"/>
        </w:rPr>
        <w:t xml:space="preserve"> </w:t>
      </w:r>
      <w:bookmarkEnd w:id="37"/>
      <w:r w:rsidRPr="002F008D">
        <w:rPr>
          <w:u w:val="single"/>
        </w:rPr>
        <w:t>Notwithstanding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provisions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when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death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>
        <w:rPr>
          <w:u w:val="single"/>
        </w:rPr>
        <w:t>,</w:t>
      </w:r>
      <w:r w:rsidR="00A75A6D">
        <w:rPr>
          <w:u w:val="single"/>
        </w:rPr>
        <w:t xml:space="preserve"> </w:t>
      </w:r>
      <w:r>
        <w:rPr>
          <w:u w:val="single"/>
        </w:rPr>
        <w:t>including</w:t>
      </w:r>
      <w:r w:rsidR="00A75A6D">
        <w:rPr>
          <w:u w:val="single"/>
        </w:rPr>
        <w:t xml:space="preserve"> </w:t>
      </w:r>
      <w:r>
        <w:rPr>
          <w:u w:val="single"/>
        </w:rPr>
        <w:t>an</w:t>
      </w:r>
      <w:r w:rsidR="00A75A6D">
        <w:rPr>
          <w:u w:val="single"/>
        </w:rPr>
        <w:t xml:space="preserve"> </w:t>
      </w:r>
      <w:r>
        <w:rPr>
          <w:u w:val="single"/>
        </w:rPr>
        <w:t>embryo</w:t>
      </w:r>
      <w:r w:rsidR="00A75A6D">
        <w:rPr>
          <w:u w:val="single"/>
        </w:rPr>
        <w:t xml:space="preserve"> </w:t>
      </w:r>
      <w:r>
        <w:rPr>
          <w:u w:val="single"/>
        </w:rPr>
        <w:t>or</w:t>
      </w:r>
      <w:r w:rsidR="00A75A6D">
        <w:rPr>
          <w:u w:val="single"/>
        </w:rPr>
        <w:t xml:space="preserve"> </w:t>
      </w:r>
      <w:r>
        <w:rPr>
          <w:u w:val="single"/>
        </w:rPr>
        <w:t>fetus</w:t>
      </w:r>
      <w:r w:rsidR="00A75A6D">
        <w:rPr>
          <w:u w:val="single"/>
        </w:rPr>
        <w:t xml:space="preserve"> </w:t>
      </w:r>
      <w:r>
        <w:rPr>
          <w:u w:val="single"/>
        </w:rPr>
        <w:t>as</w:t>
      </w:r>
      <w:r w:rsidR="00A75A6D">
        <w:rPr>
          <w:u w:val="single"/>
        </w:rPr>
        <w:t xml:space="preserve"> </w:t>
      </w:r>
      <w:r>
        <w:rPr>
          <w:u w:val="single"/>
        </w:rPr>
        <w:t>defined</w:t>
      </w:r>
      <w:r w:rsidR="00A75A6D">
        <w:rPr>
          <w:u w:val="single"/>
        </w:rPr>
        <w:t xml:space="preserve"> </w:t>
      </w:r>
      <w:r>
        <w:rPr>
          <w:u w:val="single"/>
        </w:rPr>
        <w:t>in</w:t>
      </w:r>
      <w:r w:rsidR="00A75A6D">
        <w:rPr>
          <w:u w:val="single"/>
        </w:rPr>
        <w:t xml:space="preserve"> </w:t>
      </w:r>
      <w:r>
        <w:rPr>
          <w:rFonts w:cs="Arial"/>
          <w:u w:val="single"/>
        </w:rPr>
        <w:t>§</w:t>
      </w:r>
      <w:r>
        <w:rPr>
          <w:u w:val="single"/>
        </w:rPr>
        <w:t>61-2-30</w:t>
      </w:r>
      <w:r w:rsidR="00A75A6D">
        <w:rPr>
          <w:u w:val="single"/>
        </w:rPr>
        <w:t xml:space="preserve"> </w:t>
      </w:r>
      <w:r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this</w:t>
      </w:r>
      <w:r w:rsidR="00A75A6D">
        <w:rPr>
          <w:u w:val="single"/>
        </w:rPr>
        <w:t xml:space="preserve"> </w:t>
      </w:r>
      <w:r>
        <w:rPr>
          <w:u w:val="single"/>
        </w:rPr>
        <w:t>code,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ski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occurs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one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proximate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result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caused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ski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operating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such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jet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ski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guilty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>
        <w:rPr>
          <w:u w:val="single"/>
        </w:rPr>
        <w:t>motorized</w:t>
      </w:r>
      <w:r w:rsidR="00A75A6D">
        <w:rPr>
          <w:u w:val="single"/>
        </w:rPr>
        <w:t xml:space="preserve"> </w:t>
      </w:r>
      <w:r>
        <w:rPr>
          <w:u w:val="single"/>
        </w:rPr>
        <w:t>watercraft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upon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$20,000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correctional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less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two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nor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more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10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both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imprisoned.</w:t>
      </w:r>
    </w:p>
    <w:p w14:paraId="641B93A4" w14:textId="77777777" w:rsidR="0086311E" w:rsidRPr="002F008D" w:rsidRDefault="0086311E" w:rsidP="002224BC">
      <w:pPr>
        <w:pStyle w:val="EnactingSection"/>
        <w:sectPr w:rsidR="0086311E" w:rsidRPr="002F008D" w:rsidSect="002224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0FBF623" w14:textId="074BD084" w:rsidR="0086311E" w:rsidRPr="002F008D" w:rsidRDefault="0086311E" w:rsidP="002224BC">
      <w:pPr>
        <w:pStyle w:val="EnactingSection"/>
        <w:rPr>
          <w:u w:val="single"/>
        </w:rPr>
      </w:pPr>
      <w:r w:rsidRPr="002F008D">
        <w:rPr>
          <w:u w:val="single"/>
        </w:rPr>
        <w:t>(d)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purposes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section,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person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who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has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knowledge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facts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that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create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and:</w:t>
      </w:r>
    </w:p>
    <w:p w14:paraId="2D1E6459" w14:textId="39594B45" w:rsidR="0086311E" w:rsidRPr="002F008D" w:rsidRDefault="0086311E" w:rsidP="002224BC">
      <w:pPr>
        <w:pStyle w:val="EnactingSection"/>
        <w:rPr>
          <w:u w:val="single"/>
        </w:rPr>
      </w:pPr>
      <w:r w:rsidRPr="002F008D">
        <w:rPr>
          <w:u w:val="single"/>
        </w:rPr>
        <w:t>(1)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conscious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intentional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disregard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degree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others;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</w:p>
    <w:p w14:paraId="01FC76B0" w14:textId="584A6052" w:rsidR="0086311E" w:rsidRPr="002F008D" w:rsidRDefault="0086311E" w:rsidP="002224BC">
      <w:pPr>
        <w:pStyle w:val="EnactingSection"/>
      </w:pPr>
      <w:r w:rsidRPr="002F008D">
        <w:rPr>
          <w:u w:val="single"/>
        </w:rPr>
        <w:t>(2)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deliberately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proceeds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act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indifference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high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probability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injury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safety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others;</w:t>
      </w:r>
    </w:p>
    <w:p w14:paraId="4D61F4EF" w14:textId="1FBF1CB6" w:rsidR="0086311E" w:rsidRPr="002F008D" w:rsidRDefault="0086311E" w:rsidP="002224BC">
      <w:pPr>
        <w:pStyle w:val="EnactingSection"/>
        <w:rPr>
          <w:u w:val="single"/>
        </w:rPr>
      </w:pPr>
      <w:r w:rsidRPr="002F008D">
        <w:rPr>
          <w:u w:val="single"/>
        </w:rPr>
        <w:t>(e)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director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shall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suspend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privilege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to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operate</w:t>
      </w:r>
      <w:r w:rsidR="00A75A6D">
        <w:rPr>
          <w:u w:val="single"/>
        </w:rPr>
        <w:t xml:space="preserve"> </w:t>
      </w:r>
      <w:bookmarkStart w:id="38" w:name="_Hlk178781558"/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motorboat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other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motorized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vessel</w:t>
      </w:r>
      <w:bookmarkEnd w:id="38"/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state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period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five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years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from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date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conviction.</w:t>
      </w:r>
    </w:p>
    <w:p w14:paraId="41FE5B1B" w14:textId="77777777" w:rsidR="0086311E" w:rsidRPr="002F008D" w:rsidRDefault="0086311E" w:rsidP="002224BC">
      <w:pPr>
        <w:pStyle w:val="EnactingSection"/>
        <w:rPr>
          <w:u w:val="single"/>
        </w:rPr>
        <w:sectPr w:rsidR="0086311E" w:rsidRPr="002F008D" w:rsidSect="00A70E73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55F9E2F7" w14:textId="7205C503" w:rsidR="0086311E" w:rsidRPr="002F008D" w:rsidRDefault="0086311E" w:rsidP="002224BC">
      <w:pPr>
        <w:pStyle w:val="ChapterHeading"/>
        <w:widowControl/>
      </w:pPr>
      <w:r w:rsidRPr="005233A4">
        <w:t>CHAPTER</w:t>
      </w:r>
      <w:r w:rsidR="00A75A6D">
        <w:t xml:space="preserve"> </w:t>
      </w:r>
      <w:r w:rsidRPr="002F008D">
        <w:t>33.</w:t>
      </w:r>
      <w:r w:rsidR="00A75A6D">
        <w:t xml:space="preserve">  </w:t>
      </w:r>
      <w:r w:rsidRPr="005233A4">
        <w:t>INSURANCE</w:t>
      </w:r>
      <w:r w:rsidRPr="002F008D">
        <w:t>.</w:t>
      </w:r>
    </w:p>
    <w:p w14:paraId="7DA49303" w14:textId="6C6426E5" w:rsidR="0086311E" w:rsidRPr="002F008D" w:rsidRDefault="0086311E" w:rsidP="002224BC">
      <w:pPr>
        <w:pStyle w:val="Article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ARTICLE</w:t>
      </w:r>
      <w:r w:rsidR="00A75A6D">
        <w:t xml:space="preserve"> </w:t>
      </w:r>
      <w:r w:rsidRPr="002F008D">
        <w:t>6A.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POLICIES.</w:t>
      </w:r>
    </w:p>
    <w:p w14:paraId="3E502916" w14:textId="60473785" w:rsidR="0086311E" w:rsidRPr="002F008D" w:rsidRDefault="0086311E" w:rsidP="002224BC">
      <w:pPr>
        <w:pStyle w:val="Section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§33-6A-1.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prohibited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specified</w:t>
      </w:r>
      <w:r w:rsidR="00A75A6D">
        <w:t xml:space="preserve"> </w:t>
      </w:r>
      <w:r w:rsidRPr="002F008D">
        <w:t>reasons;</w:t>
      </w:r>
      <w:r w:rsidR="00A75A6D">
        <w:t xml:space="preserve"> </w:t>
      </w:r>
      <w:r w:rsidRPr="002F008D">
        <w:t>notice.</w:t>
      </w:r>
    </w:p>
    <w:p w14:paraId="2444F687" w14:textId="2843CA18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once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delivered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providing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private</w:t>
      </w:r>
      <w:r w:rsidR="00A75A6D">
        <w:t xml:space="preserve"> </w:t>
      </w:r>
      <w:r w:rsidRPr="002F008D">
        <w:t>passenger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may,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effect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sixty</w:t>
      </w:r>
      <w:r w:rsidR="00A75A6D">
        <w:t xml:space="preserve"> </w:t>
      </w:r>
      <w:r w:rsidRPr="002F008D">
        <w:t>days,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renewal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immediately,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cause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reasons</w:t>
      </w:r>
      <w:r w:rsidR="00A75A6D">
        <w:t xml:space="preserve"> </w:t>
      </w:r>
      <w:r w:rsidRPr="002F008D">
        <w:t>specified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section:</w:t>
      </w:r>
    </w:p>
    <w:p w14:paraId="04B2621A" w14:textId="10E258EE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payments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due;</w:t>
      </w:r>
    </w:p>
    <w:p w14:paraId="4A6A36BE" w14:textId="151CA229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obtained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misrepresentation;</w:t>
      </w:r>
    </w:p>
    <w:p w14:paraId="67C2F2CF" w14:textId="6C6CD70B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violates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conditions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policy;</w:t>
      </w:r>
    </w:p>
    <w:p w14:paraId="3CE9DC98" w14:textId="36F4D2E9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</w:p>
    <w:p w14:paraId="72C0948C" w14:textId="01AA8284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operator's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including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comply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five-a,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seventeen-c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regarding</w:t>
      </w:r>
      <w:r w:rsidR="00A75A6D">
        <w:t xml:space="preserve"> </w:t>
      </w:r>
      <w:r w:rsidRPr="002F008D">
        <w:t>consent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chemical</w:t>
      </w:r>
      <w:r w:rsidR="00A75A6D">
        <w:t xml:space="preserve"> </w:t>
      </w:r>
      <w:r w:rsidRPr="002F008D">
        <w:t>test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intoxication:</w:t>
      </w:r>
      <w:r w:rsidR="00A75A6D">
        <w:t xml:space="preserve"> </w:t>
      </w:r>
      <w:r w:rsidRPr="002224BC">
        <w:rPr>
          <w:i/>
          <w:iCs/>
        </w:rPr>
        <w:t>Provided</w:t>
      </w:r>
      <w:r w:rsidRPr="002F008D">
        <w:rPr>
          <w:i/>
          <w:iCs/>
        </w:rPr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sixty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</w:t>
      </w:r>
      <w:r w:rsidR="00A75A6D">
        <w:t xml:space="preserve"> </w:t>
      </w:r>
      <w:r w:rsidRPr="002F008D">
        <w:t>because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drove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twenty-one</w:t>
      </w:r>
      <w:r w:rsidR="00A75A6D">
        <w:t xml:space="preserve"> </w:t>
      </w:r>
      <w:r w:rsidRPr="002F008D">
        <w:t>years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concentration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blood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less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eight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weight,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(l),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said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suspension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grounds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cancellation;</w:t>
      </w:r>
      <w:r w:rsidR="00A75A6D">
        <w:t xml:space="preserve"> </w:t>
      </w:r>
      <w:r w:rsidRPr="002F008D">
        <w:t>or</w:t>
      </w:r>
    </w:p>
    <w:p w14:paraId="610FBD30" w14:textId="76287452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becomes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epilepsy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heart</w:t>
      </w:r>
      <w:r w:rsidR="00A75A6D">
        <w:t xml:space="preserve"> </w:t>
      </w:r>
      <w:r w:rsidRPr="002F008D">
        <w:t>attacks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cannot</w:t>
      </w:r>
      <w:r w:rsidR="00A75A6D">
        <w:t xml:space="preserve"> </w:t>
      </w:r>
      <w:r w:rsidRPr="002F008D">
        <w:t>produce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certificate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physician</w:t>
      </w:r>
      <w:r w:rsidR="00A75A6D">
        <w:t xml:space="preserve"> </w:t>
      </w:r>
      <w:r w:rsidRPr="002F008D">
        <w:t>testifying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ability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  <w:r w:rsidR="00A75A6D">
        <w:t xml:space="preserve"> </w:t>
      </w:r>
      <w:r w:rsidRPr="002F008D">
        <w:t>or</w:t>
      </w:r>
    </w:p>
    <w:p w14:paraId="33D9BDDE" w14:textId="4CD8B1DF" w:rsidR="0086311E" w:rsidRPr="002F008D" w:rsidRDefault="0086311E" w:rsidP="002224BC">
      <w:pPr>
        <w:pStyle w:val="EnactingSection"/>
      </w:pPr>
      <w:r w:rsidRPr="002F008D">
        <w:t>(5)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reasons:</w:t>
      </w:r>
    </w:p>
    <w:p w14:paraId="4355C8E9" w14:textId="054489C4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>
        <w:t>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assault</w:t>
      </w:r>
      <w:r>
        <w:t>,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4D0975A0" w14:textId="7F87B54F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strike/>
        </w:rPr>
        <w:t>arising</w:t>
      </w:r>
      <w:r w:rsidR="00A75A6D">
        <w:rPr>
          <w:strike/>
        </w:rPr>
        <w:t xml:space="preserve"> </w:t>
      </w:r>
      <w:r w:rsidRPr="002F008D">
        <w:rPr>
          <w:strike/>
        </w:rPr>
        <w:t>out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operation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motor</w:t>
      </w:r>
      <w:r w:rsidR="00A75A6D">
        <w:rPr>
          <w:strike/>
        </w:rPr>
        <w:t xml:space="preserve"> </w:t>
      </w:r>
      <w:r w:rsidRPr="002F008D">
        <w:rPr>
          <w:strike/>
        </w:rPr>
        <w:t>vehicle</w:t>
      </w:r>
      <w:r w:rsidR="00A75A6D">
        <w:t xml:space="preserve"> </w:t>
      </w:r>
      <w:bookmarkStart w:id="39" w:name="_Hlk191550744"/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code;</w:t>
      </w:r>
      <w:bookmarkEnd w:id="39"/>
    </w:p>
    <w:p w14:paraId="7EF252F0" w14:textId="64AA1DF4" w:rsidR="0086311E" w:rsidRPr="002F008D" w:rsidRDefault="0086311E" w:rsidP="002224BC">
      <w:pPr>
        <w:pStyle w:val="EnactingSection"/>
      </w:pPr>
      <w:r w:rsidRPr="002F008D">
        <w:t>(C)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having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alcohol</w:t>
      </w:r>
      <w:r w:rsidR="00A75A6D">
        <w:t xml:space="preserve"> </w:t>
      </w:r>
      <w:r w:rsidRPr="002F008D">
        <w:t>concentration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blood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eight</w:t>
      </w:r>
      <w:r w:rsidR="00A75A6D">
        <w:t xml:space="preserve"> </w:t>
      </w:r>
      <w:r w:rsidRPr="002F008D">
        <w:t>hundredths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percent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weight;</w:t>
      </w:r>
    </w:p>
    <w:p w14:paraId="3164BCE5" w14:textId="4176307E" w:rsidR="0086311E" w:rsidRPr="002F008D" w:rsidRDefault="0086311E" w:rsidP="002224BC">
      <w:pPr>
        <w:pStyle w:val="EnactingSection"/>
      </w:pPr>
      <w:r w:rsidRPr="002F008D">
        <w:t>(D)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involved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reporting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law;</w:t>
      </w:r>
    </w:p>
    <w:p w14:paraId="00AF72D7" w14:textId="1C4C104C" w:rsidR="0086311E" w:rsidRPr="002F008D" w:rsidRDefault="0086311E" w:rsidP="002224BC">
      <w:pPr>
        <w:pStyle w:val="EnactingSection"/>
      </w:pPr>
      <w:r w:rsidRPr="002F008D">
        <w:t>(E)</w:t>
      </w:r>
      <w:r w:rsidR="00A75A6D">
        <w:t xml:space="preserve"> </w:t>
      </w:r>
      <w:r w:rsidRPr="002F008D">
        <w:t>Theft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unlawful</w:t>
      </w:r>
      <w:r w:rsidR="00A75A6D">
        <w:t xml:space="preserve"> </w:t>
      </w:r>
      <w:r w:rsidRPr="002F008D">
        <w:t>taking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65D546D1" w14:textId="64774D9B" w:rsidR="0086311E" w:rsidRPr="002F008D" w:rsidRDefault="0086311E" w:rsidP="002224BC">
      <w:pPr>
        <w:pStyle w:val="EnactingSection"/>
      </w:pPr>
      <w:r w:rsidRPr="002F008D">
        <w:t>(F)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false</w:t>
      </w:r>
      <w:r w:rsidR="00A75A6D">
        <w:t xml:space="preserve"> </w:t>
      </w:r>
      <w:r w:rsidRPr="002F008D">
        <w:t>statements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operator's</w:t>
      </w:r>
      <w:r w:rsidR="00A75A6D">
        <w:t xml:space="preserve"> </w:t>
      </w:r>
      <w:r w:rsidRPr="002F008D">
        <w:t>license;</w:t>
      </w:r>
      <w:r w:rsidR="00A75A6D">
        <w:t xml:space="preserve"> </w:t>
      </w:r>
      <w:r w:rsidRPr="002F008D">
        <w:t>or</w:t>
      </w:r>
    </w:p>
    <w:p w14:paraId="420AC048" w14:textId="338AC06E" w:rsidR="0086311E" w:rsidRPr="002F008D" w:rsidRDefault="0086311E" w:rsidP="002224BC">
      <w:pPr>
        <w:pStyle w:val="EnactingSection"/>
      </w:pPr>
      <w:r w:rsidRPr="002F008D">
        <w:t>(G)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twelve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driver's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violations.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third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recorded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Vehicles.</w:t>
      </w:r>
    </w:p>
    <w:p w14:paraId="317F4EDE" w14:textId="49887F1C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subsections</w:t>
      </w:r>
      <w:r w:rsidR="00A75A6D">
        <w:t xml:space="preserve"> </w:t>
      </w:r>
      <w:r w:rsidRPr="002F008D">
        <w:t>(c)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(d),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cancel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giving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thirty</w:t>
      </w:r>
      <w:r w:rsidR="00A75A6D">
        <w:t xml:space="preserve"> </w:t>
      </w:r>
      <w:r w:rsidRPr="002F008D">
        <w:t>days'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intention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cancel.</w:t>
      </w:r>
      <w:r w:rsidR="00A75A6D">
        <w:t xml:space="preserve"> 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address</w:t>
      </w:r>
      <w:r w:rsidR="00A75A6D">
        <w:t xml:space="preserve"> </w:t>
      </w:r>
      <w:r w:rsidRPr="002F008D">
        <w:t>supplied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email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request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policyholder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Transactions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codified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thirty-nine-a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explanation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cancellation.</w:t>
      </w:r>
    </w:p>
    <w:p w14:paraId="7C0163C6" w14:textId="5C9F3D67" w:rsidR="0086311E" w:rsidRPr="002F008D" w:rsidRDefault="0086311E" w:rsidP="00A70E73">
      <w:pPr>
        <w:pStyle w:val="EnactingSection"/>
        <w:spacing w:line="492" w:lineRule="auto"/>
      </w:pPr>
      <w:r w:rsidRPr="002F008D">
        <w:t>(c)</w:t>
      </w:r>
      <w:r w:rsidR="00A75A6D">
        <w:t xml:space="preserve"> </w:t>
      </w:r>
      <w:r w:rsidRPr="002F008D">
        <w:t>If,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cancels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payments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due,</w:t>
      </w:r>
      <w:r w:rsidR="00A75A6D">
        <w:t xml:space="preserve"> </w:t>
      </w:r>
      <w:r w:rsidRPr="002F008D">
        <w:t>then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give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least</w:t>
      </w:r>
      <w:r w:rsidR="00A75A6D">
        <w:t xml:space="preserve"> </w:t>
      </w:r>
      <w:r w:rsidRPr="002F008D">
        <w:t>fourteen</w:t>
      </w:r>
      <w:r w:rsidR="00A75A6D">
        <w:t xml:space="preserve"> </w:t>
      </w:r>
      <w:r w:rsidRPr="002F008D">
        <w:t>days’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its</w:t>
      </w:r>
      <w:r w:rsidR="00A75A6D">
        <w:t xml:space="preserve"> </w:t>
      </w:r>
      <w:r w:rsidRPr="002F008D">
        <w:t>intention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cancel.</w:t>
      </w:r>
      <w:r w:rsidR="00A75A6D">
        <w:t xml:space="preserve"> 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address</w:t>
      </w:r>
      <w:r w:rsidR="00A75A6D">
        <w:t xml:space="preserve"> </w:t>
      </w:r>
      <w:r w:rsidRPr="002F008D">
        <w:t>supplied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email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request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policyholder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Transactions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codified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thirty-nine-a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explanation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cancellation.</w:t>
      </w:r>
      <w:r w:rsidR="00A75A6D">
        <w:t xml:space="preserve">  </w:t>
      </w:r>
      <w:r w:rsidRPr="002F008D">
        <w:t>The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herein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begin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run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deemed</w:t>
      </w:r>
      <w:r w:rsidR="00A75A6D">
        <w:t xml:space="preserve"> </w:t>
      </w:r>
      <w:r w:rsidRPr="002F008D">
        <w:t>accomplished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depositing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valid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fourteen</w:t>
      </w:r>
      <w:r w:rsidR="00A75A6D">
        <w:t xml:space="preserve"> </w:t>
      </w:r>
      <w:r w:rsidRPr="002F008D">
        <w:t>day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period.</w:t>
      </w:r>
    </w:p>
    <w:p w14:paraId="5C5DADEC" w14:textId="171E3096" w:rsidR="0086311E" w:rsidRPr="002F008D" w:rsidRDefault="0086311E" w:rsidP="00A70E73">
      <w:pPr>
        <w:pStyle w:val="EnactingSection"/>
        <w:spacing w:line="492" w:lineRule="auto"/>
      </w:pPr>
      <w:r w:rsidRPr="002F008D">
        <w:t>(d)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initial</w:t>
      </w:r>
      <w:r w:rsidR="00A75A6D">
        <w:t xml:space="preserve"> </w:t>
      </w:r>
      <w:r w:rsidRPr="002F008D">
        <w:t>issuance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voidable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issued:</w:t>
      </w:r>
      <w:r w:rsidR="00A75A6D">
        <w:t xml:space="preserve">  </w:t>
      </w:r>
      <w:r w:rsidRPr="002F008D">
        <w:rPr>
          <w:i/>
        </w:rPr>
        <w:t>Provided</w:t>
      </w:r>
      <w:r w:rsidRPr="002F008D"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send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voided</w:t>
      </w:r>
      <w:r w:rsidR="00A75A6D">
        <w:t xml:space="preserve"> </w:t>
      </w:r>
      <w:r w:rsidRPr="002F008D">
        <w:t>absent</w:t>
      </w:r>
      <w:r w:rsidR="00A75A6D">
        <w:t xml:space="preserve"> </w:t>
      </w:r>
      <w:r w:rsidRPr="002F008D">
        <w:t>payment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ten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amounts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policy.</w:t>
      </w:r>
      <w:r w:rsidR="00A75A6D">
        <w:t xml:space="preserve">  </w:t>
      </w:r>
      <w:r w:rsidRPr="002F008D">
        <w:t>Such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sent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class</w:t>
      </w:r>
      <w:r w:rsidR="00A75A6D">
        <w:t xml:space="preserve"> </w:t>
      </w:r>
      <w:r w:rsidRPr="002F008D">
        <w:t>mail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address</w:t>
      </w:r>
      <w:r w:rsidR="00A75A6D">
        <w:t xml:space="preserve"> </w:t>
      </w:r>
      <w:r w:rsidRPr="002F008D">
        <w:t>supplied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email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request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policyholder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accordance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Uniform</w:t>
      </w:r>
      <w:r w:rsidR="00A75A6D">
        <w:t xml:space="preserve"> </w:t>
      </w:r>
      <w:r w:rsidRPr="002F008D">
        <w:t>Electronic</w:t>
      </w:r>
      <w:r w:rsidR="00A75A6D">
        <w:t xml:space="preserve"> </w:t>
      </w:r>
      <w:r w:rsidRPr="002F008D">
        <w:t>Transactions</w:t>
      </w:r>
      <w:r w:rsidR="00A75A6D">
        <w:t xml:space="preserve"> </w:t>
      </w:r>
      <w:r w:rsidRPr="002F008D">
        <w:t>Act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codified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t>thirty-nine-a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explain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voidance.</w:t>
      </w:r>
    </w:p>
    <w:p w14:paraId="7246C3AC" w14:textId="77777777" w:rsidR="00A70E73" w:rsidRDefault="0086311E" w:rsidP="002224BC">
      <w:pPr>
        <w:pStyle w:val="SectionHeading"/>
        <w:widowControl/>
        <w:sectPr w:rsidR="00A70E73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§33-6A-4.</w:t>
      </w:r>
      <w:r w:rsidR="00A75A6D">
        <w:t xml:space="preserve"> </w:t>
      </w:r>
      <w:r w:rsidRPr="002F008D">
        <w:t>Advance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required;</w:t>
      </w:r>
      <w:r w:rsidR="00A75A6D">
        <w:t xml:space="preserve"> </w:t>
      </w:r>
      <w:r w:rsidRPr="002F008D">
        <w:t>assigned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policies;</w:t>
      </w:r>
      <w:r w:rsidR="00A75A6D">
        <w:t xml:space="preserve"> </w:t>
      </w:r>
      <w:r w:rsidRPr="002F008D">
        <w:t>reasons</w:t>
      </w:r>
      <w:r w:rsidR="00A75A6D">
        <w:t xml:space="preserve"> </w:t>
      </w:r>
      <w:r w:rsidRPr="002F008D">
        <w:t>for</w:t>
      </w:r>
      <w:r w:rsidR="00A75A6D">
        <w:t xml:space="preserve"> </w:t>
      </w:r>
    </w:p>
    <w:p w14:paraId="10E60E7B" w14:textId="0DF985BE" w:rsidR="0086311E" w:rsidRPr="002F008D" w:rsidRDefault="0086311E" w:rsidP="00A70E73">
      <w:pPr>
        <w:pStyle w:val="SectionHeading"/>
        <w:widowControl/>
        <w:ind w:firstLine="0"/>
      </w:pPr>
      <w:r w:rsidRPr="002F008D">
        <w:t>nonrenewal;</w:t>
      </w:r>
      <w:r w:rsidR="00A75A6D">
        <w:t xml:space="preserve"> </w:t>
      </w:r>
      <w:r w:rsidRPr="002F008D">
        <w:t>hearing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review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nonrenewal.</w:t>
      </w:r>
    </w:p>
    <w:p w14:paraId="64C62CB2" w14:textId="59D558E4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No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outstanding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preceded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least</w:t>
      </w:r>
      <w:r w:rsidR="00A75A6D">
        <w:t xml:space="preserve"> </w:t>
      </w:r>
      <w:r w:rsidRPr="002F008D">
        <w:t>forty-five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advance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Pr="002F008D">
        <w:sym w:font="Arial" w:char="0027"/>
      </w:r>
      <w:proofErr w:type="spellStart"/>
      <w:r w:rsidRPr="002F008D">
        <w:t>s</w:t>
      </w:r>
      <w:r w:rsidR="00A75A6D">
        <w:t xml:space="preserve"> </w:t>
      </w:r>
      <w:r w:rsidRPr="002F008D">
        <w:t>election</w:t>
      </w:r>
      <w:proofErr w:type="spellEnd"/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  <w:r w:rsidR="00A75A6D">
        <w:t xml:space="preserve"> </w:t>
      </w:r>
      <w:r w:rsidRPr="002224BC">
        <w:rPr>
          <w:i/>
          <w:iCs/>
        </w:rPr>
        <w:t>Provided</w:t>
      </w:r>
      <w:r w:rsidRPr="002F008D">
        <w:rPr>
          <w:i/>
          <w:iCs/>
        </w:rPr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nothing</w:t>
      </w:r>
      <w:r w:rsidR="00A75A6D">
        <w:t xml:space="preserve"> </w:t>
      </w:r>
      <w:r w:rsidRPr="002F008D">
        <w:t>contained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refusing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insurer,</w:t>
      </w:r>
      <w:r w:rsidR="00A75A6D">
        <w:t xml:space="preserve"> </w:t>
      </w:r>
      <w:r w:rsidRPr="002F008D">
        <w:t>nor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provision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construed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prevent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refusing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expiration,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requirements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further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applicants</w:t>
      </w:r>
      <w:r w:rsidR="00A75A6D">
        <w:t xml:space="preserve"> </w:t>
      </w:r>
      <w:r w:rsidRPr="002F008D">
        <w:t>lawfully</w:t>
      </w:r>
      <w:r w:rsidR="00A75A6D">
        <w:t xml:space="preserve"> </w:t>
      </w:r>
      <w:r w:rsidRPr="002F008D">
        <w:t>submitted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assigned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plan.</w:t>
      </w:r>
    </w:p>
    <w:p w14:paraId="21AD825B" w14:textId="15F5ECCC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bookmarkStart w:id="40" w:name="_Hlk191723527"/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fail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outstanding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existence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consecutive</w:t>
      </w:r>
      <w:r w:rsidR="00A75A6D">
        <w:t xml:space="preserve"> </w:t>
      </w:r>
      <w:r w:rsidRPr="002F008D">
        <w:t>years</w:t>
      </w:r>
      <w:r w:rsidR="00A75A6D">
        <w:t xml:space="preserve"> </w:t>
      </w:r>
      <w:bookmarkEnd w:id="40"/>
      <w:r w:rsidRPr="002F008D">
        <w:t>or</w:t>
      </w:r>
      <w:r w:rsidR="00A75A6D">
        <w:t xml:space="preserve"> </w:t>
      </w:r>
      <w:r w:rsidRPr="002F008D">
        <w:t>longer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reasons:</w:t>
      </w:r>
    </w:p>
    <w:p w14:paraId="186EA0CC" w14:textId="3941D693" w:rsidR="0086311E" w:rsidRPr="002F008D" w:rsidRDefault="0086311E" w:rsidP="002224BC">
      <w:pPr>
        <w:pStyle w:val="EnactingSection"/>
      </w:pPr>
      <w:r w:rsidRPr="002F008D">
        <w:t>(1)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fails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make</w:t>
      </w:r>
      <w:r w:rsidR="00A75A6D">
        <w:t xml:space="preserve"> </w:t>
      </w:r>
      <w:r w:rsidRPr="002F008D">
        <w:t>payments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installment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due;</w:t>
      </w:r>
    </w:p>
    <w:p w14:paraId="671B6D60" w14:textId="266263E4" w:rsidR="0086311E" w:rsidRPr="002F008D" w:rsidRDefault="0086311E" w:rsidP="002224BC">
      <w:pPr>
        <w:pStyle w:val="EnactingSection"/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obtained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misrepresentation;</w:t>
      </w:r>
    </w:p>
    <w:p w14:paraId="223FEFB7" w14:textId="33923BF7" w:rsidR="0086311E" w:rsidRPr="002F008D" w:rsidRDefault="0086311E" w:rsidP="002224BC">
      <w:pPr>
        <w:pStyle w:val="EnactingSection"/>
      </w:pPr>
      <w:r w:rsidRPr="002F008D">
        <w:t>(3)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violates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material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conditions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policy;</w:t>
      </w:r>
    </w:p>
    <w:p w14:paraId="09DC1248" w14:textId="28A73C9D" w:rsidR="0086311E" w:rsidRPr="002F008D" w:rsidRDefault="0086311E" w:rsidP="002224BC">
      <w:pPr>
        <w:pStyle w:val="EnactingSection"/>
      </w:pPr>
      <w:r w:rsidRPr="002F008D">
        <w:t>(4)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</w:p>
    <w:p w14:paraId="5AB5FC9E" w14:textId="28462DE9" w:rsidR="0086311E" w:rsidRPr="002F008D" w:rsidRDefault="0086311E" w:rsidP="002224BC">
      <w:pPr>
        <w:pStyle w:val="EnactingSection"/>
      </w:pPr>
      <w:r w:rsidRPr="002F008D">
        <w:t>(A)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operator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</w:t>
      </w:r>
      <w:r w:rsidR="00A75A6D">
        <w:t xml:space="preserve"> </w:t>
      </w:r>
      <w:r w:rsidRPr="002F008D">
        <w:t>suspended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revoked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period;</w:t>
      </w:r>
      <w:r w:rsidR="00A75A6D">
        <w:t xml:space="preserve"> </w:t>
      </w:r>
      <w:r w:rsidRPr="002F008D">
        <w:t>or</w:t>
      </w:r>
    </w:p>
    <w:p w14:paraId="12A9168A" w14:textId="2CE81B7D" w:rsidR="0086311E" w:rsidRPr="002F008D" w:rsidRDefault="0086311E" w:rsidP="002224BC">
      <w:pPr>
        <w:pStyle w:val="EnactingSection"/>
      </w:pPr>
      <w:r w:rsidRPr="002F008D">
        <w:t>(B)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becomes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mental</w:t>
      </w:r>
      <w:r w:rsidR="00A75A6D">
        <w:t xml:space="preserve"> </w:t>
      </w:r>
      <w:r w:rsidRPr="002F008D">
        <w:t>condition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prevents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individual</w:t>
      </w:r>
      <w:r w:rsidR="00A75A6D">
        <w:t xml:space="preserve"> </w:t>
      </w:r>
      <w:r w:rsidRPr="002F008D">
        <w:t>cannot</w:t>
      </w:r>
      <w:r w:rsidR="00A75A6D">
        <w:t xml:space="preserve"> </w:t>
      </w:r>
      <w:r w:rsidRPr="002F008D">
        <w:t>produce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certificate</w:t>
      </w:r>
      <w:r w:rsidR="00A75A6D">
        <w:t xml:space="preserve"> </w:t>
      </w:r>
      <w:r w:rsidRPr="002F008D">
        <w:t>from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physician</w:t>
      </w:r>
      <w:r w:rsidR="00A75A6D">
        <w:t xml:space="preserve"> </w:t>
      </w:r>
      <w:r w:rsidRPr="002F008D">
        <w:t>testifying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ability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operate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7BD25723" w14:textId="7B5767F9" w:rsidR="0086311E" w:rsidRPr="002F008D" w:rsidRDefault="0086311E" w:rsidP="002224BC">
      <w:pPr>
        <w:pStyle w:val="EnactingSection"/>
        <w:spacing w:line="492" w:lineRule="auto"/>
      </w:pPr>
      <w:r w:rsidRPr="002F008D">
        <w:t>(5)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reasons:</w:t>
      </w:r>
    </w:p>
    <w:p w14:paraId="4F65E3F5" w14:textId="04BEF65A" w:rsidR="0086311E" w:rsidRPr="002F008D" w:rsidRDefault="0086311E" w:rsidP="002224BC">
      <w:pPr>
        <w:pStyle w:val="EnactingSection"/>
        <w:spacing w:line="492" w:lineRule="auto"/>
      </w:pPr>
      <w:r w:rsidRPr="002F008D">
        <w:t>(A)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felony</w:t>
      </w:r>
      <w:r>
        <w:t>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assault</w:t>
      </w:r>
      <w:r>
        <w:t>,</w:t>
      </w:r>
      <w:r w:rsidR="00A75A6D">
        <w:t xml:space="preserve"> </w:t>
      </w:r>
      <w:r w:rsidRPr="002F008D">
        <w:t>involving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use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</w:p>
    <w:p w14:paraId="12E70CCB" w14:textId="6E352D1B" w:rsidR="0086311E" w:rsidRPr="002F008D" w:rsidRDefault="0086311E" w:rsidP="002224BC">
      <w:pPr>
        <w:pStyle w:val="EnactingSection"/>
        <w:spacing w:line="492" w:lineRule="auto"/>
      </w:pPr>
      <w:r w:rsidRPr="002F008D">
        <w:t>(B)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rPr>
          <w:strike/>
        </w:rPr>
        <w:t xml:space="preserve"> </w:t>
      </w:r>
      <w:r w:rsidRPr="002F008D">
        <w:rPr>
          <w:strike/>
        </w:rPr>
        <w:t>arising</w:t>
      </w:r>
      <w:r w:rsidR="00A75A6D">
        <w:rPr>
          <w:strike/>
        </w:rPr>
        <w:t xml:space="preserve"> </w:t>
      </w:r>
      <w:r w:rsidRPr="002F008D">
        <w:rPr>
          <w:strike/>
        </w:rPr>
        <w:t>out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the</w:t>
      </w:r>
      <w:r w:rsidR="00A75A6D">
        <w:rPr>
          <w:strike/>
        </w:rPr>
        <w:t xml:space="preserve"> </w:t>
      </w:r>
      <w:r w:rsidRPr="002F008D">
        <w:rPr>
          <w:strike/>
        </w:rPr>
        <w:t>operation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a</w:t>
      </w:r>
      <w:r w:rsidR="00A75A6D">
        <w:rPr>
          <w:strike/>
        </w:rPr>
        <w:t xml:space="preserve"> </w:t>
      </w:r>
      <w:r w:rsidRPr="002F008D">
        <w:rPr>
          <w:strike/>
        </w:rPr>
        <w:t>motor</w:t>
      </w:r>
      <w:r w:rsidR="00A75A6D">
        <w:rPr>
          <w:strike/>
        </w:rPr>
        <w:t xml:space="preserve"> </w:t>
      </w:r>
      <w:r w:rsidRPr="002F008D">
        <w:rPr>
          <w:strike/>
        </w:rPr>
        <w:t>vehicle</w:t>
      </w:r>
      <w:r w:rsidR="00A75A6D">
        <w:t xml:space="preserve"> </w:t>
      </w:r>
      <w:r w:rsidRPr="002F008D">
        <w:rPr>
          <w:u w:val="single"/>
        </w:rPr>
        <w:t>Any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offense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contained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within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code;</w:t>
      </w:r>
    </w:p>
    <w:p w14:paraId="44E2729B" w14:textId="0C90654D" w:rsidR="0086311E" w:rsidRPr="002F008D" w:rsidRDefault="0086311E" w:rsidP="002224BC">
      <w:pPr>
        <w:pStyle w:val="EnactingSection"/>
        <w:spacing w:line="492" w:lineRule="auto"/>
      </w:pPr>
      <w:r w:rsidRPr="002F008D">
        <w:t>(C)</w:t>
      </w:r>
      <w:r w:rsidR="00A75A6D">
        <w:t xml:space="preserve"> </w:t>
      </w:r>
      <w:r w:rsidRPr="002F008D">
        <w:t>Operating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while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intoxicating</w:t>
      </w:r>
      <w:r w:rsidR="00A75A6D">
        <w:t xml:space="preserve"> </w:t>
      </w:r>
      <w:r w:rsidRPr="002F008D">
        <w:t>liquor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narcotic</w:t>
      </w:r>
      <w:r w:rsidR="00A75A6D">
        <w:t xml:space="preserve"> </w:t>
      </w:r>
      <w:r w:rsidRPr="002F008D">
        <w:t>drug;</w:t>
      </w:r>
    </w:p>
    <w:p w14:paraId="3E537A40" w14:textId="5A030F5B" w:rsidR="0086311E" w:rsidRPr="002F008D" w:rsidRDefault="0086311E" w:rsidP="002224BC">
      <w:pPr>
        <w:pStyle w:val="EnactingSection"/>
        <w:spacing w:line="492" w:lineRule="auto"/>
      </w:pPr>
      <w:r w:rsidRPr="002F008D">
        <w:t>(D)</w:t>
      </w:r>
      <w:r w:rsidR="00A75A6D">
        <w:t xml:space="preserve"> </w:t>
      </w:r>
      <w:r w:rsidRPr="002F008D">
        <w:t>Leaving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scene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involved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reporting</w:t>
      </w:r>
      <w:r w:rsidR="00A75A6D">
        <w:t xml:space="preserve"> </w:t>
      </w:r>
      <w:r w:rsidRPr="002F008D">
        <w:t>it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required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law;</w:t>
      </w:r>
    </w:p>
    <w:p w14:paraId="2385D034" w14:textId="7611591C" w:rsidR="0086311E" w:rsidRPr="002F008D" w:rsidRDefault="0086311E" w:rsidP="002224BC">
      <w:pPr>
        <w:pStyle w:val="EnactingSection"/>
        <w:spacing w:line="492" w:lineRule="auto"/>
      </w:pPr>
      <w:r w:rsidRPr="002F008D">
        <w:t>(E)</w:t>
      </w:r>
      <w:r w:rsidR="00A75A6D">
        <w:t xml:space="preserve"> </w:t>
      </w:r>
      <w:r w:rsidRPr="002F008D">
        <w:t>Theft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unlawful</w:t>
      </w:r>
      <w:r w:rsidR="00A75A6D">
        <w:t xml:space="preserve"> </w:t>
      </w:r>
      <w:r w:rsidRPr="002F008D">
        <w:t>taking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vehicle;</w:t>
      </w:r>
      <w:r w:rsidR="00A75A6D">
        <w:t xml:space="preserve"> </w:t>
      </w:r>
      <w:r w:rsidRPr="002F008D">
        <w:t>or</w:t>
      </w:r>
    </w:p>
    <w:p w14:paraId="5F912465" w14:textId="4D6D08E5" w:rsidR="0086311E" w:rsidRPr="002F008D" w:rsidRDefault="0086311E" w:rsidP="002224BC">
      <w:pPr>
        <w:pStyle w:val="EnactingSection"/>
        <w:spacing w:line="492" w:lineRule="auto"/>
      </w:pPr>
      <w:r w:rsidRPr="002F008D">
        <w:t>(F)</w:t>
      </w:r>
      <w:r w:rsidR="00A75A6D">
        <w:t xml:space="preserve"> </w:t>
      </w:r>
      <w:r w:rsidRPr="002F008D">
        <w:t>Making</w:t>
      </w:r>
      <w:r w:rsidR="00A75A6D">
        <w:t xml:space="preserve"> </w:t>
      </w:r>
      <w:r w:rsidRPr="002F008D">
        <w:t>false</w:t>
      </w:r>
      <w:r w:rsidR="00A75A6D">
        <w:t xml:space="preserve"> </w:t>
      </w:r>
      <w:r w:rsidRPr="002F008D">
        <w:t>statements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operator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license;</w:t>
      </w:r>
    </w:p>
    <w:p w14:paraId="5E2E17CC" w14:textId="7AC0EF7B" w:rsidR="0086311E" w:rsidRPr="002F008D" w:rsidRDefault="0086311E" w:rsidP="002224BC">
      <w:pPr>
        <w:pStyle w:val="EnactingSection"/>
        <w:spacing w:line="492" w:lineRule="auto"/>
      </w:pPr>
      <w:r w:rsidRPr="002F008D">
        <w:t>(6)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policy,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twelve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violations:</w:t>
      </w:r>
      <w:r w:rsidR="00A75A6D">
        <w:t xml:space="preserve"> </w:t>
      </w:r>
      <w:r w:rsidRPr="002224BC">
        <w:rPr>
          <w:i/>
          <w:iCs/>
        </w:rPr>
        <w:t>Provided</w:t>
      </w:r>
      <w:r w:rsidRPr="002F008D">
        <w:rPr>
          <w:i/>
          <w:iCs/>
        </w:rPr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may</w:t>
      </w:r>
      <w:r w:rsidR="00A75A6D">
        <w:t xml:space="preserve"> </w:t>
      </w:r>
      <w:proofErr w:type="spellStart"/>
      <w:r w:rsidRPr="002F008D">
        <w:t>nonrenew</w:t>
      </w:r>
      <w:proofErr w:type="spellEnd"/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operator,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convicted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forfeits</w:t>
      </w:r>
      <w:r w:rsidR="00A75A6D">
        <w:t xml:space="preserve"> </w:t>
      </w:r>
      <w:r w:rsidRPr="002F008D">
        <w:t>bail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violations</w:t>
      </w:r>
      <w:r w:rsidR="00A75A6D">
        <w:t xml:space="preserve"> </w:t>
      </w:r>
      <w:r w:rsidRPr="002F008D">
        <w:t>committed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twenty-four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occurs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July</w:t>
      </w:r>
      <w:r w:rsidR="00A75A6D">
        <w:t xml:space="preserve"> </w:t>
      </w:r>
      <w:r w:rsidRPr="002F008D">
        <w:t>1,</w:t>
      </w:r>
      <w:r w:rsidR="00A75A6D">
        <w:t xml:space="preserve"> </w:t>
      </w:r>
      <w:r w:rsidRPr="002F008D">
        <w:t>2004,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more</w:t>
      </w:r>
      <w:r w:rsidR="00A75A6D">
        <w:t xml:space="preserve"> </w:t>
      </w:r>
      <w:r w:rsidRPr="002F008D">
        <w:t>points</w:t>
      </w:r>
      <w:r w:rsidR="00A75A6D">
        <w:t xml:space="preserve"> </w:t>
      </w:r>
      <w:r w:rsidRPr="002F008D">
        <w:t>being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driver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record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violations.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moving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recorded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Division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Vehicles;</w:t>
      </w:r>
    </w:p>
    <w:p w14:paraId="2953D689" w14:textId="2A77334D" w:rsidR="0086311E" w:rsidRPr="002F008D" w:rsidRDefault="0086311E" w:rsidP="002224BC">
      <w:pPr>
        <w:pStyle w:val="EnactingSection"/>
        <w:spacing w:line="492" w:lineRule="auto"/>
      </w:pPr>
      <w:r w:rsidRPr="002F008D">
        <w:t>(7)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at-fault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twelve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accidents:</w:t>
      </w:r>
      <w:r w:rsidR="00A75A6D">
        <w:t xml:space="preserve"> </w:t>
      </w:r>
      <w:r w:rsidRPr="002224BC">
        <w:rPr>
          <w:i/>
          <w:iCs/>
        </w:rPr>
        <w:t>Provided</w:t>
      </w:r>
      <w:r w:rsidRPr="002F008D">
        <w:rPr>
          <w:i/>
          <w:iCs/>
        </w:rPr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may</w:t>
      </w:r>
      <w:r w:rsidR="00A75A6D">
        <w:t xml:space="preserve"> </w:t>
      </w:r>
      <w:proofErr w:type="spellStart"/>
      <w:r w:rsidRPr="002F008D">
        <w:t>nonrenew</w:t>
      </w:r>
      <w:proofErr w:type="spellEnd"/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residing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same</w:t>
      </w:r>
      <w:r w:rsidR="00A75A6D">
        <w:t xml:space="preserve"> </w:t>
      </w:r>
      <w:r w:rsidRPr="002F008D">
        <w:t>household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customarily</w:t>
      </w:r>
      <w:r w:rsidR="00A75A6D">
        <w:t xml:space="preserve"> </w:t>
      </w:r>
      <w:r w:rsidRPr="002F008D">
        <w:t>operates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at-fault</w:t>
      </w:r>
      <w:r w:rsidR="00A75A6D">
        <w:t xml:space="preserve"> </w:t>
      </w:r>
      <w:r w:rsidRPr="002F008D">
        <w:t>motor</w:t>
      </w:r>
      <w:r w:rsidR="00A75A6D">
        <w:t xml:space="preserve"> </w:t>
      </w:r>
      <w:r w:rsidRPr="002F008D">
        <w:t>vehicle</w:t>
      </w:r>
      <w:r w:rsidR="00A75A6D">
        <w:t xml:space="preserve"> </w:t>
      </w:r>
      <w:r w:rsidRPr="002F008D">
        <w:t>accidents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thirty-six</w:t>
      </w:r>
      <w:r w:rsidR="00A75A6D">
        <w:t xml:space="preserve"> </w:t>
      </w:r>
      <w:r w:rsidRPr="002F008D">
        <w:t>months,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occurs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July</w:t>
      </w:r>
      <w:r w:rsidR="00A75A6D">
        <w:t xml:space="preserve"> </w:t>
      </w:r>
      <w:r w:rsidRPr="002F008D">
        <w:t>1,</w:t>
      </w:r>
      <w:r w:rsidR="00A75A6D">
        <w:t xml:space="preserve"> </w:t>
      </w:r>
      <w:r w:rsidRPr="002F008D">
        <w:t>2004,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article,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results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claim</w:t>
      </w:r>
      <w:r w:rsidR="00A75A6D">
        <w:t xml:space="preserve"> </w:t>
      </w:r>
      <w:r w:rsidRPr="002F008D">
        <w:t>paid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each</w:t>
      </w:r>
      <w:r w:rsidR="00A75A6D">
        <w:t xml:space="preserve"> </w:t>
      </w:r>
      <w:r w:rsidRPr="002F008D">
        <w:t>accident,</w:t>
      </w:r>
      <w:r w:rsidR="00A75A6D">
        <w:t xml:space="preserve"> </w:t>
      </w:r>
      <w:r w:rsidRPr="002F008D">
        <w:t>whether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without</w:t>
      </w:r>
      <w:r w:rsidR="00A75A6D">
        <w:t xml:space="preserve"> </w:t>
      </w:r>
      <w:r w:rsidRPr="002F008D">
        <w:t>knowledge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accidents.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mailed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either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during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first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period</w:t>
      </w:r>
      <w:r w:rsidR="00A75A6D">
        <w:t xml:space="preserve"> </w:t>
      </w:r>
      <w:r w:rsidRPr="002F008D">
        <w:t>following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second</w:t>
      </w:r>
      <w:r w:rsidR="00A75A6D">
        <w:t xml:space="preserve"> </w:t>
      </w:r>
      <w:r w:rsidRPr="002F008D">
        <w:t>accident;</w:t>
      </w:r>
      <w:r w:rsidR="00A75A6D">
        <w:t xml:space="preserve"> </w:t>
      </w:r>
      <w:r w:rsidRPr="002F008D">
        <w:t>or</w:t>
      </w:r>
    </w:p>
    <w:p w14:paraId="105A0F0D" w14:textId="112664B4" w:rsidR="0086311E" w:rsidRPr="002F008D" w:rsidRDefault="0086311E" w:rsidP="002224BC">
      <w:pPr>
        <w:pStyle w:val="EnactingSection"/>
        <w:spacing w:line="492" w:lineRule="auto"/>
      </w:pPr>
      <w:r w:rsidRPr="002F008D">
        <w:t>(8)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ceases</w:t>
      </w:r>
      <w:r w:rsidR="00A75A6D">
        <w:t xml:space="preserve"> </w:t>
      </w:r>
      <w:r w:rsidRPr="002F008D">
        <w:t>writing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policies</w:t>
      </w:r>
      <w:r w:rsidR="00A75A6D">
        <w:t xml:space="preserve"> </w:t>
      </w:r>
      <w:r w:rsidRPr="002F008D">
        <w:t>throughout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submission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approval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plan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discontinues</w:t>
      </w:r>
      <w:r w:rsidR="00A75A6D">
        <w:t xml:space="preserve"> </w:t>
      </w:r>
      <w:r w:rsidRPr="002F008D">
        <w:t>operations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withdrawal</w:t>
      </w:r>
      <w:r w:rsidR="00A75A6D">
        <w:t xml:space="preserve"> </w:t>
      </w:r>
      <w:r w:rsidRPr="002F008D">
        <w:t>plan</w:t>
      </w:r>
      <w:r w:rsidR="00A75A6D">
        <w:t xml:space="preserve"> </w:t>
      </w:r>
      <w:r w:rsidRPr="002F008D">
        <w:t>approved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commissioner.</w:t>
      </w:r>
    </w:p>
    <w:p w14:paraId="6A0031EC" w14:textId="4E687945" w:rsidR="0086311E" w:rsidRPr="002F008D" w:rsidRDefault="0086311E" w:rsidP="002224BC">
      <w:pPr>
        <w:pStyle w:val="EnactingSection"/>
        <w:spacing w:line="492" w:lineRule="auto"/>
      </w:pPr>
      <w:r w:rsidRPr="002F008D">
        <w:t>(c)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election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four-b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issue</w:t>
      </w:r>
      <w:r w:rsidR="00A75A6D">
        <w:t xml:space="preserve"> </w:t>
      </w:r>
      <w:r w:rsidRPr="002F008D">
        <w:t>all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notices</w:t>
      </w:r>
      <w:r w:rsidR="00A75A6D">
        <w:t xml:space="preserve"> </w:t>
      </w:r>
      <w:r w:rsidRPr="002F008D">
        <w:t>pursuant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fail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than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violated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(6)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(7),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insured,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endorsement,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excludes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violated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provision.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issuing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informing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nonrenewed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violated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subdivision</w:t>
      </w:r>
      <w:r w:rsidR="00A75A6D">
        <w:t xml:space="preserve"> </w:t>
      </w:r>
      <w:r w:rsidRPr="002F008D">
        <w:t>(6)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(7),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(b)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time</w:t>
      </w:r>
      <w:r w:rsidR="00A75A6D">
        <w:t xml:space="preserve"> </w:t>
      </w:r>
      <w:r w:rsidRPr="002F008D">
        <w:t>inform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his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her</w:t>
      </w:r>
      <w:r w:rsidR="00A75A6D">
        <w:t xml:space="preserve"> </w:t>
      </w:r>
      <w:r w:rsidRPr="002F008D">
        <w:t>option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exclude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operator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endorsement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further</w:t>
      </w:r>
      <w:r w:rsidR="00A75A6D">
        <w:t xml:space="preserve"> </w:t>
      </w:r>
      <w:r w:rsidRPr="002F008D">
        <w:t>inform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upon</w:t>
      </w:r>
      <w:r w:rsidR="00A75A6D">
        <w:t xml:space="preserve"> </w:t>
      </w:r>
      <w:r w:rsidRPr="002F008D">
        <w:t>obtaining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restrictive</w:t>
      </w:r>
      <w:r w:rsidR="00A75A6D">
        <w:t xml:space="preserve"> </w:t>
      </w:r>
      <w:r w:rsidRPr="002F008D">
        <w:t>endorsement,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will</w:t>
      </w:r>
      <w:r w:rsidR="00A75A6D">
        <w:t xml:space="preserve"> </w:t>
      </w:r>
      <w:r w:rsidRPr="002F008D">
        <w:t>renew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rescind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absent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existence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basis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section.</w:t>
      </w:r>
    </w:p>
    <w:p w14:paraId="24882086" w14:textId="788613A6" w:rsidR="0086311E" w:rsidRPr="002F008D" w:rsidRDefault="0086311E" w:rsidP="002224BC">
      <w:pPr>
        <w:pStyle w:val="EnactingSection"/>
        <w:spacing w:line="492" w:lineRule="auto"/>
      </w:pPr>
      <w:r w:rsidRPr="002F008D">
        <w:t>(d)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reasons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advise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named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reason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hearing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review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five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article.</w:t>
      </w:r>
      <w:r w:rsidR="00A75A6D">
        <w:t xml:space="preserve"> </w:t>
      </w:r>
      <w:r w:rsidRPr="002F008D">
        <w:t>Cost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hearing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assessed</w:t>
      </w:r>
      <w:r w:rsidR="00A75A6D">
        <w:t xml:space="preserve"> </w:t>
      </w:r>
      <w:r w:rsidRPr="002F008D">
        <w:t>against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losing</w:t>
      </w:r>
      <w:r w:rsidR="00A75A6D">
        <w:t xml:space="preserve"> </w:t>
      </w:r>
      <w:r w:rsidRPr="002F008D">
        <w:t>party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exceed</w:t>
      </w:r>
      <w:r w:rsidR="00A75A6D">
        <w:t xml:space="preserve"> </w:t>
      </w:r>
      <w:r w:rsidRPr="002F008D">
        <w:t>$75.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notice</w:t>
      </w:r>
      <w:r w:rsidR="00A75A6D">
        <w:t xml:space="preserve"> </w:t>
      </w:r>
      <w:r w:rsidRPr="002F008D">
        <w:t>must</w:t>
      </w:r>
      <w:r w:rsidR="00A75A6D">
        <w:t xml:space="preserve"> </w:t>
      </w:r>
      <w:r w:rsidRPr="002F008D">
        <w:t>also</w:t>
      </w:r>
      <w:r w:rsidR="00A75A6D">
        <w:t xml:space="preserve"> </w:t>
      </w:r>
      <w:r w:rsidRPr="002F008D">
        <w:t>advise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possible</w:t>
      </w:r>
      <w:r w:rsidR="00A75A6D">
        <w:t xml:space="preserve"> </w:t>
      </w:r>
      <w:r w:rsidRPr="002F008D">
        <w:t>eligibility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through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r w:rsidR="00A75A6D">
        <w:t xml:space="preserve"> </w:t>
      </w:r>
      <w:r w:rsidRPr="002F008D">
        <w:t>assigned</w:t>
      </w:r>
      <w:r w:rsidR="00A75A6D">
        <w:t xml:space="preserve"> </w:t>
      </w:r>
      <w:r w:rsidRPr="002F008D">
        <w:t>risk</w:t>
      </w:r>
      <w:r w:rsidR="00A75A6D">
        <w:t xml:space="preserve"> </w:t>
      </w:r>
      <w:r w:rsidRPr="002F008D">
        <w:t>plan.</w:t>
      </w:r>
    </w:p>
    <w:p w14:paraId="15547CD7" w14:textId="2273BBD2" w:rsidR="0086311E" w:rsidRPr="002F008D" w:rsidRDefault="0086311E" w:rsidP="002224BC">
      <w:pPr>
        <w:pStyle w:val="EnactingSection"/>
        <w:spacing w:line="492" w:lineRule="auto"/>
      </w:pPr>
      <w:r w:rsidRPr="002F008D">
        <w:t>(e)</w:t>
      </w:r>
      <w:r w:rsidR="00A75A6D">
        <w:t xml:space="preserve"> </w:t>
      </w:r>
      <w:r w:rsidRPr="002F008D">
        <w:t>Notwithstanding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subsection</w:t>
      </w:r>
      <w:r w:rsidR="00A75A6D">
        <w:t xml:space="preserve"> </w:t>
      </w:r>
      <w:r w:rsidRPr="002F008D">
        <w:t>(a)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section,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insurer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reinstate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renewed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Pr="002F008D">
        <w:sym w:font="Arial" w:char="0027"/>
      </w:r>
      <w:r w:rsidRPr="002F008D">
        <w:t>s</w:t>
      </w:r>
      <w:r w:rsidR="00A75A6D">
        <w:t xml:space="preserve"> </w:t>
      </w:r>
      <w:r w:rsidRPr="002F008D">
        <w:t>failure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pay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renewal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when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if:</w:t>
      </w:r>
      <w:r w:rsidR="00A75A6D">
        <w:t xml:space="preserve"> </w:t>
      </w:r>
    </w:p>
    <w:p w14:paraId="6545F482" w14:textId="608A08CF" w:rsidR="0086311E" w:rsidRPr="002F008D" w:rsidRDefault="0086311E" w:rsidP="002224BC">
      <w:pPr>
        <w:pStyle w:val="EnactingSection"/>
        <w:spacing w:line="492" w:lineRule="auto"/>
      </w:pPr>
      <w:r w:rsidRPr="002F008D">
        <w:t>(1)</w:t>
      </w:r>
      <w:r w:rsidR="00A75A6D">
        <w:t xml:space="preserve"> </w:t>
      </w:r>
      <w:r w:rsidRPr="002F008D">
        <w:t>None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other</w:t>
      </w:r>
      <w:r w:rsidR="00A75A6D">
        <w:t xml:space="preserve"> </w:t>
      </w:r>
      <w:r w:rsidRPr="002F008D">
        <w:t>grounds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nonrenewal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set</w:t>
      </w:r>
      <w:r w:rsidR="00A75A6D">
        <w:t xml:space="preserve"> </w:t>
      </w:r>
      <w:r w:rsidRPr="002F008D">
        <w:t>forth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exist;</w:t>
      </w:r>
      <w:r w:rsidR="00A75A6D">
        <w:t xml:space="preserve"> </w:t>
      </w:r>
      <w:r w:rsidRPr="002F008D">
        <w:t>and</w:t>
      </w:r>
      <w:r w:rsidR="00A75A6D">
        <w:t xml:space="preserve"> </w:t>
      </w:r>
    </w:p>
    <w:p w14:paraId="47C2061A" w14:textId="07EE736A" w:rsidR="0086311E" w:rsidRPr="002F008D" w:rsidRDefault="0086311E" w:rsidP="002224BC">
      <w:pPr>
        <w:pStyle w:val="EnactingSection"/>
        <w:spacing w:line="492" w:lineRule="auto"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(2)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insured</w:t>
      </w:r>
      <w:r w:rsidR="00A75A6D">
        <w:t xml:space="preserve"> </w:t>
      </w:r>
      <w:r w:rsidRPr="002F008D">
        <w:t>makes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application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within</w:t>
      </w:r>
      <w:r w:rsidR="00A75A6D">
        <w:t xml:space="preserve"> </w:t>
      </w:r>
      <w:r w:rsidRPr="002F008D">
        <w:t>forty-five</w:t>
      </w:r>
      <w:r w:rsidR="00A75A6D">
        <w:t xml:space="preserve"> </w:t>
      </w:r>
      <w:r w:rsidRPr="002F008D">
        <w:t>days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original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policy.</w:t>
      </w:r>
      <w:r w:rsidR="00A75A6D">
        <w:t xml:space="preserve"> </w:t>
      </w:r>
      <w:r w:rsidRPr="002F008D">
        <w:t>If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reinstated</w:t>
      </w:r>
      <w:r w:rsidR="00A75A6D">
        <w:t xml:space="preserve"> </w:t>
      </w:r>
      <w:r w:rsidRPr="002F008D">
        <w:t>as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paragraph,</w:t>
      </w:r>
      <w:r w:rsidR="00A75A6D">
        <w:t xml:space="preserve"> </w:t>
      </w:r>
      <w:r w:rsidRPr="002F008D">
        <w:t>then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coverage</w:t>
      </w:r>
      <w:r w:rsidR="00A75A6D">
        <w:t xml:space="preserve"> </w:t>
      </w:r>
      <w:r w:rsidRPr="002F008D">
        <w:t>afforded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retroactive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original</w:t>
      </w:r>
      <w:r w:rsidR="00A75A6D">
        <w:t xml:space="preserve"> </w:t>
      </w:r>
      <w:r w:rsidRPr="002F008D">
        <w:t>expiration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policy:</w:t>
      </w:r>
      <w:r w:rsidR="00A75A6D">
        <w:t xml:space="preserve"> </w:t>
      </w:r>
      <w:r w:rsidRPr="002224BC">
        <w:rPr>
          <w:i/>
          <w:iCs/>
        </w:rPr>
        <w:t>Provided</w:t>
      </w:r>
      <w:r w:rsidRPr="002F008D">
        <w:rPr>
          <w:i/>
          <w:iCs/>
        </w:rPr>
        <w:t>,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such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effective</w:t>
      </w:r>
      <w:r w:rsidR="00A75A6D">
        <w:t xml:space="preserve"> </w:t>
      </w:r>
      <w:r w:rsidRPr="002F008D">
        <w:t>on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reinstatement</w:t>
      </w:r>
      <w:r w:rsidR="00A75A6D">
        <w:t xml:space="preserve"> </w:t>
      </w:r>
      <w:r w:rsidRPr="002F008D">
        <w:t>date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current</w:t>
      </w:r>
      <w:r w:rsidR="00A75A6D">
        <w:t xml:space="preserve"> </w:t>
      </w:r>
      <w:r w:rsidRPr="002F008D">
        <w:t>premium</w:t>
      </w:r>
      <w:r w:rsidR="00A75A6D">
        <w:t xml:space="preserve"> </w:t>
      </w:r>
      <w:r w:rsidRPr="002F008D">
        <w:t>levels</w:t>
      </w:r>
      <w:r w:rsidR="00A75A6D">
        <w:t xml:space="preserve"> </w:t>
      </w:r>
      <w:r w:rsidRPr="002F008D">
        <w:t>offered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company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be</w:t>
      </w:r>
      <w:r w:rsidR="00A75A6D">
        <w:t xml:space="preserve"> </w:t>
      </w:r>
      <w:r w:rsidRPr="002F008D">
        <w:t>afforded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protections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renewal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outstanding</w:t>
      </w:r>
      <w:r w:rsidR="00A75A6D">
        <w:t xml:space="preserve"> </w:t>
      </w:r>
      <w:r w:rsidRPr="002F008D">
        <w:t>automobile</w:t>
      </w:r>
      <w:r w:rsidR="00A75A6D">
        <w:t xml:space="preserve"> </w:t>
      </w:r>
      <w:r w:rsidRPr="002F008D">
        <w:t>liability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physical</w:t>
      </w:r>
      <w:r w:rsidR="00A75A6D">
        <w:t xml:space="preserve"> </w:t>
      </w:r>
      <w:r w:rsidRPr="002F008D">
        <w:t>damage</w:t>
      </w:r>
      <w:r w:rsidR="00A75A6D">
        <w:t xml:space="preserve"> </w:t>
      </w:r>
      <w:r w:rsidRPr="002F008D">
        <w:t>insurance</w:t>
      </w:r>
      <w:r w:rsidR="00A75A6D">
        <w:t xml:space="preserve"> </w:t>
      </w:r>
      <w:r w:rsidRPr="002F008D">
        <w:t>policy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been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existence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at</w:t>
      </w:r>
      <w:r w:rsidR="00A75A6D">
        <w:t xml:space="preserve"> </w:t>
      </w:r>
      <w:r w:rsidRPr="002F008D">
        <w:t>least</w:t>
      </w:r>
      <w:r w:rsidR="00A75A6D">
        <w:t xml:space="preserve"> </w:t>
      </w:r>
      <w:r w:rsidRPr="002F008D">
        <w:t>two</w:t>
      </w:r>
      <w:r w:rsidR="00A75A6D">
        <w:t xml:space="preserve"> </w:t>
      </w:r>
      <w:r w:rsidRPr="002F008D">
        <w:t>consecutive</w:t>
      </w:r>
      <w:r w:rsidR="00A75A6D">
        <w:t xml:space="preserve"> </w:t>
      </w:r>
      <w:r w:rsidRPr="002F008D">
        <w:t>years.</w:t>
      </w:r>
    </w:p>
    <w:p w14:paraId="7E8DA132" w14:textId="4349DFC8" w:rsidR="0086311E" w:rsidRDefault="0086311E" w:rsidP="002224BC">
      <w:pPr>
        <w:pStyle w:val="EnactingSection"/>
        <w:suppressLineNumbers/>
        <w:jc w:val="center"/>
        <w:rPr>
          <w:b/>
          <w:sz w:val="28"/>
          <w:szCs w:val="28"/>
        </w:rPr>
      </w:pPr>
      <w:r w:rsidRPr="002F008D">
        <w:rPr>
          <w:b/>
          <w:sz w:val="28"/>
          <w:szCs w:val="28"/>
        </w:rPr>
        <w:t>CHAPTER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49.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CHILD</w:t>
      </w:r>
      <w:r w:rsidR="00A75A6D">
        <w:rPr>
          <w:b/>
          <w:sz w:val="28"/>
          <w:szCs w:val="28"/>
        </w:rPr>
        <w:t xml:space="preserve"> </w:t>
      </w:r>
      <w:r w:rsidRPr="002F008D">
        <w:rPr>
          <w:b/>
          <w:sz w:val="28"/>
          <w:szCs w:val="28"/>
        </w:rPr>
        <w:t>WELFAR</w:t>
      </w:r>
      <w:r>
        <w:rPr>
          <w:b/>
          <w:sz w:val="28"/>
          <w:szCs w:val="28"/>
        </w:rPr>
        <w:t>E.</w:t>
      </w:r>
    </w:p>
    <w:p w14:paraId="04DBBEBB" w14:textId="77777777" w:rsidR="0086311E" w:rsidRPr="002F008D" w:rsidRDefault="0086311E" w:rsidP="002224BC">
      <w:pPr>
        <w:pStyle w:val="EnactingSection"/>
        <w:suppressLineNumbers/>
        <w:jc w:val="center"/>
        <w:rPr>
          <w:b/>
          <w:sz w:val="28"/>
          <w:szCs w:val="28"/>
        </w:rPr>
        <w:sectPr w:rsidR="0086311E" w:rsidRPr="002F008D" w:rsidSect="002224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D30C939" w14:textId="6DF6CB8E" w:rsidR="0086311E" w:rsidRPr="002F008D" w:rsidRDefault="0086311E" w:rsidP="002224BC">
      <w:pPr>
        <w:pStyle w:val="ArticleHeading"/>
        <w:widowControl/>
        <w:sectPr w:rsidR="0086311E" w:rsidRPr="002F008D" w:rsidSect="0086311E">
          <w:headerReference w:type="even" r:id="rId12"/>
          <w:footerReference w:type="even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33A4">
        <w:t>ARTICLE</w:t>
      </w:r>
      <w:r w:rsidR="00A75A6D">
        <w:t xml:space="preserve"> </w:t>
      </w:r>
      <w:r w:rsidRPr="005233A4">
        <w:t>1.</w:t>
      </w:r>
      <w:r w:rsidR="00A75A6D">
        <w:t xml:space="preserve"> </w:t>
      </w:r>
      <w:r w:rsidRPr="005233A4">
        <w:t>GENERAL</w:t>
      </w:r>
      <w:r w:rsidR="00A75A6D">
        <w:t xml:space="preserve"> </w:t>
      </w:r>
      <w:r w:rsidRPr="005233A4">
        <w:t>PROVISIONS</w:t>
      </w:r>
      <w:r w:rsidR="00A75A6D">
        <w:t xml:space="preserve"> </w:t>
      </w:r>
      <w:r w:rsidRPr="005233A4">
        <w:t>AND</w:t>
      </w:r>
      <w:r w:rsidR="00A75A6D">
        <w:t xml:space="preserve"> </w:t>
      </w:r>
      <w:r w:rsidRPr="005233A4">
        <w:t>DEFINITIONS</w:t>
      </w:r>
      <w:r>
        <w:t>.</w:t>
      </w:r>
    </w:p>
    <w:p w14:paraId="53A47FE0" w14:textId="18256D0B" w:rsidR="0086311E" w:rsidRPr="002F008D" w:rsidRDefault="0086311E" w:rsidP="002224BC">
      <w:pPr>
        <w:pStyle w:val="SectionHeading"/>
        <w:widowControl/>
        <w:sectPr w:rsidR="0086311E" w:rsidRPr="002F008D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08D">
        <w:t>§49-1-207.</w:t>
      </w:r>
      <w:r w:rsidR="00A75A6D">
        <w:t xml:space="preserve"> </w:t>
      </w:r>
      <w:r w:rsidRPr="002F008D">
        <w:t>Definitions</w:t>
      </w:r>
      <w:r w:rsidR="00A75A6D">
        <w:t xml:space="preserve"> </w:t>
      </w:r>
      <w:r w:rsidRPr="002F008D">
        <w:t>related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actions.</w:t>
      </w:r>
    </w:p>
    <w:p w14:paraId="68CA8B11" w14:textId="6E7EC43F" w:rsidR="0086311E" w:rsidRPr="002F008D" w:rsidRDefault="0086311E" w:rsidP="002224BC">
      <w:pPr>
        <w:pStyle w:val="EnactingSection"/>
      </w:pPr>
      <w:r w:rsidRPr="002F008D">
        <w:t>When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chapter,</w:t>
      </w:r>
      <w:r w:rsidR="00A75A6D">
        <w:t xml:space="preserve"> </w:t>
      </w:r>
      <w:r w:rsidRPr="002F008D">
        <w:t>terms</w:t>
      </w:r>
      <w:r w:rsidR="00A75A6D">
        <w:t xml:space="preserve"> </w:t>
      </w:r>
      <w:r w:rsidRPr="002F008D">
        <w:t>defined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meanings</w:t>
      </w:r>
      <w:r w:rsidR="00A75A6D">
        <w:t xml:space="preserve"> </w:t>
      </w:r>
      <w:r w:rsidRPr="002F008D">
        <w:t>ascribed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them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relate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actions,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those</w:t>
      </w:r>
      <w:r w:rsidR="00A75A6D">
        <w:t xml:space="preserve"> </w:t>
      </w:r>
      <w:r w:rsidRPr="002F008D">
        <w:t>instances</w:t>
      </w:r>
      <w:r w:rsidR="00A75A6D">
        <w:t xml:space="preserve"> </w:t>
      </w:r>
      <w:r w:rsidRPr="002F008D">
        <w:t>where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different</w:t>
      </w:r>
      <w:r w:rsidR="00A75A6D">
        <w:t xml:space="preserve"> </w:t>
      </w:r>
      <w:r w:rsidRPr="002F008D">
        <w:t>meaning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provided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context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word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used</w:t>
      </w:r>
      <w:r w:rsidR="00A75A6D">
        <w:t xml:space="preserve"> </w:t>
      </w:r>
      <w:r w:rsidRPr="002F008D">
        <w:t>clearly</w:t>
      </w:r>
      <w:r w:rsidR="00A75A6D">
        <w:t xml:space="preserve"> </w:t>
      </w:r>
      <w:r w:rsidRPr="002F008D">
        <w:t>indicates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different</w:t>
      </w:r>
      <w:r w:rsidR="00A75A6D">
        <w:t xml:space="preserve"> </w:t>
      </w:r>
      <w:r w:rsidRPr="002F008D">
        <w:t>meaning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intended.</w:t>
      </w:r>
    </w:p>
    <w:p w14:paraId="3D45EB16" w14:textId="03AB810E" w:rsidR="0086311E" w:rsidRPr="002F008D" w:rsidRDefault="0086311E" w:rsidP="002224BC">
      <w:pPr>
        <w:pStyle w:val="EnactingSection"/>
      </w:pPr>
      <w:r w:rsidRPr="002F008D">
        <w:t>“Court”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circuit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county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case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judge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vacation</w:t>
      </w:r>
      <w:r w:rsidR="00A75A6D">
        <w:t xml:space="preserve"> </w:t>
      </w:r>
      <w:r w:rsidRPr="002F008D">
        <w:t>unless</w:t>
      </w:r>
      <w:r w:rsidR="00A75A6D">
        <w:t xml:space="preserve"> </w:t>
      </w:r>
      <w:r w:rsidRPr="002F008D">
        <w:t>otherwise</w:t>
      </w:r>
      <w:r w:rsidR="00A75A6D">
        <w:t xml:space="preserve"> </w:t>
      </w:r>
      <w:r w:rsidRPr="002F008D">
        <w:t>specifically</w:t>
      </w:r>
      <w:r w:rsidR="00A75A6D">
        <w:t xml:space="preserve"> </w:t>
      </w:r>
      <w:r w:rsidRPr="002F008D">
        <w:t>provided.</w:t>
      </w:r>
    </w:p>
    <w:p w14:paraId="3E5871A6" w14:textId="148DA17E" w:rsidR="0086311E" w:rsidRPr="002F008D" w:rsidRDefault="0086311E" w:rsidP="002224BC">
      <w:pPr>
        <w:pStyle w:val="EnactingSection"/>
      </w:pPr>
      <w:r w:rsidRPr="002F008D">
        <w:t>“Court</w:t>
      </w:r>
      <w:r w:rsidR="00A75A6D">
        <w:t xml:space="preserve"> </w:t>
      </w:r>
      <w:r w:rsidRPr="002F008D">
        <w:t>appointed</w:t>
      </w:r>
      <w:r w:rsidR="00A75A6D">
        <w:t xml:space="preserve"> </w:t>
      </w:r>
      <w:r w:rsidRPr="002F008D">
        <w:t>special</w:t>
      </w:r>
      <w:r w:rsidR="00A75A6D">
        <w:t xml:space="preserve"> </w:t>
      </w:r>
      <w:r w:rsidRPr="002F008D">
        <w:t>advocate</w:t>
      </w:r>
      <w:r w:rsidR="00A75A6D">
        <w:t xml:space="preserve"> </w:t>
      </w:r>
      <w:r w:rsidRPr="002F008D">
        <w:t>(CASA)</w:t>
      </w:r>
      <w:r w:rsidR="00A75A6D">
        <w:t xml:space="preserve"> </w:t>
      </w:r>
      <w:r w:rsidRPr="002F008D">
        <w:t>program”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community</w:t>
      </w:r>
      <w:r w:rsidR="00A75A6D">
        <w:t xml:space="preserve"> </w:t>
      </w:r>
      <w:r w:rsidRPr="002F008D">
        <w:t>organization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screens,</w:t>
      </w:r>
      <w:r w:rsidR="00A75A6D">
        <w:t xml:space="preserve"> </w:t>
      </w:r>
      <w:r w:rsidRPr="002F008D">
        <w:t>trains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supervises</w:t>
      </w:r>
      <w:r w:rsidR="00A75A6D">
        <w:t xml:space="preserve"> </w:t>
      </w:r>
      <w:r w:rsidRPr="002F008D">
        <w:t>CASA</w:t>
      </w:r>
      <w:r w:rsidR="00A75A6D">
        <w:t xml:space="preserve"> </w:t>
      </w:r>
      <w:r w:rsidRPr="002F008D">
        <w:t>volunteers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advocate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best</w:t>
      </w:r>
      <w:r w:rsidR="00A75A6D">
        <w:t xml:space="preserve"> </w:t>
      </w:r>
      <w:r w:rsidRPr="002F008D">
        <w:t>interests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children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involved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abuse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neglect</w:t>
      </w:r>
      <w:r w:rsidR="00A75A6D">
        <w:t xml:space="preserve"> </w:t>
      </w:r>
      <w:r w:rsidRPr="002F008D">
        <w:t>proceedings</w:t>
      </w:r>
      <w:r w:rsidR="00A75A6D">
        <w:t xml:space="preserve"> </w:t>
      </w:r>
      <w:r w:rsidRPr="002F008D">
        <w:t>section</w:t>
      </w:r>
      <w:r w:rsidR="00A75A6D">
        <w:t xml:space="preserve"> </w:t>
      </w:r>
      <w:r w:rsidRPr="002F008D">
        <w:t>one</w:t>
      </w:r>
      <w:r w:rsidR="00A75A6D">
        <w:t xml:space="preserve"> </w:t>
      </w:r>
      <w:r w:rsidRPr="002F008D">
        <w:t>hundred</w:t>
      </w:r>
      <w:r w:rsidR="00A75A6D">
        <w:t xml:space="preserve"> </w:t>
      </w:r>
      <w:r w:rsidRPr="002F008D">
        <w:t>two,</w:t>
      </w:r>
      <w:r w:rsidR="00A75A6D">
        <w:t xml:space="preserve"> </w:t>
      </w:r>
      <w:r w:rsidRPr="002F008D">
        <w:t>article</w:t>
      </w:r>
      <w:r w:rsidR="00A75A6D">
        <w:t xml:space="preserve"> </w:t>
      </w:r>
      <w:r w:rsidRPr="002F008D">
        <w:t>three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chapter.</w:t>
      </w:r>
    </w:p>
    <w:p w14:paraId="620CD228" w14:textId="21031EA1" w:rsidR="0086311E" w:rsidRPr="002F008D" w:rsidRDefault="0086311E" w:rsidP="002224BC">
      <w:pPr>
        <w:pStyle w:val="EnactingSection"/>
      </w:pPr>
      <w:r w:rsidRPr="002F008D">
        <w:t>“Extrajudicial</w:t>
      </w:r>
      <w:r w:rsidR="00A75A6D">
        <w:t xml:space="preserve"> </w:t>
      </w:r>
      <w:r w:rsidRPr="002F008D">
        <w:t>Statement”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any</w:t>
      </w:r>
      <w:r w:rsidR="00A75A6D">
        <w:t xml:space="preserve"> </w:t>
      </w:r>
      <w:r w:rsidRPr="002F008D">
        <w:t>utterance,</w:t>
      </w:r>
      <w:r w:rsidR="00A75A6D">
        <w:t xml:space="preserve"> </w:t>
      </w:r>
      <w:r w:rsidRPr="002F008D">
        <w:t>written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oral,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was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outside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court.</w:t>
      </w:r>
    </w:p>
    <w:p w14:paraId="20E7351B" w14:textId="38B6E3FD" w:rsidR="0086311E" w:rsidRPr="002F008D" w:rsidRDefault="0086311E" w:rsidP="002224BC">
      <w:pPr>
        <w:pStyle w:val="EnactingSection"/>
      </w:pPr>
      <w:r w:rsidRPr="002F008D">
        <w:t>“Juvenile</w:t>
      </w:r>
      <w:r w:rsidR="00A75A6D">
        <w:t xml:space="preserve"> </w:t>
      </w:r>
      <w:r w:rsidRPr="002F008D">
        <w:t>referee”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magistrate</w:t>
      </w:r>
      <w:r w:rsidR="00A75A6D">
        <w:t xml:space="preserve"> </w:t>
      </w:r>
      <w:r w:rsidRPr="002F008D">
        <w:t>appointed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circuit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perform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functions</w:t>
      </w:r>
      <w:r w:rsidR="00A75A6D">
        <w:t xml:space="preserve"> </w:t>
      </w:r>
      <w:r w:rsidRPr="002F008D">
        <w:t>expressly</w:t>
      </w:r>
      <w:r w:rsidR="00A75A6D">
        <w:t xml:space="preserve"> </w:t>
      </w:r>
      <w:r w:rsidRPr="002F008D">
        <w:t>prescribed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referee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provisions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chapter.</w:t>
      </w:r>
    </w:p>
    <w:p w14:paraId="60ED07DA" w14:textId="19392691" w:rsidR="0086311E" w:rsidRPr="002F008D" w:rsidRDefault="0086311E" w:rsidP="002224BC">
      <w:pPr>
        <w:pStyle w:val="EnactingSection"/>
      </w:pPr>
      <w:r w:rsidRPr="002F008D">
        <w:t>“Multidisciplinary</w:t>
      </w:r>
      <w:r w:rsidR="00A75A6D">
        <w:t xml:space="preserve"> </w:t>
      </w:r>
      <w:r w:rsidRPr="002F008D">
        <w:t>team”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group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professionals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paraprofessionals</w:t>
      </w:r>
      <w:r w:rsidR="00A75A6D">
        <w:t xml:space="preserve"> </w:t>
      </w:r>
      <w:r w:rsidRPr="002F008D">
        <w:t>representing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variety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disciplines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interact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coordinate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efforts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identify,</w:t>
      </w:r>
      <w:r w:rsidR="00A75A6D">
        <w:t xml:space="preserve"> </w:t>
      </w:r>
      <w:r w:rsidRPr="002F008D">
        <w:t>diagnose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treat</w:t>
      </w:r>
      <w:r w:rsidR="00A75A6D">
        <w:t xml:space="preserve"> </w:t>
      </w:r>
      <w:r w:rsidRPr="002F008D">
        <w:t>specific</w:t>
      </w:r>
      <w:r w:rsidR="00A75A6D">
        <w:t xml:space="preserve"> </w:t>
      </w:r>
      <w:r w:rsidRPr="002F008D">
        <w:t>cases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abuse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neglect.</w:t>
      </w:r>
      <w:r w:rsidR="00A75A6D">
        <w:t xml:space="preserve"> </w:t>
      </w:r>
      <w:r w:rsidRPr="002F008D">
        <w:t>Multidisciplinary</w:t>
      </w:r>
      <w:r w:rsidR="00A75A6D">
        <w:t xml:space="preserve"> </w:t>
      </w:r>
      <w:r w:rsidRPr="002F008D">
        <w:t>teams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include,</w:t>
      </w:r>
      <w:r w:rsidR="00A75A6D">
        <w:t xml:space="preserve"> </w:t>
      </w:r>
      <w:r w:rsidRPr="002F008D">
        <w:t>but</w:t>
      </w:r>
      <w:r w:rsidR="00A75A6D">
        <w:t xml:space="preserve"> </w:t>
      </w:r>
      <w:r w:rsidRPr="002F008D">
        <w:t>are</w:t>
      </w:r>
      <w:r w:rsidR="00A75A6D">
        <w:t xml:space="preserve"> </w:t>
      </w:r>
      <w:r w:rsidRPr="002F008D">
        <w:t>not</w:t>
      </w:r>
      <w:r w:rsidR="00A75A6D">
        <w:t xml:space="preserve"> </w:t>
      </w:r>
      <w:r w:rsidRPr="002F008D">
        <w:t>limited</w:t>
      </w:r>
      <w:r w:rsidR="00A75A6D">
        <w:t xml:space="preserve"> </w:t>
      </w:r>
      <w:r w:rsidRPr="002F008D">
        <w:t>to,</w:t>
      </w:r>
      <w:r w:rsidR="00A75A6D">
        <w:t xml:space="preserve"> </w:t>
      </w:r>
      <w:r w:rsidRPr="002F008D">
        <w:t>medical,</w:t>
      </w:r>
      <w:r w:rsidR="00A75A6D">
        <w:t xml:space="preserve"> </w:t>
      </w:r>
      <w:r w:rsidRPr="002F008D">
        <w:t>educational,</w:t>
      </w:r>
      <w:r w:rsidR="00A75A6D">
        <w:t xml:space="preserve"> </w:t>
      </w:r>
      <w:r w:rsidRPr="002F008D">
        <w:t>childcare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law-enforcement</w:t>
      </w:r>
      <w:r w:rsidR="00A75A6D">
        <w:t xml:space="preserve"> </w:t>
      </w:r>
      <w:r w:rsidRPr="002F008D">
        <w:t>personnel,</w:t>
      </w:r>
      <w:r w:rsidR="00A75A6D">
        <w:t xml:space="preserve"> </w:t>
      </w:r>
      <w:r w:rsidRPr="002F008D">
        <w:t>social</w:t>
      </w:r>
      <w:r w:rsidR="00A75A6D">
        <w:t xml:space="preserve"> </w:t>
      </w:r>
      <w:r w:rsidRPr="002F008D">
        <w:t>workers,</w:t>
      </w:r>
      <w:r w:rsidR="00A75A6D">
        <w:t xml:space="preserve"> </w:t>
      </w:r>
      <w:r w:rsidRPr="002F008D">
        <w:t>psychologists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psychiatrists.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goal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pool</w:t>
      </w:r>
      <w:r w:rsidR="00A75A6D">
        <w:t xml:space="preserve"> </w:t>
      </w:r>
      <w:r w:rsidRPr="002F008D">
        <w:t>their</w:t>
      </w:r>
      <w:r w:rsidR="00A75A6D">
        <w:t xml:space="preserve"> </w:t>
      </w:r>
      <w:r w:rsidRPr="002F008D">
        <w:t>respective</w:t>
      </w:r>
      <w:r w:rsidR="00A75A6D">
        <w:t xml:space="preserve"> </w:t>
      </w:r>
      <w:r w:rsidRPr="002F008D">
        <w:t>skills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formulate</w:t>
      </w:r>
      <w:r w:rsidR="00A75A6D">
        <w:t xml:space="preserve"> </w:t>
      </w:r>
      <w:r w:rsidRPr="002F008D">
        <w:t>accurate</w:t>
      </w:r>
      <w:r w:rsidR="00A75A6D">
        <w:t xml:space="preserve"> </w:t>
      </w:r>
      <w:r w:rsidRPr="002F008D">
        <w:t>diagnoses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provide</w:t>
      </w:r>
      <w:r w:rsidR="00A75A6D">
        <w:t xml:space="preserve"> </w:t>
      </w:r>
      <w:r w:rsidRPr="002F008D">
        <w:t>comprehensive</w:t>
      </w:r>
      <w:r w:rsidR="00A75A6D">
        <w:t xml:space="preserve"> </w:t>
      </w:r>
      <w:r w:rsidRPr="002F008D">
        <w:t>coordinated</w:t>
      </w:r>
      <w:r w:rsidR="00A75A6D">
        <w:t xml:space="preserve"> </w:t>
      </w:r>
      <w:r w:rsidRPr="002F008D">
        <w:t>treatment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continuity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follow-up</w:t>
      </w:r>
      <w:r w:rsidR="00A75A6D">
        <w:t xml:space="preserve"> </w:t>
      </w:r>
      <w:r w:rsidRPr="002F008D">
        <w:t>for</w:t>
      </w:r>
      <w:r w:rsidR="00A75A6D">
        <w:t xml:space="preserve"> </w:t>
      </w:r>
      <w:r w:rsidRPr="002F008D">
        <w:t>both</w:t>
      </w:r>
      <w:r w:rsidR="00A75A6D">
        <w:t xml:space="preserve"> </w:t>
      </w:r>
      <w:r w:rsidRPr="002F008D">
        <w:t>parents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children.</w:t>
      </w:r>
    </w:p>
    <w:p w14:paraId="00531522" w14:textId="2457FBF8" w:rsidR="0086311E" w:rsidRPr="002F008D" w:rsidRDefault="0086311E" w:rsidP="002224BC">
      <w:pPr>
        <w:pStyle w:val="EnactingSection"/>
      </w:pPr>
      <w:r w:rsidRPr="002F008D">
        <w:t>“Community</w:t>
      </w:r>
      <w:r w:rsidR="00A75A6D">
        <w:t xml:space="preserve"> </w:t>
      </w:r>
      <w:r w:rsidRPr="002F008D">
        <w:t>team”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multidisciplinary</w:t>
      </w:r>
      <w:r w:rsidR="00A75A6D">
        <w:t xml:space="preserve"> </w:t>
      </w:r>
      <w:r w:rsidRPr="002F008D">
        <w:t>group</w:t>
      </w:r>
      <w:r w:rsidR="00A75A6D">
        <w:t xml:space="preserve"> </w:t>
      </w:r>
      <w:r w:rsidRPr="002F008D">
        <w:t>which</w:t>
      </w:r>
      <w:r w:rsidR="00A75A6D">
        <w:t xml:space="preserve"> </w:t>
      </w:r>
      <w:r w:rsidRPr="002F008D">
        <w:t>addresses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general</w:t>
      </w:r>
      <w:r w:rsidR="00A75A6D">
        <w:t xml:space="preserve"> </w:t>
      </w:r>
      <w:r w:rsidRPr="002F008D">
        <w:t>problem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abuse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neglect</w:t>
      </w:r>
      <w:r w:rsidR="00A75A6D">
        <w:t xml:space="preserve"> </w:t>
      </w:r>
      <w:r w:rsidRPr="002F008D">
        <w:t>in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given</w:t>
      </w:r>
      <w:r w:rsidR="00A75A6D">
        <w:t xml:space="preserve"> </w:t>
      </w:r>
      <w:r w:rsidRPr="002F008D">
        <w:t>community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may</w:t>
      </w:r>
      <w:r w:rsidR="00A75A6D">
        <w:t xml:space="preserve"> </w:t>
      </w:r>
      <w:r w:rsidRPr="002F008D">
        <w:t>consist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several</w:t>
      </w:r>
      <w:r w:rsidR="00A75A6D">
        <w:t xml:space="preserve"> </w:t>
      </w:r>
      <w:r w:rsidRPr="002F008D">
        <w:t>multidisciplinary</w:t>
      </w:r>
      <w:r w:rsidR="00A75A6D">
        <w:t xml:space="preserve"> </w:t>
      </w:r>
      <w:r w:rsidRPr="002F008D">
        <w:t>teams</w:t>
      </w:r>
      <w:r w:rsidR="00A75A6D">
        <w:t xml:space="preserve"> </w:t>
      </w:r>
      <w:r w:rsidRPr="002F008D">
        <w:t>with</w:t>
      </w:r>
      <w:r w:rsidR="00A75A6D">
        <w:t xml:space="preserve"> </w:t>
      </w:r>
      <w:r w:rsidRPr="002F008D">
        <w:t>different</w:t>
      </w:r>
      <w:r w:rsidR="00A75A6D">
        <w:t xml:space="preserve"> </w:t>
      </w:r>
      <w:r w:rsidRPr="002F008D">
        <w:t>functions.</w:t>
      </w:r>
    </w:p>
    <w:p w14:paraId="0E5E7227" w14:textId="340D0757" w:rsidR="0086311E" w:rsidRPr="002F008D" w:rsidRDefault="0086311E" w:rsidP="002224BC">
      <w:pPr>
        <w:pStyle w:val="EnactingSection"/>
      </w:pPr>
      <w:r w:rsidRPr="002F008D">
        <w:t>“Res</w:t>
      </w:r>
      <w:r w:rsidR="00A75A6D">
        <w:t xml:space="preserve"> </w:t>
      </w:r>
      <w:r w:rsidRPr="002F008D">
        <w:t>gestae”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spontaneous</w:t>
      </w:r>
      <w:r w:rsidR="00A75A6D">
        <w:t xml:space="preserve"> </w:t>
      </w:r>
      <w:r w:rsidRPr="002F008D">
        <w:t>declaration</w:t>
      </w:r>
      <w:r w:rsidR="00A75A6D">
        <w:t xml:space="preserve"> </w:t>
      </w:r>
      <w:r w:rsidRPr="002F008D">
        <w:t>made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immediately</w:t>
      </w:r>
      <w:r w:rsidR="00A75A6D">
        <w:t xml:space="preserve"> </w:t>
      </w:r>
      <w:r w:rsidRPr="002F008D">
        <w:t>after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event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person</w:t>
      </w:r>
      <w:r w:rsidR="00A75A6D">
        <w:t xml:space="preserve"> </w:t>
      </w:r>
      <w:r w:rsidRPr="002F008D">
        <w:t>has</w:t>
      </w:r>
      <w:r w:rsidR="00A75A6D">
        <w:t xml:space="preserve"> </w:t>
      </w:r>
      <w:r w:rsidRPr="002F008D">
        <w:t>had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opportunity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conjure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falsehood.</w:t>
      </w:r>
    </w:p>
    <w:p w14:paraId="584DE981" w14:textId="76866B6F" w:rsidR="0086311E" w:rsidRPr="002F008D" w:rsidRDefault="0086311E" w:rsidP="002224BC">
      <w:pPr>
        <w:pStyle w:val="EnactingSection"/>
      </w:pPr>
      <w:r w:rsidRPr="002F008D">
        <w:t>“Valid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order”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an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issued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competent</w:t>
      </w:r>
      <w:r w:rsidR="00A75A6D">
        <w:t xml:space="preserve"> </w:t>
      </w:r>
      <w:r w:rsidRPr="002F008D">
        <w:t>jurisdiction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brought</w:t>
      </w:r>
      <w:r w:rsidR="00A75A6D">
        <w:t xml:space="preserve"> </w:t>
      </w:r>
      <w:r w:rsidRPr="002F008D">
        <w:t>before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court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who</w:t>
      </w:r>
      <w:r w:rsidR="00A75A6D">
        <w:t xml:space="preserve"> </w:t>
      </w:r>
      <w:r w:rsidRPr="002F008D">
        <w:t>is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subject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order.</w:t>
      </w:r>
      <w:r w:rsidR="00A75A6D">
        <w:t xml:space="preserve"> </w:t>
      </w:r>
      <w:r w:rsidRPr="002F008D">
        <w:t>Prior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entry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order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shall</w:t>
      </w:r>
      <w:r w:rsidR="00A75A6D">
        <w:t xml:space="preserve"> </w:t>
      </w:r>
      <w:r w:rsidRPr="002F008D">
        <w:t>have</w:t>
      </w:r>
      <w:r w:rsidR="00A75A6D">
        <w:t xml:space="preserve"> </w:t>
      </w:r>
      <w:r w:rsidRPr="002F008D">
        <w:t>received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full</w:t>
      </w:r>
      <w:r w:rsidR="00A75A6D">
        <w:t xml:space="preserve"> </w:t>
      </w:r>
      <w:r w:rsidRPr="002F008D">
        <w:t>due</w:t>
      </w:r>
      <w:r w:rsidR="00A75A6D">
        <w:t xml:space="preserve"> </w:t>
      </w:r>
      <w:r w:rsidRPr="002F008D">
        <w:t>process</w:t>
      </w:r>
      <w:r w:rsidR="00A75A6D">
        <w:t xml:space="preserve"> </w:t>
      </w:r>
      <w:r w:rsidRPr="002F008D">
        <w:t>rights</w:t>
      </w:r>
      <w:r w:rsidR="00A75A6D">
        <w:t xml:space="preserve"> </w:t>
      </w:r>
      <w:r w:rsidRPr="002F008D">
        <w:t>guaranteed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that</w:t>
      </w:r>
      <w:r w:rsidR="00A75A6D">
        <w:t xml:space="preserve"> </w:t>
      </w:r>
      <w:r w:rsidRPr="002F008D">
        <w:t>child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juvenile</w:t>
      </w:r>
      <w:r w:rsidR="00A75A6D">
        <w:t xml:space="preserve"> </w:t>
      </w:r>
      <w:r w:rsidRPr="002F008D">
        <w:t>by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Constitutions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United</w:t>
      </w:r>
      <w:r w:rsidR="00A75A6D">
        <w:t xml:space="preserve"> </w:t>
      </w:r>
      <w:r w:rsidRPr="002F008D">
        <w:t>States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State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Virginia.</w:t>
      </w:r>
    </w:p>
    <w:p w14:paraId="4003EFEF" w14:textId="06EE6EC4" w:rsidR="0086311E" w:rsidRPr="002F008D" w:rsidRDefault="0086311E" w:rsidP="002224BC">
      <w:pPr>
        <w:pStyle w:val="EnactingSection"/>
      </w:pPr>
      <w:r w:rsidRPr="002F008D">
        <w:t>“</w:t>
      </w:r>
      <w:bookmarkStart w:id="41" w:name="_Hlk191723760"/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traffic</w:t>
      </w:r>
      <w:r w:rsidR="00A75A6D">
        <w:t xml:space="preserve"> </w:t>
      </w:r>
      <w:r w:rsidRPr="002F008D">
        <w:t>law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West</w:t>
      </w:r>
      <w:r w:rsidR="00A75A6D">
        <w:t xml:space="preserve"> </w:t>
      </w:r>
      <w:r w:rsidRPr="002F008D">
        <w:t>Virginia</w:t>
      </w:r>
      <w:bookmarkEnd w:id="41"/>
      <w:r w:rsidRPr="002F008D">
        <w:t>”</w:t>
      </w:r>
      <w:r w:rsidR="00A75A6D">
        <w:t xml:space="preserve"> </w:t>
      </w:r>
      <w:r w:rsidRPr="002F008D">
        <w:t>means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chapter</w:t>
      </w:r>
      <w:r w:rsidR="00A75A6D">
        <w:t xml:space="preserve"> </w:t>
      </w:r>
      <w:r w:rsidRPr="002F008D">
        <w:rPr>
          <w:strike/>
        </w:rPr>
        <w:t>seventeen-a,</w:t>
      </w:r>
      <w:r w:rsidR="00A75A6D">
        <w:rPr>
          <w:strike/>
        </w:rPr>
        <w:t xml:space="preserve"> </w:t>
      </w:r>
      <w:r w:rsidRPr="002F008D">
        <w:rPr>
          <w:strike/>
        </w:rPr>
        <w:t>seventeen-b,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seventeen-d</w:t>
      </w:r>
      <w:r w:rsidR="00A75A6D">
        <w:rPr>
          <w:strike/>
        </w:rPr>
        <w:t xml:space="preserve"> </w:t>
      </w:r>
      <w:r w:rsidRPr="002F008D">
        <w:rPr>
          <w:u w:val="single"/>
        </w:rPr>
        <w:t>17A,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17B,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17C,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17D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code,</w:t>
      </w:r>
      <w:r w:rsidR="00A75A6D">
        <w:t xml:space="preserve"> </w:t>
      </w:r>
      <w:r w:rsidRPr="002F008D">
        <w:t>except</w:t>
      </w:r>
      <w:r w:rsidR="00A75A6D">
        <w:t xml:space="preserve"> </w:t>
      </w:r>
      <w:r w:rsidRPr="002F008D">
        <w:t>a</w:t>
      </w:r>
      <w:r w:rsidR="00A75A6D">
        <w:t xml:space="preserve"> </w:t>
      </w:r>
      <w:r w:rsidRPr="002F008D">
        <w:t>violation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one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two,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four,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rPr>
          <w:strike/>
        </w:rPr>
        <w:t xml:space="preserve"> </w:t>
      </w:r>
      <w:r w:rsidRPr="002F008D">
        <w:rPr>
          <w:strike/>
        </w:rPr>
        <w:t>seventeen-c</w:t>
      </w:r>
      <w:r w:rsidR="00A75A6D">
        <w:t xml:space="preserve"> </w:t>
      </w:r>
      <w:r w:rsidRPr="00A70E73">
        <w:rPr>
          <w:u w:val="single"/>
        </w:rPr>
        <w:t>§</w:t>
      </w:r>
      <w:r w:rsidRPr="002F008D">
        <w:rPr>
          <w:u w:val="single"/>
        </w:rPr>
        <w:t>17C-4-1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§17C-4-2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this</w:t>
      </w:r>
      <w:r w:rsidR="00A75A6D">
        <w:t xml:space="preserve"> </w:t>
      </w:r>
      <w:r w:rsidRPr="002F008D">
        <w:t>code</w:t>
      </w:r>
      <w:r w:rsidR="00A75A6D">
        <w:t xml:space="preserve"> </w:t>
      </w:r>
      <w:r w:rsidRPr="002F008D">
        <w:t>relating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t>hit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run,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rPr>
          <w:strike/>
        </w:rPr>
        <w:t>section</w:t>
      </w:r>
      <w:r w:rsidR="00A75A6D">
        <w:rPr>
          <w:strike/>
        </w:rPr>
        <w:t xml:space="preserve"> </w:t>
      </w:r>
      <w:r w:rsidRPr="002F008D">
        <w:rPr>
          <w:strike/>
        </w:rPr>
        <w:t>one,</w:t>
      </w:r>
      <w:r w:rsidR="00A75A6D">
        <w:rPr>
          <w:strike/>
        </w:rPr>
        <w:t xml:space="preserve"> </w:t>
      </w:r>
      <w:r w:rsidRPr="002F008D">
        <w:rPr>
          <w:strike/>
        </w:rPr>
        <w:t>two</w:t>
      </w:r>
      <w:r w:rsidR="00A75A6D">
        <w:rPr>
          <w:strike/>
        </w:rPr>
        <w:t xml:space="preserve"> </w:t>
      </w:r>
      <w:r w:rsidRPr="002F008D">
        <w:rPr>
          <w:strike/>
        </w:rPr>
        <w:t>or</w:t>
      </w:r>
      <w:r w:rsidR="00A75A6D">
        <w:rPr>
          <w:strike/>
        </w:rPr>
        <w:t xml:space="preserve"> </w:t>
      </w:r>
      <w:r w:rsidRPr="002F008D">
        <w:rPr>
          <w:strike/>
        </w:rPr>
        <w:t>three,</w:t>
      </w:r>
      <w:r w:rsidR="00A75A6D">
        <w:rPr>
          <w:strike/>
        </w:rPr>
        <w:t xml:space="preserve"> </w:t>
      </w:r>
      <w:r w:rsidRPr="002F008D">
        <w:rPr>
          <w:strike/>
        </w:rPr>
        <w:t>article</w:t>
      </w:r>
      <w:r w:rsidR="00A75A6D">
        <w:rPr>
          <w:strike/>
        </w:rPr>
        <w:t xml:space="preserve"> </w:t>
      </w:r>
      <w:r w:rsidRPr="002F008D">
        <w:rPr>
          <w:strike/>
        </w:rPr>
        <w:t>five</w:t>
      </w:r>
      <w:r w:rsidR="00A75A6D">
        <w:rPr>
          <w:strike/>
        </w:rPr>
        <w:t xml:space="preserve"> </w:t>
      </w:r>
      <w:r w:rsidRPr="002F008D">
        <w:rPr>
          <w:strike/>
        </w:rPr>
        <w:t>of</w:t>
      </w:r>
      <w:r w:rsidR="00A75A6D">
        <w:rPr>
          <w:strike/>
        </w:rPr>
        <w:t xml:space="preserve"> </w:t>
      </w:r>
      <w:r w:rsidRPr="002F008D">
        <w:rPr>
          <w:strike/>
        </w:rPr>
        <w:t>that</w:t>
      </w:r>
      <w:r w:rsidR="00A75A6D">
        <w:rPr>
          <w:strike/>
        </w:rPr>
        <w:t xml:space="preserve"> </w:t>
      </w:r>
      <w:r w:rsidRPr="002F008D">
        <w:rPr>
          <w:strike/>
        </w:rPr>
        <w:t>chapter</w:t>
      </w:r>
      <w:r w:rsidR="00A75A6D">
        <w:t xml:space="preserve"> </w:t>
      </w:r>
      <w:r w:rsidRPr="002F008D">
        <w:rPr>
          <w:u w:val="single"/>
        </w:rPr>
        <w:t>§17C-5-1,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§17C-5-2,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§17C-5-3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of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this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code,</w:t>
      </w:r>
      <w:r w:rsidR="00A75A6D">
        <w:t xml:space="preserve"> </w:t>
      </w:r>
      <w:r w:rsidRPr="002F008D">
        <w:t>relating,</w:t>
      </w:r>
      <w:r w:rsidR="00A75A6D">
        <w:t xml:space="preserve"> </w:t>
      </w:r>
      <w:r w:rsidRPr="002F008D">
        <w:t>respectively,</w:t>
      </w:r>
      <w:r w:rsidR="00A75A6D">
        <w:t xml:space="preserve"> </w:t>
      </w:r>
      <w:r w:rsidRPr="002F008D">
        <w:t>to</w:t>
      </w:r>
      <w:r w:rsidR="00A75A6D">
        <w:t xml:space="preserve"> </w:t>
      </w:r>
      <w:r w:rsidRPr="002F008D">
        <w:rPr>
          <w:strike/>
        </w:rPr>
        <w:t>negligent</w:t>
      </w:r>
      <w:r w:rsidR="00A75A6D">
        <w:rPr>
          <w:strike/>
        </w:rPr>
        <w:t xml:space="preserve"> </w:t>
      </w:r>
      <w:r w:rsidRPr="002F008D">
        <w:rPr>
          <w:strike/>
        </w:rPr>
        <w:t>homicide</w:t>
      </w:r>
      <w:r w:rsidR="00A75A6D"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aggravated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school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zone,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vehicular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homicide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in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a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construction</w:t>
      </w:r>
      <w:r w:rsidR="00A75A6D">
        <w:rPr>
          <w:u w:val="single"/>
        </w:rPr>
        <w:t xml:space="preserve"> </w:t>
      </w:r>
      <w:r w:rsidRPr="002F008D">
        <w:rPr>
          <w:u w:val="single"/>
        </w:rPr>
        <w:t>zone</w:t>
      </w:r>
      <w:r w:rsidRPr="002F008D">
        <w:t>,</w:t>
      </w:r>
      <w:r w:rsidR="00A75A6D">
        <w:t xml:space="preserve"> </w:t>
      </w:r>
      <w:r w:rsidRPr="002F008D">
        <w:t>driving</w:t>
      </w:r>
      <w:r w:rsidR="00A75A6D">
        <w:t xml:space="preserve"> </w:t>
      </w:r>
      <w:r w:rsidRPr="002F008D">
        <w:t>under</w:t>
      </w:r>
      <w:r w:rsidR="00A75A6D">
        <w:t xml:space="preserve"> </w:t>
      </w:r>
      <w:r w:rsidRPr="002F008D">
        <w:t>the</w:t>
      </w:r>
      <w:r w:rsidR="00A75A6D">
        <w:t xml:space="preserve"> </w:t>
      </w:r>
      <w:r w:rsidRPr="002F008D">
        <w:t>influence</w:t>
      </w:r>
      <w:r w:rsidR="00A75A6D">
        <w:t xml:space="preserve"> </w:t>
      </w:r>
      <w:r w:rsidRPr="002F008D">
        <w:t>of</w:t>
      </w:r>
      <w:r w:rsidR="00A75A6D">
        <w:t xml:space="preserve"> </w:t>
      </w:r>
      <w:r w:rsidRPr="002F008D">
        <w:t>alcohol,</w:t>
      </w:r>
      <w:r w:rsidR="00A75A6D">
        <w:t xml:space="preserve"> </w:t>
      </w:r>
      <w:r w:rsidRPr="002F008D">
        <w:t>controlled</w:t>
      </w:r>
      <w:r w:rsidR="00A75A6D">
        <w:t xml:space="preserve"> </w:t>
      </w:r>
      <w:r w:rsidRPr="002F008D">
        <w:t>substances</w:t>
      </w:r>
      <w:r w:rsidR="00A75A6D">
        <w:t xml:space="preserve"> </w:t>
      </w:r>
      <w:r w:rsidRPr="002F008D">
        <w:t>or</w:t>
      </w:r>
      <w:r w:rsidR="00A75A6D">
        <w:t xml:space="preserve"> </w:t>
      </w:r>
      <w:r w:rsidRPr="002F008D">
        <w:t>drugs</w:t>
      </w:r>
      <w:r w:rsidR="00A75A6D">
        <w:t xml:space="preserve"> </w:t>
      </w:r>
      <w:r w:rsidRPr="002F008D">
        <w:t>and</w:t>
      </w:r>
      <w:r w:rsidR="00A75A6D">
        <w:t xml:space="preserve"> </w:t>
      </w:r>
      <w:r w:rsidRPr="002F008D">
        <w:t>reckless</w:t>
      </w:r>
      <w:r w:rsidR="00A75A6D">
        <w:t xml:space="preserve"> </w:t>
      </w:r>
      <w:r w:rsidRPr="002F008D">
        <w:t>driving.</w:t>
      </w:r>
    </w:p>
    <w:p w14:paraId="2D8EB77A" w14:textId="77777777" w:rsidR="0086311E" w:rsidRDefault="0086311E" w:rsidP="002224BC">
      <w:pPr>
        <w:pStyle w:val="EnactingSection"/>
        <w:suppressLineNumbers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21A10E" w14:textId="638D3BA9" w:rsidR="0086311E" w:rsidRDefault="0086311E" w:rsidP="002224BC">
      <w:pPr>
        <w:pStyle w:val="ChapterHeading"/>
        <w:widowControl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CHAPTER</w:t>
      </w:r>
      <w:r w:rsidR="00A75A6D">
        <w:t xml:space="preserve"> </w:t>
      </w:r>
      <w:r>
        <w:t>61.</w:t>
      </w:r>
      <w:r w:rsidR="00A75A6D">
        <w:t xml:space="preserve"> </w:t>
      </w:r>
      <w:r>
        <w:t>CRIMES</w:t>
      </w:r>
      <w:r w:rsidR="00A75A6D">
        <w:t xml:space="preserve"> </w:t>
      </w:r>
      <w:r>
        <w:t>AND</w:t>
      </w:r>
      <w:r w:rsidR="00A75A6D">
        <w:t xml:space="preserve"> </w:t>
      </w:r>
      <w:r>
        <w:t>THEIR</w:t>
      </w:r>
      <w:r w:rsidR="00A75A6D">
        <w:t xml:space="preserve"> </w:t>
      </w:r>
      <w:r>
        <w:t>PUNISHMENT.</w:t>
      </w:r>
    </w:p>
    <w:p w14:paraId="0524B962" w14:textId="3F0EC28D" w:rsidR="0086311E" w:rsidRDefault="0086311E" w:rsidP="002224BC">
      <w:pPr>
        <w:pStyle w:val="ArticleHeading"/>
        <w:widowControl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</w:t>
      </w:r>
      <w:r w:rsidR="00A75A6D">
        <w:t xml:space="preserve"> </w:t>
      </w:r>
      <w:r>
        <w:t>2.</w:t>
      </w:r>
      <w:r w:rsidR="00A75A6D">
        <w:t xml:space="preserve"> </w:t>
      </w:r>
      <w:r>
        <w:t>CRIMES</w:t>
      </w:r>
      <w:r w:rsidR="00A75A6D">
        <w:t xml:space="preserve"> </w:t>
      </w:r>
      <w:r>
        <w:t>AGAINST</w:t>
      </w:r>
      <w:r w:rsidR="00A75A6D">
        <w:t xml:space="preserve"> </w:t>
      </w:r>
      <w:r>
        <w:t>THE</w:t>
      </w:r>
      <w:r w:rsidR="00A75A6D">
        <w:t xml:space="preserve"> </w:t>
      </w:r>
      <w:r>
        <w:t>PERSON.</w:t>
      </w:r>
    </w:p>
    <w:p w14:paraId="334CDB5C" w14:textId="43EB99CE" w:rsidR="0086311E" w:rsidRDefault="0086311E" w:rsidP="002224BC">
      <w:pPr>
        <w:pStyle w:val="SectionHeading"/>
        <w:widowControl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70392">
        <w:t>§61-2-30.</w:t>
      </w:r>
      <w:r w:rsidR="00A75A6D">
        <w:t xml:space="preserve"> </w:t>
      </w:r>
      <w:bookmarkStart w:id="42" w:name="_Hlk191723890"/>
      <w:r w:rsidRPr="00611218">
        <w:t>Recognizing</w:t>
      </w:r>
      <w:r w:rsidR="00A75A6D">
        <w:t xml:space="preserve"> </w:t>
      </w:r>
      <w:r w:rsidRPr="00F70392">
        <w:t>an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distinct</w:t>
      </w:r>
      <w:r w:rsidR="00A75A6D">
        <w:t xml:space="preserve"> </w:t>
      </w:r>
      <w:r w:rsidRPr="00F70392">
        <w:t>unborn</w:t>
      </w:r>
      <w:r w:rsidR="00A75A6D">
        <w:t xml:space="preserve"> </w:t>
      </w:r>
      <w:r w:rsidRPr="00F70392">
        <w:t>victim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certain</w:t>
      </w:r>
      <w:r w:rsidR="00A75A6D">
        <w:t xml:space="preserve"> </w:t>
      </w:r>
      <w:r w:rsidRPr="00F70392">
        <w:t>crimes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violence</w:t>
      </w:r>
      <w:r w:rsidR="00A75A6D">
        <w:t xml:space="preserve"> </w:t>
      </w:r>
      <w:r w:rsidRPr="00F70392">
        <w:t>against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person</w:t>
      </w:r>
      <w:bookmarkEnd w:id="42"/>
      <w:r w:rsidRPr="00F70392">
        <w:t>.</w:t>
      </w:r>
    </w:p>
    <w:p w14:paraId="2688272C" w14:textId="7ADFE36E" w:rsidR="0086311E" w:rsidRPr="00F70392" w:rsidRDefault="0086311E" w:rsidP="002224BC">
      <w:pPr>
        <w:pStyle w:val="SectionBody"/>
        <w:widowControl/>
      </w:pPr>
      <w:r w:rsidRPr="00F70392">
        <w:t>(a)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may</w:t>
      </w:r>
      <w:r w:rsidR="00A75A6D">
        <w:t xml:space="preserve"> </w:t>
      </w:r>
      <w:r w:rsidRPr="00F70392">
        <w:t>be</w:t>
      </w:r>
      <w:r w:rsidR="00A75A6D">
        <w:t xml:space="preserve"> </w:t>
      </w:r>
      <w:r w:rsidRPr="00F70392">
        <w:t>known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cited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Unborn</w:t>
      </w:r>
      <w:r w:rsidR="00A75A6D">
        <w:t xml:space="preserve"> </w:t>
      </w:r>
      <w:r w:rsidRPr="00F70392">
        <w:t>Victims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Violence</w:t>
      </w:r>
      <w:r w:rsidR="00A75A6D">
        <w:t xml:space="preserve"> </w:t>
      </w:r>
      <w:r w:rsidRPr="00F70392">
        <w:t>Act.</w:t>
      </w:r>
      <w:r w:rsidR="00A75A6D">
        <w:t xml:space="preserve">  </w:t>
      </w:r>
    </w:p>
    <w:p w14:paraId="50539927" w14:textId="23D46918" w:rsidR="0086311E" w:rsidRPr="00F70392" w:rsidRDefault="0086311E" w:rsidP="002224BC">
      <w:pPr>
        <w:pStyle w:val="SectionBody"/>
        <w:widowControl/>
      </w:pPr>
      <w:r w:rsidRPr="00F70392">
        <w:t>(b)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article,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following</w:t>
      </w:r>
      <w:r w:rsidR="00A75A6D">
        <w:t xml:space="preserve"> </w:t>
      </w:r>
      <w:r w:rsidRPr="00F70392">
        <w:t>definitions</w:t>
      </w:r>
      <w:r w:rsidR="00A75A6D">
        <w:t xml:space="preserve"> </w:t>
      </w:r>
      <w:r w:rsidRPr="00F70392">
        <w:t>shall</w:t>
      </w:r>
      <w:r w:rsidR="00A75A6D">
        <w:t xml:space="preserve"> </w:t>
      </w:r>
      <w:r w:rsidRPr="00F70392">
        <w:t>apply:</w:t>
      </w:r>
      <w:r w:rsidR="00A75A6D">
        <w:t xml:space="preserve"> </w:t>
      </w:r>
      <w:r w:rsidRPr="002224BC">
        <w:rPr>
          <w:i/>
          <w:iCs/>
        </w:rPr>
        <w:t>Provided</w:t>
      </w:r>
      <w:r w:rsidRPr="00F70392">
        <w:t>,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these</w:t>
      </w:r>
      <w:r w:rsidR="00A75A6D">
        <w:t xml:space="preserve"> </w:t>
      </w:r>
      <w:r w:rsidRPr="00F70392">
        <w:t>definitions</w:t>
      </w:r>
      <w:r w:rsidR="00A75A6D">
        <w:t xml:space="preserve"> </w:t>
      </w:r>
      <w:r w:rsidRPr="00F70392">
        <w:t>only</w:t>
      </w:r>
      <w:r w:rsidR="00A75A6D">
        <w:t xml:space="preserve"> </w:t>
      </w:r>
      <w:r w:rsidRPr="00F70392">
        <w:t>apply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prosecution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unlawful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under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may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otherwise</w:t>
      </w:r>
      <w:r w:rsidR="00A75A6D">
        <w:t xml:space="preserve"> </w:t>
      </w:r>
      <w:r w:rsidRPr="00F70392">
        <w:t>be</w:t>
      </w:r>
      <w:r w:rsidR="00A75A6D">
        <w:t xml:space="preserve"> </w:t>
      </w:r>
      <w:r w:rsidRPr="00F70392">
        <w:t>used:</w:t>
      </w:r>
      <w:r w:rsidR="00A75A6D">
        <w:t xml:space="preserve"> </w:t>
      </w:r>
      <w:r w:rsidRPr="00F70392">
        <w:t>(</w:t>
      </w:r>
      <w:proofErr w:type="spellStart"/>
      <w:r w:rsidRPr="00F70392">
        <w:t>i</w:t>
      </w:r>
      <w:proofErr w:type="spellEnd"/>
      <w:r w:rsidRPr="00F70392">
        <w:t>)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create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imply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civil</w:t>
      </w:r>
      <w:r w:rsidR="00A75A6D">
        <w:t xml:space="preserve"> </w:t>
      </w:r>
      <w:r w:rsidRPr="00F70392">
        <w:t>cause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action</w:t>
      </w:r>
      <w:r w:rsidR="00A75A6D">
        <w:t xml:space="preserve"> </w:t>
      </w:r>
      <w:r w:rsidRPr="00F70392">
        <w:t>exists;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(ii)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argument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civil</w:t>
      </w:r>
      <w:r w:rsidR="00A75A6D">
        <w:t xml:space="preserve"> </w:t>
      </w:r>
      <w:r w:rsidRPr="00F70392">
        <w:t>cause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action,</w:t>
      </w:r>
      <w:r w:rsidR="00A75A6D">
        <w:t xml:space="preserve"> </w:t>
      </w:r>
      <w:r w:rsidRPr="00F70392">
        <w:t>unless</w:t>
      </w:r>
      <w:r w:rsidR="00A75A6D">
        <w:t xml:space="preserve"> </w:t>
      </w:r>
      <w:r w:rsidRPr="00F70392">
        <w:t>there</w:t>
      </w:r>
      <w:r w:rsidR="00A75A6D">
        <w:t xml:space="preserve"> </w:t>
      </w:r>
      <w:r w:rsidRPr="00F70392">
        <w:t>has</w:t>
      </w:r>
      <w:r w:rsidR="00A75A6D">
        <w:t xml:space="preserve"> </w:t>
      </w:r>
      <w:r w:rsidRPr="00F70392">
        <w:t>been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criminal</w:t>
      </w:r>
      <w:r w:rsidR="00A75A6D">
        <w:t xml:space="preserve"> </w:t>
      </w:r>
      <w:r w:rsidRPr="00F70392">
        <w:t>conviction</w:t>
      </w:r>
      <w:r w:rsidR="00A75A6D">
        <w:t xml:space="preserve"> </w:t>
      </w:r>
      <w:r w:rsidRPr="00F70392">
        <w:t>under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section.</w:t>
      </w:r>
    </w:p>
    <w:p w14:paraId="322742AA" w14:textId="79A7D8C2" w:rsidR="0086311E" w:rsidRPr="00F70392" w:rsidRDefault="0086311E" w:rsidP="002224BC">
      <w:pPr>
        <w:pStyle w:val="SectionBody"/>
        <w:widowControl/>
      </w:pPr>
      <w:r w:rsidRPr="00F70392">
        <w:t>(1)</w:t>
      </w:r>
      <w:r w:rsidR="00A75A6D">
        <w:t xml:space="preserve"> </w:t>
      </w:r>
      <w:r w:rsidRPr="00F70392">
        <w:sym w:font="Arial" w:char="0022"/>
      </w:r>
      <w:r w:rsidRPr="00F70392">
        <w:t>Embryo</w:t>
      </w:r>
      <w:r w:rsidRPr="00F70392">
        <w:sym w:font="Arial" w:char="0022"/>
      </w:r>
      <w:r w:rsidR="00A75A6D">
        <w:t xml:space="preserve"> </w:t>
      </w:r>
      <w:r w:rsidRPr="00F70392">
        <w:t>means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developing</w:t>
      </w:r>
      <w:r w:rsidR="00A75A6D">
        <w:t xml:space="preserve"> </w:t>
      </w:r>
      <w:r w:rsidRPr="00F70392">
        <w:t>human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its</w:t>
      </w:r>
      <w:r w:rsidR="00A75A6D">
        <w:t xml:space="preserve"> </w:t>
      </w:r>
      <w:r w:rsidRPr="00F70392">
        <w:t>early</w:t>
      </w:r>
      <w:r w:rsidR="00A75A6D">
        <w:t xml:space="preserve"> </w:t>
      </w:r>
      <w:r w:rsidRPr="00F70392">
        <w:t>stages.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embryonic</w:t>
      </w:r>
      <w:r w:rsidR="00A75A6D">
        <w:t xml:space="preserve"> </w:t>
      </w:r>
      <w:r w:rsidRPr="00F70392">
        <w:t>period</w:t>
      </w:r>
      <w:r w:rsidR="00A75A6D">
        <w:t xml:space="preserve"> </w:t>
      </w:r>
      <w:r w:rsidRPr="00F70392">
        <w:t>commences</w:t>
      </w:r>
      <w:r w:rsidR="00A75A6D">
        <w:t xml:space="preserve"> </w:t>
      </w:r>
      <w:r w:rsidRPr="00F70392">
        <w:t>at</w:t>
      </w:r>
      <w:r w:rsidR="00A75A6D">
        <w:t xml:space="preserve"> </w:t>
      </w:r>
      <w:r w:rsidRPr="00F70392">
        <w:t>fertilization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continues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end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embryonic</w:t>
      </w:r>
      <w:r w:rsidR="00A75A6D">
        <w:t xml:space="preserve"> </w:t>
      </w:r>
      <w:r w:rsidRPr="00F70392">
        <w:t>period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beginning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fetal</w:t>
      </w:r>
      <w:r w:rsidR="00A75A6D">
        <w:t xml:space="preserve"> </w:t>
      </w:r>
      <w:r w:rsidRPr="00F70392">
        <w:t>period,</w:t>
      </w:r>
      <w:r w:rsidR="00A75A6D">
        <w:t xml:space="preserve"> </w:t>
      </w:r>
      <w:r w:rsidRPr="00F70392">
        <w:t>which</w:t>
      </w:r>
      <w:r w:rsidR="00A75A6D">
        <w:t xml:space="preserve"> </w:t>
      </w:r>
      <w:r w:rsidRPr="00F70392">
        <w:t>occurs</w:t>
      </w:r>
      <w:r w:rsidR="00A75A6D">
        <w:t xml:space="preserve"> </w:t>
      </w:r>
      <w:r w:rsidRPr="00F70392">
        <w:t>eight</w:t>
      </w:r>
      <w:r w:rsidR="00A75A6D">
        <w:t xml:space="preserve"> </w:t>
      </w:r>
      <w:r w:rsidRPr="00F70392">
        <w:t>weeks</w:t>
      </w:r>
      <w:r w:rsidR="00A75A6D">
        <w:t xml:space="preserve"> </w:t>
      </w:r>
      <w:r w:rsidRPr="00F70392">
        <w:t>after</w:t>
      </w:r>
      <w:r w:rsidR="00A75A6D">
        <w:t xml:space="preserve"> </w:t>
      </w:r>
      <w:r w:rsidRPr="00F70392">
        <w:t>fertilization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ten</w:t>
      </w:r>
      <w:r w:rsidR="00A75A6D">
        <w:t xml:space="preserve"> </w:t>
      </w:r>
      <w:r w:rsidRPr="00F70392">
        <w:t>weeks</w:t>
      </w:r>
      <w:r w:rsidR="00A75A6D">
        <w:t xml:space="preserve"> </w:t>
      </w:r>
      <w:r w:rsidRPr="00F70392">
        <w:t>after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onset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last</w:t>
      </w:r>
      <w:r w:rsidR="00A75A6D">
        <w:t xml:space="preserve"> </w:t>
      </w:r>
      <w:r w:rsidRPr="00F70392">
        <w:t>menstrual</w:t>
      </w:r>
      <w:r w:rsidR="00A75A6D">
        <w:t xml:space="preserve"> </w:t>
      </w:r>
      <w:r w:rsidRPr="00F70392">
        <w:t>period.</w:t>
      </w:r>
    </w:p>
    <w:p w14:paraId="273530E7" w14:textId="54BBF81C" w:rsidR="0086311E" w:rsidRPr="00F70392" w:rsidRDefault="0086311E" w:rsidP="002224BC">
      <w:pPr>
        <w:pStyle w:val="SectionBody"/>
        <w:widowControl/>
      </w:pPr>
      <w:r w:rsidRPr="00F70392">
        <w:t>(2)</w:t>
      </w:r>
      <w:r w:rsidR="00A75A6D">
        <w:t xml:space="preserve"> </w:t>
      </w:r>
      <w:r w:rsidRPr="00F70392">
        <w:sym w:font="Arial" w:char="0022"/>
      </w:r>
      <w:r w:rsidRPr="00F70392">
        <w:t>Fetus</w:t>
      </w:r>
      <w:r w:rsidRPr="00F70392">
        <w:sym w:font="Arial" w:char="0022"/>
      </w:r>
      <w:r w:rsidR="00A75A6D">
        <w:t xml:space="preserve"> </w:t>
      </w:r>
      <w:r w:rsidRPr="00F70392">
        <w:t>means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developing</w:t>
      </w:r>
      <w:r w:rsidR="00A75A6D">
        <w:t xml:space="preserve"> </w:t>
      </w:r>
      <w:r w:rsidRPr="00F70392">
        <w:t>human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has</w:t>
      </w:r>
      <w:r w:rsidR="00A75A6D">
        <w:t xml:space="preserve"> </w:t>
      </w:r>
      <w:r w:rsidRPr="00F70392">
        <w:t>ended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embryonic</w:t>
      </w:r>
      <w:r w:rsidR="00A75A6D">
        <w:t xml:space="preserve"> </w:t>
      </w:r>
      <w:r w:rsidRPr="00F70392">
        <w:t>period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thereafter</w:t>
      </w:r>
      <w:r w:rsidR="00A75A6D">
        <w:t xml:space="preserve"> </w:t>
      </w:r>
      <w:r w:rsidRPr="00F70392">
        <w:t>continues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develop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mature</w:t>
      </w:r>
      <w:r w:rsidR="00A75A6D">
        <w:t xml:space="preserve"> </w:t>
      </w:r>
      <w:r w:rsidRPr="00F70392">
        <w:t>until</w:t>
      </w:r>
      <w:r w:rsidR="00A75A6D">
        <w:t xml:space="preserve"> </w:t>
      </w:r>
      <w:r w:rsidRPr="00F70392">
        <w:t>termination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pregnancy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birth.</w:t>
      </w:r>
    </w:p>
    <w:p w14:paraId="3EA1C9C9" w14:textId="440B9BAA" w:rsidR="0086311E" w:rsidRPr="00F70392" w:rsidRDefault="0086311E" w:rsidP="002224BC">
      <w:pPr>
        <w:pStyle w:val="SectionBody"/>
        <w:widowControl/>
      </w:pPr>
      <w:r w:rsidRPr="00F70392">
        <w:t>(c)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enforcing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457412">
        <w:rPr>
          <w:u w:val="single"/>
        </w:rPr>
        <w:t>§20-7-18a,</w:t>
      </w:r>
      <w:r w:rsidR="00A75A6D">
        <w:t xml:space="preserve"> </w:t>
      </w:r>
      <w:r w:rsidRPr="00F70392">
        <w:t>§61-2-1,</w:t>
      </w:r>
      <w:r w:rsidR="00A75A6D">
        <w:t xml:space="preserve"> </w:t>
      </w:r>
      <w:r w:rsidRPr="00F70392">
        <w:t>§61-2-4,</w:t>
      </w:r>
      <w:r w:rsidR="00A75A6D">
        <w:t xml:space="preserve"> </w:t>
      </w:r>
      <w:r w:rsidRPr="00F70392">
        <w:t>§61-2-7</w:t>
      </w:r>
      <w:bookmarkStart w:id="43" w:name="_Hlk126072355"/>
      <w:r w:rsidRPr="00F70392">
        <w:t>,</w:t>
      </w:r>
      <w:r w:rsidR="00A75A6D">
        <w:t xml:space="preserve"> </w:t>
      </w:r>
      <w:r w:rsidRPr="00F70392">
        <w:t>§61-2-9</w:t>
      </w:r>
      <w:bookmarkEnd w:id="43"/>
      <w:r w:rsidRPr="00F70392">
        <w:t>(a),</w:t>
      </w:r>
      <w:r w:rsidR="00A75A6D">
        <w:t xml:space="preserve"> </w:t>
      </w:r>
      <w:r w:rsidRPr="00F70392">
        <w:t>§61-2-9(c),</w:t>
      </w:r>
      <w:r w:rsidR="00A75A6D">
        <w:t xml:space="preserve"> </w:t>
      </w:r>
      <w:r w:rsidRPr="00F70392">
        <w:t>§61-2-10,</w:t>
      </w:r>
      <w:r w:rsidR="00A75A6D">
        <w:t xml:space="preserve"> </w:t>
      </w:r>
      <w:r w:rsidRPr="00F70392">
        <w:t>§61-2-10b,</w:t>
      </w:r>
      <w:r w:rsidR="00A75A6D">
        <w:t xml:space="preserve"> </w:t>
      </w:r>
      <w:r w:rsidR="00A70E73" w:rsidRPr="00F70392">
        <w:t>§</w:t>
      </w:r>
      <w:r w:rsidRPr="00F70392">
        <w:t>61-2-28(a),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081C7A">
        <w:rPr>
          <w:rFonts w:cs="Arial"/>
          <w:u w:val="single"/>
        </w:rPr>
        <w:t>§</w:t>
      </w:r>
      <w:r w:rsidRPr="00081C7A">
        <w:rPr>
          <w:u w:val="single"/>
        </w:rPr>
        <w:t>17C-5-1</w:t>
      </w:r>
      <w:r>
        <w:t>,</w:t>
      </w:r>
      <w:r w:rsidR="00A75A6D">
        <w:t xml:space="preserve"> </w:t>
      </w:r>
      <w:r w:rsidRPr="00F70392">
        <w:t>§17C-5-2(b)</w:t>
      </w:r>
      <w:r>
        <w:t>,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§17C-5-2(c)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code,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pregnant</w:t>
      </w:r>
      <w:r w:rsidR="00A75A6D">
        <w:t xml:space="preserve"> </w:t>
      </w:r>
      <w:r w:rsidRPr="00F70392">
        <w:t>woman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she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carrying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womb</w:t>
      </w:r>
      <w:r w:rsidR="00A75A6D">
        <w:t xml:space="preserve"> </w:t>
      </w:r>
      <w:r w:rsidRPr="00F70392">
        <w:t>constitute</w:t>
      </w:r>
      <w:r w:rsidR="00A75A6D">
        <w:t xml:space="preserve"> </w:t>
      </w:r>
      <w:r w:rsidRPr="00F70392">
        <w:t>separate</w:t>
      </w:r>
      <w:r w:rsidR="00A75A6D">
        <w:t xml:space="preserve"> </w:t>
      </w:r>
      <w:r w:rsidRPr="00F70392">
        <w:t>and</w:t>
      </w:r>
      <w:r w:rsidR="00A75A6D">
        <w:t xml:space="preserve"> </w:t>
      </w:r>
      <w:r w:rsidRPr="00F70392">
        <w:t>distinct</w:t>
      </w:r>
      <w:r w:rsidR="00A75A6D">
        <w:t xml:space="preserve"> </w:t>
      </w:r>
      <w:r w:rsidRPr="00F70392">
        <w:t>victims.</w:t>
      </w:r>
      <w:r w:rsidR="00A75A6D">
        <w:t xml:space="preserve"> </w:t>
      </w:r>
    </w:p>
    <w:p w14:paraId="5FC702E1" w14:textId="5C934448" w:rsidR="0086311E" w:rsidRPr="00F70392" w:rsidRDefault="0086311E" w:rsidP="002224BC">
      <w:pPr>
        <w:pStyle w:val="SectionBody"/>
        <w:widowControl/>
      </w:pPr>
      <w:r w:rsidRPr="00F70392">
        <w:t>(d)</w:t>
      </w:r>
      <w:r w:rsidR="00A75A6D">
        <w:t xml:space="preserve"> </w:t>
      </w:r>
      <w:r w:rsidRPr="00F70392">
        <w:t>Exceptions.</w:t>
      </w:r>
      <w:r w:rsidR="00A75A6D">
        <w:t xml:space="preserve"> </w:t>
      </w:r>
      <w:r w:rsidRPr="00F70392">
        <w:t>—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do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apply</w:t>
      </w:r>
      <w:r w:rsidR="00A75A6D">
        <w:t xml:space="preserve"> </w:t>
      </w:r>
      <w:r w:rsidRPr="00F70392">
        <w:t>to:</w:t>
      </w:r>
    </w:p>
    <w:p w14:paraId="70C649ED" w14:textId="1170E2AF" w:rsidR="0086311E" w:rsidRPr="00F70392" w:rsidRDefault="0086311E" w:rsidP="002224BC">
      <w:pPr>
        <w:pStyle w:val="SectionBody"/>
        <w:widowControl/>
      </w:pPr>
      <w:r w:rsidRPr="00F70392">
        <w:t>(1)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committed</w:t>
      </w:r>
      <w:r w:rsidR="00A75A6D">
        <w:t xml:space="preserve"> </w:t>
      </w:r>
      <w:r w:rsidRPr="00F70392">
        <w:t>during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legal</w:t>
      </w:r>
      <w:r w:rsidR="00A75A6D">
        <w:t xml:space="preserve"> </w:t>
      </w:r>
      <w:r w:rsidRPr="00F70392">
        <w:t>abortion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which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pregnant</w:t>
      </w:r>
      <w:r w:rsidR="00A75A6D">
        <w:t xml:space="preserve"> </w:t>
      </w:r>
      <w:r w:rsidRPr="00F70392">
        <w:t>woman,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person</w:t>
      </w:r>
      <w:r w:rsidR="00A75A6D">
        <w:t xml:space="preserve"> </w:t>
      </w:r>
      <w:r w:rsidRPr="00F70392">
        <w:t>authorized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law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act</w:t>
      </w:r>
      <w:r w:rsidR="00A75A6D">
        <w:t xml:space="preserve"> </w:t>
      </w:r>
      <w:r w:rsidRPr="00F70392">
        <w:t>on</w:t>
      </w:r>
      <w:r w:rsidR="00A75A6D">
        <w:t xml:space="preserve"> </w:t>
      </w:r>
      <w:r w:rsidRPr="00F70392">
        <w:t>her</w:t>
      </w:r>
      <w:r w:rsidR="00A75A6D">
        <w:t xml:space="preserve"> </w:t>
      </w:r>
      <w:r w:rsidRPr="00F70392">
        <w:t>behalf,</w:t>
      </w:r>
      <w:r w:rsidR="00A75A6D">
        <w:t xml:space="preserve"> </w:t>
      </w:r>
      <w:r w:rsidRPr="00F70392">
        <w:t>consented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which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consent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implied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law;</w:t>
      </w:r>
    </w:p>
    <w:p w14:paraId="020F0149" w14:textId="4A6EE277" w:rsidR="0086311E" w:rsidRPr="00F70392" w:rsidRDefault="0086311E" w:rsidP="002224BC">
      <w:pPr>
        <w:pStyle w:val="SectionBody"/>
        <w:widowControl/>
      </w:pPr>
      <w:r w:rsidRPr="00F70392">
        <w:t>(2)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omissions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health</w:t>
      </w:r>
      <w:r w:rsidR="00A75A6D">
        <w:t xml:space="preserve"> </w:t>
      </w:r>
      <w:r w:rsidRPr="00F70392">
        <w:t>care</w:t>
      </w:r>
      <w:r w:rsidR="00A75A6D">
        <w:t xml:space="preserve"> </w:t>
      </w:r>
      <w:r w:rsidRPr="00F70392">
        <w:t>personnel</w:t>
      </w:r>
      <w:r w:rsidR="00A75A6D">
        <w:t xml:space="preserve"> </w:t>
      </w:r>
      <w:r w:rsidRPr="00F70392">
        <w:t>during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result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health-related</w:t>
      </w:r>
      <w:r w:rsidR="00A75A6D">
        <w:t xml:space="preserve"> </w:t>
      </w:r>
      <w:r w:rsidRPr="00F70392">
        <w:t>treatment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services,</w:t>
      </w:r>
      <w:r w:rsidR="00A75A6D">
        <w:t xml:space="preserve"> </w:t>
      </w:r>
      <w:r w:rsidRPr="00F70392">
        <w:t>including,</w:t>
      </w:r>
      <w:r w:rsidR="00A75A6D">
        <w:t xml:space="preserve"> </w:t>
      </w:r>
      <w:r w:rsidRPr="00F70392">
        <w:t>but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limited</w:t>
      </w:r>
      <w:r w:rsidR="00A75A6D">
        <w:t xml:space="preserve"> </w:t>
      </w:r>
      <w:r w:rsidRPr="00F70392">
        <w:t>to,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care,</w:t>
      </w:r>
      <w:r w:rsidR="00A75A6D">
        <w:t xml:space="preserve"> </w:t>
      </w:r>
      <w:r w:rsidRPr="00F70392">
        <w:t>abortion,</w:t>
      </w:r>
      <w:r w:rsidR="00A75A6D">
        <w:t xml:space="preserve"> </w:t>
      </w:r>
      <w:r w:rsidRPr="00F70392">
        <w:t>diagnostic</w:t>
      </w:r>
      <w:r w:rsidR="00A75A6D">
        <w:t xml:space="preserve"> </w:t>
      </w:r>
      <w:r w:rsidRPr="00F70392">
        <w:t>testing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fertility</w:t>
      </w:r>
      <w:r w:rsidR="00A75A6D">
        <w:t xml:space="preserve"> </w:t>
      </w:r>
      <w:r w:rsidRPr="00F70392">
        <w:t>treatment;</w:t>
      </w:r>
    </w:p>
    <w:p w14:paraId="14B10E7C" w14:textId="5C05B13A" w:rsidR="0086311E" w:rsidRPr="00F70392" w:rsidRDefault="0086311E" w:rsidP="002224BC">
      <w:pPr>
        <w:pStyle w:val="SectionBody"/>
        <w:widowControl/>
      </w:pPr>
      <w:r w:rsidRPr="00F70392">
        <w:t>(3)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omissions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medical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health</w:t>
      </w:r>
      <w:r w:rsidR="00A75A6D">
        <w:t xml:space="preserve"> </w:t>
      </w:r>
      <w:r w:rsidRPr="00F70392">
        <w:t>care</w:t>
      </w:r>
      <w:r w:rsidR="00A75A6D">
        <w:t xml:space="preserve"> </w:t>
      </w:r>
      <w:r w:rsidRPr="00F70392">
        <w:t>personnel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scientific</w:t>
      </w:r>
      <w:r w:rsidR="00A75A6D">
        <w:t xml:space="preserve"> </w:t>
      </w:r>
      <w:r w:rsidRPr="00F70392">
        <w:t>research</w:t>
      </w:r>
      <w:r w:rsidR="00A75A6D">
        <w:t xml:space="preserve"> </w:t>
      </w:r>
      <w:r w:rsidRPr="00F70392">
        <w:t>personnel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performing</w:t>
      </w:r>
      <w:r w:rsidR="00A75A6D">
        <w:t xml:space="preserve"> </w:t>
      </w:r>
      <w:r w:rsidRPr="00F70392">
        <w:t>lawful</w:t>
      </w:r>
      <w:r w:rsidR="00A75A6D">
        <w:t xml:space="preserve"> </w:t>
      </w:r>
      <w:r w:rsidRPr="00F70392">
        <w:t>procedures</w:t>
      </w:r>
      <w:r w:rsidR="00A75A6D">
        <w:t xml:space="preserve"> </w:t>
      </w:r>
      <w:r w:rsidRPr="00F70392">
        <w:t>involving</w:t>
      </w:r>
      <w:r w:rsidR="00A75A6D">
        <w:t xml:space="preserve"> </w:t>
      </w:r>
      <w:r w:rsidRPr="00F70392">
        <w:t>embryos</w:t>
      </w:r>
      <w:r w:rsidR="00A75A6D">
        <w:t xml:space="preserve"> </w:t>
      </w:r>
      <w:r w:rsidRPr="00F70392">
        <w:t>that</w:t>
      </w:r>
      <w:r w:rsidR="00A75A6D">
        <w:t xml:space="preserve"> </w:t>
      </w:r>
      <w:r w:rsidRPr="00F70392">
        <w:t>are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stage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gestation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utero;</w:t>
      </w:r>
    </w:p>
    <w:p w14:paraId="67857108" w14:textId="63947256" w:rsidR="0086311E" w:rsidRPr="00F70392" w:rsidRDefault="0086311E" w:rsidP="002224BC">
      <w:pPr>
        <w:pStyle w:val="SectionBody"/>
        <w:widowControl/>
      </w:pPr>
      <w:r w:rsidRPr="00F70392">
        <w:t>(4)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involving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use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force</w:t>
      </w:r>
      <w:r w:rsidR="00A75A6D">
        <w:t xml:space="preserve"> </w:t>
      </w:r>
      <w:r w:rsidRPr="00F70392">
        <w:t>in</w:t>
      </w:r>
      <w:r w:rsidR="00A75A6D">
        <w:t xml:space="preserve"> </w:t>
      </w:r>
      <w:r w:rsidRPr="00F70392">
        <w:t>lawful</w:t>
      </w:r>
      <w:r w:rsidR="00A75A6D">
        <w:t xml:space="preserve"> </w:t>
      </w:r>
      <w:r w:rsidRPr="00F70392">
        <w:t>defense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self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another,</w:t>
      </w:r>
      <w:r w:rsidR="00A75A6D">
        <w:t xml:space="preserve"> </w:t>
      </w:r>
      <w:r w:rsidRPr="00F70392">
        <w:t>but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an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fetus;</w:t>
      </w:r>
      <w:r w:rsidR="00A75A6D">
        <w:t xml:space="preserve"> </w:t>
      </w:r>
      <w:r w:rsidRPr="00F70392">
        <w:t>and</w:t>
      </w:r>
    </w:p>
    <w:p w14:paraId="054E236A" w14:textId="62C9CFED" w:rsidR="0086311E" w:rsidRPr="00F70392" w:rsidRDefault="0086311E" w:rsidP="002224BC">
      <w:pPr>
        <w:pStyle w:val="SectionBody"/>
        <w:widowControl/>
      </w:pPr>
      <w:r w:rsidRPr="00F70392">
        <w:t>(5)</w:t>
      </w:r>
      <w:r w:rsidR="00A75A6D">
        <w:t xml:space="preserve"> </w:t>
      </w:r>
      <w:r w:rsidRPr="00F70392">
        <w:t>Acts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omissions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pregnant</w:t>
      </w:r>
      <w:r w:rsidR="00A75A6D">
        <w:t xml:space="preserve"> </w:t>
      </w:r>
      <w:r w:rsidRPr="00F70392">
        <w:t>woman</w:t>
      </w:r>
      <w:r w:rsidR="00A75A6D">
        <w:t xml:space="preserve"> </w:t>
      </w:r>
      <w:r w:rsidRPr="00F70392">
        <w:t>with</w:t>
      </w:r>
      <w:r w:rsidR="00A75A6D">
        <w:t xml:space="preserve"> </w:t>
      </w:r>
      <w:r w:rsidRPr="00F70392">
        <w:t>respect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embryo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fetus</w:t>
      </w:r>
      <w:r w:rsidR="00A75A6D">
        <w:t xml:space="preserve"> </w:t>
      </w:r>
      <w:r w:rsidRPr="00F70392">
        <w:t>she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carrying.</w:t>
      </w:r>
    </w:p>
    <w:p w14:paraId="21B15561" w14:textId="6305BD04" w:rsidR="0086311E" w:rsidRPr="00F70392" w:rsidRDefault="0086311E" w:rsidP="002224BC">
      <w:pPr>
        <w:pStyle w:val="SectionBody"/>
        <w:widowControl/>
      </w:pPr>
      <w:r w:rsidRPr="00F70392">
        <w:t>(e)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purposes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enforcement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section,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violation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article</w:t>
      </w:r>
      <w:r w:rsidR="00A75A6D">
        <w:t xml:space="preserve"> </w:t>
      </w:r>
      <w:r w:rsidRPr="00F70392">
        <w:t>two-</w:t>
      </w:r>
      <w:proofErr w:type="spellStart"/>
      <w:r w:rsidRPr="00F70392">
        <w:t>i</w:t>
      </w:r>
      <w:proofErr w:type="spellEnd"/>
      <w:r w:rsidRPr="00F70392">
        <w:t>,</w:t>
      </w:r>
      <w:r w:rsidR="00A75A6D">
        <w:t xml:space="preserve"> </w:t>
      </w:r>
      <w:r w:rsidRPr="00F70392">
        <w:t>chapter</w:t>
      </w:r>
      <w:r w:rsidR="00A75A6D">
        <w:t xml:space="preserve"> </w:t>
      </w:r>
      <w:r w:rsidRPr="00F70392">
        <w:t>sixteen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code</w:t>
      </w:r>
      <w:r w:rsidR="00A75A6D">
        <w:t xml:space="preserve"> </w:t>
      </w:r>
      <w:r w:rsidRPr="00F70392">
        <w:t>shall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serve</w:t>
      </w:r>
      <w:r w:rsidR="00A75A6D">
        <w:t xml:space="preserve"> </w:t>
      </w:r>
      <w:r w:rsidRPr="00F70392">
        <w:t>as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waiver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protection</w:t>
      </w:r>
      <w:r w:rsidR="00A75A6D">
        <w:t xml:space="preserve"> </w:t>
      </w:r>
      <w:r w:rsidRPr="00F70392">
        <w:t>afforded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provisions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subdivision</w:t>
      </w:r>
      <w:r w:rsidR="00A75A6D">
        <w:t xml:space="preserve"> </w:t>
      </w:r>
      <w:r w:rsidRPr="00F70392">
        <w:t>(1),</w:t>
      </w:r>
      <w:r w:rsidR="00A75A6D">
        <w:t xml:space="preserve"> </w:t>
      </w:r>
      <w:r w:rsidRPr="00F70392">
        <w:t>subsection</w:t>
      </w:r>
      <w:r w:rsidR="00A75A6D">
        <w:t xml:space="preserve"> </w:t>
      </w:r>
      <w:r w:rsidRPr="00F70392">
        <w:t>(d)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section.</w:t>
      </w:r>
    </w:p>
    <w:p w14:paraId="2B2522BC" w14:textId="1E8E80C0" w:rsidR="0086311E" w:rsidRPr="00F70392" w:rsidRDefault="0086311E" w:rsidP="002224BC">
      <w:pPr>
        <w:pStyle w:val="SectionBody"/>
        <w:widowControl/>
      </w:pPr>
      <w:r w:rsidRPr="00F70392">
        <w:t>(f)</w:t>
      </w:r>
      <w:r w:rsidR="00A75A6D">
        <w:t xml:space="preserve"> </w:t>
      </w:r>
      <w:r w:rsidRPr="00F70392">
        <w:t>Other</w:t>
      </w:r>
      <w:r w:rsidR="00A75A6D">
        <w:t xml:space="preserve"> </w:t>
      </w:r>
      <w:r w:rsidRPr="00F70392">
        <w:t>convictions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barred.</w:t>
      </w:r>
      <w:r w:rsidR="00A75A6D">
        <w:t xml:space="preserve"> </w:t>
      </w:r>
      <w:r w:rsidRPr="00F70392">
        <w:t>—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prosecution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conviction</w:t>
      </w:r>
      <w:r w:rsidR="00A75A6D">
        <w:t xml:space="preserve"> </w:t>
      </w:r>
      <w:r w:rsidRPr="00F70392">
        <w:t>under</w:t>
      </w:r>
      <w:r w:rsidR="00A75A6D">
        <w:t xml:space="preserve"> </w:t>
      </w:r>
      <w:r w:rsidRPr="00F70392">
        <w:t>this</w:t>
      </w:r>
      <w:r w:rsidR="00A75A6D">
        <w:t xml:space="preserve"> </w:t>
      </w:r>
      <w:r w:rsidRPr="00F70392">
        <w:t>section</w:t>
      </w:r>
      <w:r w:rsidR="00A75A6D">
        <w:t xml:space="preserve"> </w:t>
      </w:r>
      <w:r w:rsidRPr="00F70392">
        <w:t>is</w:t>
      </w:r>
      <w:r w:rsidR="00A75A6D">
        <w:t xml:space="preserve"> </w:t>
      </w:r>
      <w:r w:rsidRPr="00F70392">
        <w:t>not</w:t>
      </w:r>
      <w:r w:rsidR="00A75A6D">
        <w:t xml:space="preserve"> </w:t>
      </w:r>
      <w:r w:rsidRPr="00F70392">
        <w:t>a</w:t>
      </w:r>
      <w:r w:rsidR="00A75A6D">
        <w:t xml:space="preserve"> </w:t>
      </w:r>
      <w:r w:rsidRPr="00F70392">
        <w:t>bar</w:t>
      </w:r>
      <w:r w:rsidR="00A75A6D">
        <w:t xml:space="preserve"> </w:t>
      </w:r>
      <w:r w:rsidRPr="00F70392">
        <w:t>to</w:t>
      </w:r>
      <w:r w:rsidR="00A75A6D">
        <w:t xml:space="preserve"> </w:t>
      </w:r>
      <w:r w:rsidRPr="00F70392">
        <w:t>conviction</w:t>
      </w:r>
      <w:r w:rsidR="00A75A6D">
        <w:t xml:space="preserve"> </w:t>
      </w:r>
      <w:r w:rsidRPr="00F70392">
        <w:t>of</w:t>
      </w:r>
      <w:r w:rsidR="00A75A6D">
        <w:t xml:space="preserve"> </w:t>
      </w:r>
      <w:r w:rsidRPr="00F70392">
        <w:t>or</w:t>
      </w:r>
      <w:r w:rsidR="00A75A6D">
        <w:t xml:space="preserve"> </w:t>
      </w:r>
      <w:r w:rsidRPr="00F70392">
        <w:t>punishment</w:t>
      </w:r>
      <w:r w:rsidR="00A75A6D">
        <w:t xml:space="preserve"> </w:t>
      </w:r>
      <w:r w:rsidRPr="00F70392">
        <w:t>for</w:t>
      </w:r>
      <w:r w:rsidR="00A75A6D">
        <w:t xml:space="preserve"> </w:t>
      </w:r>
      <w:r w:rsidRPr="00F70392">
        <w:t>any</w:t>
      </w:r>
      <w:r w:rsidR="00A75A6D">
        <w:t xml:space="preserve"> </w:t>
      </w:r>
      <w:r w:rsidRPr="00F70392">
        <w:t>other</w:t>
      </w:r>
      <w:r w:rsidR="00A75A6D">
        <w:t xml:space="preserve"> </w:t>
      </w:r>
      <w:r w:rsidRPr="00F70392">
        <w:t>crime</w:t>
      </w:r>
      <w:r w:rsidR="00A75A6D">
        <w:t xml:space="preserve"> </w:t>
      </w:r>
      <w:r w:rsidRPr="00F70392">
        <w:t>committed</w:t>
      </w:r>
      <w:r w:rsidR="00A75A6D">
        <w:t xml:space="preserve"> </w:t>
      </w:r>
      <w:r w:rsidRPr="00F70392">
        <w:t>by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defendant</w:t>
      </w:r>
      <w:r w:rsidR="00A75A6D">
        <w:t xml:space="preserve"> </w:t>
      </w:r>
      <w:r w:rsidRPr="00F70392">
        <w:t>arising</w:t>
      </w:r>
      <w:r w:rsidR="00A75A6D">
        <w:t xml:space="preserve"> </w:t>
      </w:r>
      <w:r w:rsidRPr="00F70392">
        <w:t>from</w:t>
      </w:r>
      <w:r w:rsidR="00A75A6D">
        <w:t xml:space="preserve"> </w:t>
      </w:r>
      <w:r w:rsidRPr="00F70392">
        <w:t>the</w:t>
      </w:r>
      <w:r w:rsidR="00A75A6D">
        <w:t xml:space="preserve"> </w:t>
      </w:r>
      <w:r w:rsidRPr="00F70392">
        <w:t>same</w:t>
      </w:r>
      <w:r w:rsidR="00A75A6D">
        <w:t xml:space="preserve"> </w:t>
      </w:r>
      <w:r w:rsidRPr="00F70392">
        <w:t>incident.</w:t>
      </w:r>
    </w:p>
    <w:p w14:paraId="4AB25E7D" w14:textId="77777777" w:rsidR="0086311E" w:rsidRDefault="0086311E" w:rsidP="002224BC">
      <w:pPr>
        <w:pStyle w:val="EnactingSection"/>
        <w:suppressLineNumbers/>
        <w:sectPr w:rsidR="0086311E" w:rsidSect="008631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DFB33C" w14:textId="77777777" w:rsidR="0086311E" w:rsidRPr="00B844FE" w:rsidRDefault="0086311E" w:rsidP="002224BC">
      <w:pPr>
        <w:pStyle w:val="EnactingSection"/>
        <w:suppressLineNumbers/>
      </w:pPr>
    </w:p>
    <w:p w14:paraId="27C15844" w14:textId="70475E51" w:rsidR="00E831B3" w:rsidRDefault="00E831B3" w:rsidP="002224BC">
      <w:pPr>
        <w:pStyle w:val="SectionBody"/>
        <w:widowControl/>
        <w:suppressLineNumbers/>
      </w:pPr>
    </w:p>
    <w:sectPr w:rsidR="00E831B3" w:rsidSect="0086311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F350" w14:textId="77777777" w:rsidR="004D6E2A" w:rsidRPr="00B844FE" w:rsidRDefault="004D6E2A" w:rsidP="00B844FE">
      <w:r>
        <w:separator/>
      </w:r>
    </w:p>
  </w:endnote>
  <w:endnote w:type="continuationSeparator" w:id="0">
    <w:p w14:paraId="6D662725" w14:textId="77777777" w:rsidR="004D6E2A" w:rsidRPr="00B844FE" w:rsidRDefault="004D6E2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2902" w14:textId="77777777" w:rsidR="0086311E" w:rsidRDefault="0086311E" w:rsidP="001C4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5880CD7" w14:textId="77777777" w:rsidR="0086311E" w:rsidRPr="0086311E" w:rsidRDefault="0086311E" w:rsidP="00863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B6DE" w14:textId="77777777" w:rsidR="0086311E" w:rsidRDefault="0086311E" w:rsidP="008631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31107" w14:textId="77777777" w:rsidR="0086311E" w:rsidRPr="0086311E" w:rsidRDefault="0086311E" w:rsidP="00863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7815" w14:textId="77777777" w:rsidR="0086311E" w:rsidRDefault="0086311E" w:rsidP="001C4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2097261" w14:textId="77777777" w:rsidR="0086311E" w:rsidRPr="0086311E" w:rsidRDefault="0086311E" w:rsidP="00863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8CCD" w14:textId="77777777" w:rsidR="004D6E2A" w:rsidRPr="00B844FE" w:rsidRDefault="004D6E2A" w:rsidP="00B844FE">
      <w:r>
        <w:separator/>
      </w:r>
    </w:p>
  </w:footnote>
  <w:footnote w:type="continuationSeparator" w:id="0">
    <w:p w14:paraId="0BC56342" w14:textId="77777777" w:rsidR="004D6E2A" w:rsidRPr="00B844FE" w:rsidRDefault="004D6E2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1728" w14:textId="77777777" w:rsidR="0086311E" w:rsidRPr="0086311E" w:rsidRDefault="0086311E" w:rsidP="0086311E">
    <w:pPr>
      <w:pStyle w:val="Header"/>
    </w:pPr>
    <w:r>
      <w:t>CS for CS for HB 2871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2F83" w14:textId="602597A1" w:rsidR="0086311E" w:rsidRPr="0086311E" w:rsidRDefault="00BB3094" w:rsidP="0086311E">
    <w:pPr>
      <w:pStyle w:val="Header"/>
    </w:pPr>
    <w:r>
      <w:t>E</w:t>
    </w:r>
    <w:r w:rsidR="002224BC">
      <w:t>ng</w:t>
    </w:r>
    <w:r>
      <w:t xml:space="preserve"> </w:t>
    </w:r>
    <w:r w:rsidR="0086311E">
      <w:t>CS for CS for HB 2871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2705" w14:textId="77777777" w:rsidR="0086311E" w:rsidRPr="0086311E" w:rsidRDefault="0086311E" w:rsidP="0086311E">
    <w:pPr>
      <w:pStyle w:val="Header"/>
    </w:pPr>
    <w:r>
      <w:t>CS for CS for HB 2871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5237" w14:textId="77777777" w:rsidR="0086311E" w:rsidRPr="0086311E" w:rsidRDefault="0086311E" w:rsidP="0086311E">
    <w:pPr>
      <w:pStyle w:val="Header"/>
    </w:pPr>
    <w:r>
      <w:t>CS for CS for HB 2871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19"/>
    <w:rsid w:val="00002112"/>
    <w:rsid w:val="0000526A"/>
    <w:rsid w:val="00070339"/>
    <w:rsid w:val="000729E8"/>
    <w:rsid w:val="00085D22"/>
    <w:rsid w:val="000C5C77"/>
    <w:rsid w:val="000E3E1C"/>
    <w:rsid w:val="0010070F"/>
    <w:rsid w:val="0011072C"/>
    <w:rsid w:val="00112A73"/>
    <w:rsid w:val="0014399F"/>
    <w:rsid w:val="0015112E"/>
    <w:rsid w:val="001552E7"/>
    <w:rsid w:val="001566B4"/>
    <w:rsid w:val="00175B38"/>
    <w:rsid w:val="001C279E"/>
    <w:rsid w:val="001D459E"/>
    <w:rsid w:val="001F2A7F"/>
    <w:rsid w:val="002224BC"/>
    <w:rsid w:val="00235E7C"/>
    <w:rsid w:val="0027011C"/>
    <w:rsid w:val="00273E72"/>
    <w:rsid w:val="00274200"/>
    <w:rsid w:val="00275740"/>
    <w:rsid w:val="002826B4"/>
    <w:rsid w:val="002A0269"/>
    <w:rsid w:val="002A505E"/>
    <w:rsid w:val="002C171E"/>
    <w:rsid w:val="003010D4"/>
    <w:rsid w:val="00301F44"/>
    <w:rsid w:val="00303684"/>
    <w:rsid w:val="003143F5"/>
    <w:rsid w:val="00314854"/>
    <w:rsid w:val="00346519"/>
    <w:rsid w:val="00353A5B"/>
    <w:rsid w:val="0039702D"/>
    <w:rsid w:val="003A29E1"/>
    <w:rsid w:val="003C51CD"/>
    <w:rsid w:val="003D078F"/>
    <w:rsid w:val="003F24E4"/>
    <w:rsid w:val="004247A2"/>
    <w:rsid w:val="004449C3"/>
    <w:rsid w:val="004708CE"/>
    <w:rsid w:val="004A3C52"/>
    <w:rsid w:val="004A7B7D"/>
    <w:rsid w:val="004B2198"/>
    <w:rsid w:val="004B2795"/>
    <w:rsid w:val="004B69AC"/>
    <w:rsid w:val="004B7F95"/>
    <w:rsid w:val="004C13DD"/>
    <w:rsid w:val="004D6E2A"/>
    <w:rsid w:val="004E3441"/>
    <w:rsid w:val="004E5CD5"/>
    <w:rsid w:val="004E7C97"/>
    <w:rsid w:val="004F508D"/>
    <w:rsid w:val="00554F4B"/>
    <w:rsid w:val="00594439"/>
    <w:rsid w:val="005A5366"/>
    <w:rsid w:val="005E4973"/>
    <w:rsid w:val="00611218"/>
    <w:rsid w:val="00637E73"/>
    <w:rsid w:val="00665226"/>
    <w:rsid w:val="006865E9"/>
    <w:rsid w:val="00691F3E"/>
    <w:rsid w:val="00694BFB"/>
    <w:rsid w:val="006A106B"/>
    <w:rsid w:val="006A15B5"/>
    <w:rsid w:val="006C523D"/>
    <w:rsid w:val="006D4036"/>
    <w:rsid w:val="006E6C41"/>
    <w:rsid w:val="007E02CF"/>
    <w:rsid w:val="007E0FAB"/>
    <w:rsid w:val="007F1CF5"/>
    <w:rsid w:val="00821404"/>
    <w:rsid w:val="00827DAD"/>
    <w:rsid w:val="00834EDE"/>
    <w:rsid w:val="0086311E"/>
    <w:rsid w:val="008736AA"/>
    <w:rsid w:val="008752AF"/>
    <w:rsid w:val="00894EC7"/>
    <w:rsid w:val="008D275D"/>
    <w:rsid w:val="008D2D33"/>
    <w:rsid w:val="008E6473"/>
    <w:rsid w:val="008F4D9B"/>
    <w:rsid w:val="00980327"/>
    <w:rsid w:val="0099673D"/>
    <w:rsid w:val="009F1067"/>
    <w:rsid w:val="00A15A7C"/>
    <w:rsid w:val="00A200F4"/>
    <w:rsid w:val="00A31E01"/>
    <w:rsid w:val="00A349C6"/>
    <w:rsid w:val="00A527AD"/>
    <w:rsid w:val="00A70E73"/>
    <w:rsid w:val="00A718CF"/>
    <w:rsid w:val="00A72E7C"/>
    <w:rsid w:val="00A75A6D"/>
    <w:rsid w:val="00AC3B58"/>
    <w:rsid w:val="00AE48A0"/>
    <w:rsid w:val="00AE61BE"/>
    <w:rsid w:val="00B16F25"/>
    <w:rsid w:val="00B24422"/>
    <w:rsid w:val="00B80C20"/>
    <w:rsid w:val="00B837E9"/>
    <w:rsid w:val="00B844FE"/>
    <w:rsid w:val="00BB3094"/>
    <w:rsid w:val="00BC562B"/>
    <w:rsid w:val="00C11893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D6F43"/>
    <w:rsid w:val="00CF1DCA"/>
    <w:rsid w:val="00D10E24"/>
    <w:rsid w:val="00D408C8"/>
    <w:rsid w:val="00D579FC"/>
    <w:rsid w:val="00DE09A5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6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9F5D2"/>
  <w15:chartTrackingRefBased/>
  <w15:docId w15:val="{7C76BBA2-0649-42D8-9EC7-71516DD1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6311E"/>
  </w:style>
  <w:style w:type="character" w:customStyle="1" w:styleId="ChapterHeadingChar">
    <w:name w:val="Chapter Heading Char"/>
    <w:link w:val="ChapterHeading"/>
    <w:rsid w:val="0086311E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86311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6311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6311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299B3CC2E4F26B2F9AE9364C9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E399-DE24-43D6-8F3E-797B90AC5F71}"/>
      </w:docPartPr>
      <w:docPartBody>
        <w:p w:rsidR="00056CE6" w:rsidRDefault="00AC7303">
          <w:pPr>
            <w:pStyle w:val="2DC299B3CC2E4F26B2F9AE9364C9A3FD"/>
          </w:pPr>
          <w:r w:rsidRPr="00B844FE">
            <w:t>[Type here]</w:t>
          </w:r>
        </w:p>
      </w:docPartBody>
    </w:docPart>
    <w:docPart>
      <w:docPartPr>
        <w:name w:val="378A0C01373F487CB067738AD51E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969F-775A-49C3-A986-A5B304FFED5F}"/>
      </w:docPartPr>
      <w:docPartBody>
        <w:p w:rsidR="00056CE6" w:rsidRDefault="00AC7303">
          <w:pPr>
            <w:pStyle w:val="378A0C01373F487CB067738AD51E8087"/>
          </w:pPr>
          <w:r w:rsidRPr="00B844FE">
            <w:t>Prefix Text</w:t>
          </w:r>
        </w:p>
      </w:docPartBody>
    </w:docPart>
    <w:docPart>
      <w:docPartPr>
        <w:name w:val="FA90C54F94C34221AFBB4D7F0D5B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BFE5-5813-4599-A48D-1A18A2AC2338}"/>
      </w:docPartPr>
      <w:docPartBody>
        <w:p w:rsidR="00056CE6" w:rsidRDefault="00AC7303">
          <w:pPr>
            <w:pStyle w:val="FA90C54F94C34221AFBB4D7F0D5B24A1"/>
          </w:pPr>
          <w:r w:rsidRPr="00B844FE">
            <w:t>[Type here]</w:t>
          </w:r>
        </w:p>
      </w:docPartBody>
    </w:docPart>
    <w:docPart>
      <w:docPartPr>
        <w:name w:val="35B9E2F1E0C44F92AA0AE31AE392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EB61-7F21-476D-A64F-E73DC77F398A}"/>
      </w:docPartPr>
      <w:docPartBody>
        <w:p w:rsidR="00056CE6" w:rsidRDefault="00AC7303">
          <w:pPr>
            <w:pStyle w:val="35B9E2F1E0C44F92AA0AE31AE3926C0E"/>
          </w:pPr>
          <w:r w:rsidRPr="00B844FE">
            <w:t>Number</w:t>
          </w:r>
        </w:p>
      </w:docPartBody>
    </w:docPart>
    <w:docPart>
      <w:docPartPr>
        <w:name w:val="57B82C75C27246C7B45E7AF106FB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1701-48F0-4181-99F5-703415ECF4D8}"/>
      </w:docPartPr>
      <w:docPartBody>
        <w:p w:rsidR="00056CE6" w:rsidRDefault="00AC7303">
          <w:pPr>
            <w:pStyle w:val="57B82C75C27246C7B45E7AF106FB50F0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8B115A1D0B824BD1A4AA41635A46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9C52-77CC-4C96-947C-3BD3F0545C5B}"/>
      </w:docPartPr>
      <w:docPartBody>
        <w:p w:rsidR="00056CE6" w:rsidRDefault="00AC7303">
          <w:pPr>
            <w:pStyle w:val="8B115A1D0B824BD1A4AA41635A46CE68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B8"/>
    <w:rsid w:val="00056CE6"/>
    <w:rsid w:val="0014160D"/>
    <w:rsid w:val="002C171E"/>
    <w:rsid w:val="004B2198"/>
    <w:rsid w:val="005D357C"/>
    <w:rsid w:val="005E4973"/>
    <w:rsid w:val="008919B8"/>
    <w:rsid w:val="00894EC7"/>
    <w:rsid w:val="008F5435"/>
    <w:rsid w:val="00AC7303"/>
    <w:rsid w:val="00D10E24"/>
    <w:rsid w:val="00DE09A5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C299B3CC2E4F26B2F9AE9364C9A3FD">
    <w:name w:val="2DC299B3CC2E4F26B2F9AE9364C9A3FD"/>
  </w:style>
  <w:style w:type="paragraph" w:customStyle="1" w:styleId="378A0C01373F487CB067738AD51E8087">
    <w:name w:val="378A0C01373F487CB067738AD51E8087"/>
  </w:style>
  <w:style w:type="paragraph" w:customStyle="1" w:styleId="FA90C54F94C34221AFBB4D7F0D5B24A1">
    <w:name w:val="FA90C54F94C34221AFBB4D7F0D5B24A1"/>
  </w:style>
  <w:style w:type="paragraph" w:customStyle="1" w:styleId="35B9E2F1E0C44F92AA0AE31AE3926C0E">
    <w:name w:val="35B9E2F1E0C44F92AA0AE31AE3926C0E"/>
  </w:style>
  <w:style w:type="character" w:styleId="PlaceholderText">
    <w:name w:val="Placeholder Text"/>
    <w:basedOn w:val="DefaultParagraphFont"/>
    <w:uiPriority w:val="99"/>
    <w:semiHidden/>
    <w:rsid w:val="008919B8"/>
    <w:rPr>
      <w:color w:val="808080"/>
    </w:rPr>
  </w:style>
  <w:style w:type="paragraph" w:customStyle="1" w:styleId="57B82C75C27246C7B45E7AF106FB50F0">
    <w:name w:val="57B82C75C27246C7B45E7AF106FB50F0"/>
  </w:style>
  <w:style w:type="paragraph" w:customStyle="1" w:styleId="8B115A1D0B824BD1A4AA41635A46CE68">
    <w:name w:val="8B115A1D0B824BD1A4AA41635A46C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 - House</Template>
  <TotalTime>0</TotalTime>
  <Pages>2</Pages>
  <Words>15946</Words>
  <Characters>82920</Characters>
  <Application>Microsoft Office Word</Application>
  <DocSecurity>0</DocSecurity>
  <Lines>1295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Shane Thomas</cp:lastModifiedBy>
  <cp:revision>2</cp:revision>
  <cp:lastPrinted>2025-03-07T21:22:00Z</cp:lastPrinted>
  <dcterms:created xsi:type="dcterms:W3CDTF">2025-03-07T21:22:00Z</dcterms:created>
  <dcterms:modified xsi:type="dcterms:W3CDTF">2025-03-07T21:22:00Z</dcterms:modified>
</cp:coreProperties>
</file>